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B0C" w:rsidRPr="001E3B5C" w:rsidRDefault="00D85B0C" w:rsidP="00D85B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</w:pPr>
    </w:p>
    <w:p w:rsidR="00D85B0C" w:rsidRPr="002A5A25" w:rsidRDefault="00E3056A" w:rsidP="00D85B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b/>
          <w:bCs/>
          <w:sz w:val="26"/>
          <w:szCs w:val="26"/>
          <w:lang w:eastAsia="nb-NO"/>
        </w:rPr>
        <w:t>Møteprotokoll for</w:t>
      </w:r>
    </w:p>
    <w:p w:rsidR="00D85B0C" w:rsidRPr="002A5A25" w:rsidRDefault="00D85B0C" w:rsidP="00D85B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b/>
          <w:bCs/>
          <w:sz w:val="26"/>
          <w:szCs w:val="26"/>
          <w:lang w:eastAsia="nb-NO"/>
        </w:rPr>
        <w:t>Stemshaug sokneråd</w:t>
      </w:r>
    </w:p>
    <w:p w:rsidR="00D85B0C" w:rsidRPr="002A5A25" w:rsidRDefault="00D85B0C" w:rsidP="00D85B0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nb-NO"/>
        </w:rPr>
      </w:pPr>
    </w:p>
    <w:p w:rsidR="00D85B0C" w:rsidRPr="002A5A25" w:rsidRDefault="00D85B0C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1E3B5C">
        <w:rPr>
          <w:rFonts w:ascii="Arial" w:eastAsia="Times New Roman" w:hAnsi="Arial" w:cs="Arial"/>
          <w:noProof/>
          <w:sz w:val="26"/>
          <w:szCs w:val="26"/>
          <w:lang w:eastAsia="nb-N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E0F8F4" wp14:editId="00BBB1C3">
                <wp:simplePos x="0" y="0"/>
                <wp:positionH relativeFrom="column">
                  <wp:posOffset>0</wp:posOffset>
                </wp:positionH>
                <wp:positionV relativeFrom="paragraph">
                  <wp:posOffset>144779</wp:posOffset>
                </wp:positionV>
                <wp:extent cx="5829300" cy="0"/>
                <wp:effectExtent l="0" t="0" r="19050" b="19050"/>
                <wp:wrapNone/>
                <wp:docPr id="1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8093D" id="Rett linj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4pt" to="45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"/>
            </w:pict>
          </mc:Fallback>
        </mc:AlternateContent>
      </w:r>
    </w:p>
    <w:p w:rsidR="00D85B0C" w:rsidRPr="001E3B5C" w:rsidRDefault="00D85B0C" w:rsidP="00D85B0C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nb-NO"/>
        </w:rPr>
      </w:pPr>
      <w:r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>Tid:</w:t>
      </w:r>
      <w:r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ab/>
      </w:r>
      <w:proofErr w:type="spellStart"/>
      <w:r>
        <w:rPr>
          <w:rFonts w:ascii="Arial" w:eastAsia="Times New Roman" w:hAnsi="Arial" w:cs="Arial"/>
          <w:b/>
          <w:bCs/>
          <w:sz w:val="26"/>
          <w:szCs w:val="26"/>
          <w:lang w:eastAsia="nb-NO"/>
        </w:rPr>
        <w:t>Ty</w:t>
      </w:r>
      <w:r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>sdag</w:t>
      </w:r>
      <w:proofErr w:type="spellEnd"/>
      <w:r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 xml:space="preserve"> 2</w:t>
      </w:r>
      <w:r>
        <w:rPr>
          <w:rFonts w:ascii="Arial" w:eastAsia="Times New Roman" w:hAnsi="Arial" w:cs="Arial"/>
          <w:b/>
          <w:bCs/>
          <w:sz w:val="26"/>
          <w:szCs w:val="26"/>
          <w:lang w:eastAsia="nb-NO"/>
        </w:rPr>
        <w:t>3</w:t>
      </w:r>
      <w:r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 xml:space="preserve">. </w:t>
      </w:r>
      <w:r>
        <w:rPr>
          <w:rFonts w:ascii="Arial" w:eastAsia="Times New Roman" w:hAnsi="Arial" w:cs="Arial"/>
          <w:b/>
          <w:bCs/>
          <w:sz w:val="26"/>
          <w:szCs w:val="26"/>
          <w:lang w:eastAsia="nb-NO"/>
        </w:rPr>
        <w:t>april</w:t>
      </w:r>
      <w:r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 xml:space="preserve"> 2019 </w:t>
      </w:r>
      <w:proofErr w:type="spellStart"/>
      <w:r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>kl</w:t>
      </w:r>
      <w:proofErr w:type="spellEnd"/>
      <w:r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 xml:space="preserve"> 18.</w:t>
      </w:r>
      <w:r>
        <w:rPr>
          <w:rFonts w:ascii="Arial" w:eastAsia="Times New Roman" w:hAnsi="Arial" w:cs="Arial"/>
          <w:b/>
          <w:bCs/>
          <w:sz w:val="26"/>
          <w:szCs w:val="26"/>
          <w:lang w:eastAsia="nb-NO"/>
        </w:rPr>
        <w:t>3</w:t>
      </w:r>
      <w:r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>0</w:t>
      </w:r>
    </w:p>
    <w:p w:rsidR="00D85B0C" w:rsidRPr="002A5A25" w:rsidRDefault="00D85B0C" w:rsidP="00D85B0C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</w:pPr>
      <w:r w:rsidRPr="002A5A25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>Sted:</w:t>
      </w:r>
      <w:r w:rsidRPr="002A5A25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ab/>
      </w:r>
      <w:r w:rsidR="00D9679B" w:rsidRPr="002A5A25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>Kyrkjekontoret</w:t>
      </w:r>
    </w:p>
    <w:p w:rsidR="00D85B0C" w:rsidRPr="002A5A25" w:rsidRDefault="00D85B0C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:rsidR="001A3809" w:rsidRDefault="00E3056A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65411E">
        <w:rPr>
          <w:rFonts w:ascii="Arial" w:eastAsia="Times New Roman" w:hAnsi="Arial" w:cs="Arial"/>
          <w:b/>
          <w:sz w:val="26"/>
          <w:szCs w:val="26"/>
          <w:lang w:val="nn-NO" w:eastAsia="nb-NO"/>
        </w:rPr>
        <w:t>Frammøtte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>:</w:t>
      </w:r>
      <w:r w:rsidR="0065411E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</w:p>
    <w:p w:rsidR="001A3809" w:rsidRDefault="0065411E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Kåre Johansson – leiar, </w:t>
      </w:r>
    </w:p>
    <w:p w:rsidR="00AF283F" w:rsidRDefault="0065411E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Brit Nilsen- nestleiar, </w:t>
      </w:r>
    </w:p>
    <w:p w:rsidR="0065411E" w:rsidRDefault="0065411E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Arve Johan Goa -rådsmedlem, </w:t>
      </w:r>
    </w:p>
    <w:p w:rsidR="0065411E" w:rsidRPr="00BD1EF1" w:rsidRDefault="00BD1EF1" w:rsidP="00D85B0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BD1EF1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meldte </w:t>
      </w:r>
      <w:proofErr w:type="spellStart"/>
      <w:r w:rsidRPr="00BD1EF1">
        <w:rPr>
          <w:rFonts w:ascii="Arial" w:eastAsia="Times New Roman" w:hAnsi="Arial" w:cs="Arial"/>
          <w:b/>
          <w:sz w:val="26"/>
          <w:szCs w:val="26"/>
          <w:lang w:val="nn-NO" w:eastAsia="nb-NO"/>
        </w:rPr>
        <w:t>frafall</w:t>
      </w:r>
      <w:proofErr w:type="spellEnd"/>
    </w:p>
    <w:p w:rsidR="00D85B0C" w:rsidRDefault="00BD1EF1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Åse Schei Fæ</w:t>
      </w:r>
      <w:r w:rsidR="0065411E">
        <w:rPr>
          <w:rFonts w:ascii="Arial" w:eastAsia="Times New Roman" w:hAnsi="Arial" w:cs="Arial"/>
          <w:sz w:val="26"/>
          <w:szCs w:val="26"/>
          <w:lang w:val="nn-NO" w:eastAsia="nb-NO"/>
        </w:rPr>
        <w:t>velen –</w:t>
      </w:r>
      <w:r w:rsidRPr="00BD1EF1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>rådsmedlem</w:t>
      </w:r>
      <w:r w:rsidR="0065411E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</w:p>
    <w:p w:rsidR="00E3056A" w:rsidRDefault="00BD1EF1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Siv Hege H. Stemshaug –vara rådsmedlem</w:t>
      </w:r>
    </w:p>
    <w:p w:rsidR="00BD1EF1" w:rsidRDefault="00BD1EF1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Per Eilert Orten –prest</w:t>
      </w:r>
    </w:p>
    <w:p w:rsidR="001A3809" w:rsidRDefault="001A3809" w:rsidP="00D85B0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proofErr w:type="spellStart"/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>frafall</w:t>
      </w:r>
      <w:proofErr w:type="spellEnd"/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>ellers</w:t>
      </w:r>
      <w:proofErr w:type="spellEnd"/>
    </w:p>
    <w:p w:rsidR="001A3809" w:rsidRDefault="001A3809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Halvard Wessel- rådsmedlem</w:t>
      </w:r>
    </w:p>
    <w:p w:rsidR="001A3809" w:rsidRDefault="001A3809" w:rsidP="001A3809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Magne Torstuen –rådsmedlem</w:t>
      </w:r>
    </w:p>
    <w:p w:rsidR="001A3809" w:rsidRDefault="001A3809" w:rsidP="001A3809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Toralf Bakken – vara rådsmedlem</w:t>
      </w:r>
    </w:p>
    <w:p w:rsidR="001A3809" w:rsidRDefault="001A3809" w:rsidP="001A3809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Aina Helen Halås Skjelvik </w:t>
      </w:r>
      <w:proofErr w:type="spellStart"/>
      <w:r>
        <w:rPr>
          <w:rFonts w:ascii="Arial" w:eastAsia="Times New Roman" w:hAnsi="Arial" w:cs="Arial"/>
          <w:sz w:val="26"/>
          <w:szCs w:val="26"/>
          <w:lang w:val="nn-NO" w:eastAsia="nb-NO"/>
        </w:rPr>
        <w:t>Nedresæter</w:t>
      </w:r>
      <w:proofErr w:type="spellEnd"/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–vara rådsmedlem.</w:t>
      </w:r>
    </w:p>
    <w:p w:rsidR="00AF283F" w:rsidRDefault="00AF283F" w:rsidP="001A3809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:rsidR="00AF283F" w:rsidRPr="002A5A25" w:rsidRDefault="00AF283F" w:rsidP="001A380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sz w:val="26"/>
          <w:szCs w:val="26"/>
          <w:lang w:eastAsia="nb-NO"/>
        </w:rPr>
        <w:t>Møtet var dømt for bestemmelsesgyldig å være.</w:t>
      </w:r>
    </w:p>
    <w:p w:rsidR="001A3809" w:rsidRPr="002A5A25" w:rsidRDefault="001A3809" w:rsidP="00D85B0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nb-NO"/>
        </w:rPr>
      </w:pPr>
    </w:p>
    <w:p w:rsidR="00BD1EF1" w:rsidRPr="002A5A25" w:rsidRDefault="00BD1EF1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</w:p>
    <w:p w:rsidR="00D85B0C" w:rsidRPr="002A5A25" w:rsidRDefault="00E3056A" w:rsidP="00D85B0C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u w:val="single"/>
          <w:lang w:eastAsia="nb-NO"/>
        </w:rPr>
      </w:pPr>
      <w:r w:rsidRPr="002A5A25">
        <w:rPr>
          <w:rFonts w:ascii="Arial" w:eastAsia="Times New Roman" w:hAnsi="Arial" w:cs="Arial"/>
          <w:b/>
          <w:bCs/>
          <w:sz w:val="26"/>
          <w:szCs w:val="26"/>
          <w:u w:val="single"/>
          <w:lang w:eastAsia="nb-NO"/>
        </w:rPr>
        <w:t>Saker handsama på møtet</w:t>
      </w:r>
      <w:r w:rsidR="00D85B0C" w:rsidRPr="002A5A25">
        <w:rPr>
          <w:rFonts w:ascii="Arial" w:eastAsia="Times New Roman" w:hAnsi="Arial" w:cs="Arial"/>
          <w:b/>
          <w:bCs/>
          <w:sz w:val="26"/>
          <w:szCs w:val="26"/>
          <w:u w:val="single"/>
          <w:lang w:eastAsia="nb-NO"/>
        </w:rPr>
        <w:t>:</w:t>
      </w:r>
    </w:p>
    <w:p w:rsidR="00D85B0C" w:rsidRPr="002A5A25" w:rsidRDefault="00D85B0C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sz w:val="26"/>
          <w:szCs w:val="26"/>
          <w:lang w:eastAsia="nb-NO"/>
        </w:rPr>
        <w:t>SS  11/2019</w:t>
      </w:r>
      <w:r w:rsidRPr="002A5A25">
        <w:rPr>
          <w:rFonts w:ascii="Arial" w:eastAsia="Times New Roman" w:hAnsi="Arial" w:cs="Arial"/>
          <w:sz w:val="26"/>
          <w:szCs w:val="26"/>
          <w:lang w:eastAsia="nb-NO"/>
        </w:rPr>
        <w:tab/>
        <w:t>Godkjenning av innkalling og sakliste</w:t>
      </w:r>
    </w:p>
    <w:p w:rsidR="00D85B0C" w:rsidRPr="002A5A25" w:rsidRDefault="00D85B0C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sz w:val="26"/>
          <w:szCs w:val="26"/>
          <w:lang w:eastAsia="nb-NO"/>
        </w:rPr>
        <w:t>SS  12/2019</w:t>
      </w:r>
      <w:r w:rsidRPr="002A5A25">
        <w:rPr>
          <w:rFonts w:ascii="Arial" w:eastAsia="Times New Roman" w:hAnsi="Arial" w:cs="Arial"/>
          <w:sz w:val="26"/>
          <w:szCs w:val="26"/>
          <w:lang w:eastAsia="nb-NO"/>
        </w:rPr>
        <w:tab/>
        <w:t>Godkjenning av møteprotokoll 26.02.2019</w:t>
      </w:r>
    </w:p>
    <w:p w:rsidR="00D85B0C" w:rsidRPr="002A5A25" w:rsidRDefault="00D85B0C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sz w:val="26"/>
          <w:szCs w:val="26"/>
          <w:lang w:eastAsia="nb-NO"/>
        </w:rPr>
        <w:t>SS  13/2019</w:t>
      </w:r>
      <w:r w:rsidRPr="002A5A25">
        <w:rPr>
          <w:rFonts w:ascii="Arial" w:eastAsia="Times New Roman" w:hAnsi="Arial" w:cs="Arial"/>
          <w:sz w:val="26"/>
          <w:szCs w:val="26"/>
          <w:lang w:eastAsia="nb-NO"/>
        </w:rPr>
        <w:tab/>
      </w:r>
      <w:proofErr w:type="spellStart"/>
      <w:r w:rsidRPr="002A5A25">
        <w:rPr>
          <w:rFonts w:ascii="Arial" w:eastAsia="Times New Roman" w:hAnsi="Arial" w:cs="Arial"/>
          <w:sz w:val="26"/>
          <w:szCs w:val="26"/>
          <w:lang w:eastAsia="nb-NO"/>
        </w:rPr>
        <w:t>Årsrekneskap</w:t>
      </w:r>
      <w:proofErr w:type="spellEnd"/>
      <w:r w:rsidRPr="002A5A25">
        <w:rPr>
          <w:rFonts w:ascii="Arial" w:eastAsia="Times New Roman" w:hAnsi="Arial" w:cs="Arial"/>
          <w:sz w:val="26"/>
          <w:szCs w:val="26"/>
          <w:lang w:eastAsia="nb-NO"/>
        </w:rPr>
        <w:t xml:space="preserve"> 2018</w:t>
      </w:r>
    </w:p>
    <w:p w:rsidR="00D85B0C" w:rsidRPr="002A5A25" w:rsidRDefault="00D85B0C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sz w:val="26"/>
          <w:szCs w:val="26"/>
          <w:lang w:eastAsia="nb-NO"/>
        </w:rPr>
        <w:t>SS  14/2019</w:t>
      </w:r>
      <w:r w:rsidRPr="002A5A25">
        <w:rPr>
          <w:rFonts w:ascii="Arial" w:eastAsia="Times New Roman" w:hAnsi="Arial" w:cs="Arial"/>
          <w:sz w:val="26"/>
          <w:szCs w:val="26"/>
          <w:lang w:eastAsia="nb-NO"/>
        </w:rPr>
        <w:tab/>
        <w:t>Budsjett 2019</w:t>
      </w:r>
    </w:p>
    <w:p w:rsidR="00D85B0C" w:rsidRPr="002A5A25" w:rsidRDefault="00D85B0C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sz w:val="26"/>
          <w:szCs w:val="26"/>
          <w:lang w:eastAsia="nb-NO"/>
        </w:rPr>
        <w:t>SS  15/2019</w:t>
      </w:r>
      <w:r w:rsidRPr="002A5A25">
        <w:rPr>
          <w:rFonts w:ascii="Arial" w:eastAsia="Times New Roman" w:hAnsi="Arial" w:cs="Arial"/>
          <w:sz w:val="26"/>
          <w:szCs w:val="26"/>
          <w:lang w:eastAsia="nb-NO"/>
        </w:rPr>
        <w:tab/>
        <w:t>Bruk av fondsmidler i forb. med merforbruk 2018</w:t>
      </w:r>
    </w:p>
    <w:p w:rsidR="00D85B0C" w:rsidRPr="001E3B5C" w:rsidRDefault="00D85B0C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SS  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>16</w:t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>/2019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  <w:t>Ky</w:t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>rk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>j</w:t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eval 2019 – 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>listeforslag m.m.</w:t>
      </w:r>
    </w:p>
    <w:p w:rsidR="00D85B0C" w:rsidRPr="002A5A25" w:rsidRDefault="00D85B0C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b/>
          <w:sz w:val="26"/>
          <w:szCs w:val="26"/>
          <w:lang w:eastAsia="nb-NO"/>
        </w:rPr>
        <w:t>Eventuelt</w:t>
      </w:r>
      <w:r w:rsidR="00DE4FC0" w:rsidRPr="002A5A25">
        <w:rPr>
          <w:rFonts w:ascii="Arial" w:eastAsia="Times New Roman" w:hAnsi="Arial" w:cs="Arial"/>
          <w:sz w:val="26"/>
          <w:szCs w:val="26"/>
          <w:lang w:eastAsia="nb-NO"/>
        </w:rPr>
        <w:t>:</w:t>
      </w:r>
    </w:p>
    <w:p w:rsidR="00D85B0C" w:rsidRPr="002A5A25" w:rsidRDefault="00DE4FC0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sz w:val="26"/>
          <w:szCs w:val="26"/>
          <w:lang w:eastAsia="nb-NO"/>
        </w:rPr>
        <w:t>SS  17/2019</w:t>
      </w:r>
      <w:r w:rsidRPr="002A5A25">
        <w:rPr>
          <w:rFonts w:ascii="Arial" w:eastAsia="Times New Roman" w:hAnsi="Arial" w:cs="Arial"/>
          <w:sz w:val="26"/>
          <w:szCs w:val="26"/>
          <w:lang w:eastAsia="nb-NO"/>
        </w:rPr>
        <w:tab/>
        <w:t>Høring om endring i prostigrenser</w:t>
      </w:r>
    </w:p>
    <w:p w:rsidR="00DE4FC0" w:rsidRDefault="00DE4FC0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SS  18/2019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  <w:t>Blomsterfond</w:t>
      </w:r>
    </w:p>
    <w:p w:rsidR="00DE4FC0" w:rsidRDefault="00DE4FC0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SS  19/2019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  <w:t>Møteplan</w:t>
      </w:r>
    </w:p>
    <w:p w:rsidR="00DE4FC0" w:rsidRDefault="00DE4FC0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SS  20/2019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  <w:t>Dugnad 29.04.2019</w:t>
      </w:r>
    </w:p>
    <w:p w:rsidR="00DE4FC0" w:rsidRPr="002A5A25" w:rsidRDefault="00DE4FC0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sz w:val="26"/>
          <w:szCs w:val="26"/>
          <w:lang w:eastAsia="nb-NO"/>
        </w:rPr>
        <w:t>SS  21/2019</w:t>
      </w:r>
      <w:r w:rsidRPr="002A5A25">
        <w:rPr>
          <w:rFonts w:ascii="Arial" w:eastAsia="Times New Roman" w:hAnsi="Arial" w:cs="Arial"/>
          <w:sz w:val="26"/>
          <w:szCs w:val="26"/>
          <w:lang w:eastAsia="nb-NO"/>
        </w:rPr>
        <w:tab/>
        <w:t>Utdeling av Bibler til 5. klassinger</w:t>
      </w:r>
    </w:p>
    <w:p w:rsidR="00023558" w:rsidRPr="002A5A25" w:rsidRDefault="00023558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sz w:val="26"/>
          <w:szCs w:val="26"/>
          <w:lang w:eastAsia="nb-NO"/>
        </w:rPr>
        <w:t>SS  22/2019</w:t>
      </w:r>
      <w:r w:rsidRPr="002A5A25">
        <w:rPr>
          <w:rFonts w:ascii="Arial" w:eastAsia="Times New Roman" w:hAnsi="Arial" w:cs="Arial"/>
          <w:sz w:val="26"/>
          <w:szCs w:val="26"/>
          <w:lang w:eastAsia="nb-NO"/>
        </w:rPr>
        <w:tab/>
        <w:t>Menighetsblad</w:t>
      </w:r>
    </w:p>
    <w:p w:rsidR="00DE4FC0" w:rsidRPr="002A5A25" w:rsidRDefault="00DE4FC0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</w:p>
    <w:p w:rsidR="0065411E" w:rsidRDefault="00D85B0C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SS  </w:t>
      </w: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>1</w:t>
      </w: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1/2019</w:t>
      </w: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Godkjenning av innkalling og sakliste</w:t>
      </w: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65411E" w:rsidRPr="0065411E">
        <w:rPr>
          <w:rFonts w:ascii="Arial" w:eastAsia="Times New Roman" w:hAnsi="Arial" w:cs="Arial"/>
          <w:b/>
          <w:sz w:val="26"/>
          <w:szCs w:val="26"/>
          <w:lang w:val="nn-NO" w:eastAsia="nb-NO"/>
        </w:rPr>
        <w:t>Utgreiing</w:t>
      </w:r>
    </w:p>
    <w:p w:rsidR="00E3056A" w:rsidRPr="002A5A25" w:rsidRDefault="00E3056A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sz w:val="26"/>
          <w:szCs w:val="26"/>
          <w:lang w:eastAsia="nb-NO"/>
        </w:rPr>
        <w:t>Første innkalling ble sendte ut pr e-post 12.4.2019.</w:t>
      </w:r>
    </w:p>
    <w:p w:rsidR="00D85B0C" w:rsidRPr="001E3B5C" w:rsidRDefault="00C54F9B" w:rsidP="00D85B0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C54F9B">
        <w:rPr>
          <w:rFonts w:ascii="Arial" w:eastAsia="Times New Roman" w:hAnsi="Arial" w:cs="Arial"/>
          <w:b/>
          <w:sz w:val="26"/>
          <w:szCs w:val="26"/>
          <w:lang w:val="nn-NO" w:eastAsia="nb-NO"/>
        </w:rPr>
        <w:t>Innstilling</w:t>
      </w:r>
    </w:p>
    <w:p w:rsidR="00D85B0C" w:rsidRDefault="00D85B0C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>Innkalling og sakliste – godkjennast med/utan merknader.</w:t>
      </w:r>
    </w:p>
    <w:p w:rsidR="0065411E" w:rsidRPr="002A5A25" w:rsidRDefault="0065411E" w:rsidP="0065411E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b/>
          <w:sz w:val="26"/>
          <w:szCs w:val="26"/>
          <w:lang w:eastAsia="nb-NO"/>
        </w:rPr>
        <w:t>Vedtak</w:t>
      </w:r>
    </w:p>
    <w:p w:rsidR="001A3809" w:rsidRPr="002A5A25" w:rsidRDefault="001A3809" w:rsidP="001A380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sz w:val="26"/>
          <w:szCs w:val="26"/>
          <w:lang w:eastAsia="nb-NO"/>
        </w:rPr>
        <w:lastRenderedPageBreak/>
        <w:t xml:space="preserve">Innkalling og sakliste – blei godkjent. Det var kommet inn følgende merknad, som ble besvart av </w:t>
      </w:r>
      <w:proofErr w:type="spellStart"/>
      <w:r w:rsidRPr="002A5A25">
        <w:rPr>
          <w:rFonts w:ascii="Arial" w:eastAsia="Times New Roman" w:hAnsi="Arial" w:cs="Arial"/>
          <w:sz w:val="26"/>
          <w:szCs w:val="26"/>
          <w:lang w:eastAsia="nb-NO"/>
        </w:rPr>
        <w:t>leiar</w:t>
      </w:r>
      <w:proofErr w:type="spellEnd"/>
      <w:r w:rsidRPr="002A5A25">
        <w:rPr>
          <w:rFonts w:ascii="Arial" w:eastAsia="Times New Roman" w:hAnsi="Arial" w:cs="Arial"/>
          <w:sz w:val="26"/>
          <w:szCs w:val="26"/>
          <w:lang w:eastAsia="nb-NO"/>
        </w:rPr>
        <w:t>.</w:t>
      </w:r>
    </w:p>
    <w:p w:rsidR="001A3809" w:rsidRDefault="001A3809" w:rsidP="00DE4FC0">
      <w:pPr>
        <w:outlineLvl w:val="0"/>
      </w:pPr>
      <w:r>
        <w:rPr>
          <w:rFonts w:ascii="Calibri" w:hAnsi="Calibri" w:cs="Calibri"/>
          <w:b/>
          <w:bCs/>
        </w:rPr>
        <w:t>Sendt pr e-post:</w:t>
      </w:r>
      <w:r>
        <w:rPr>
          <w:rFonts w:ascii="Calibri" w:hAnsi="Calibri" w:cs="Calibri"/>
        </w:rPr>
        <w:t xml:space="preserve"> 23. april 2019 10:24</w:t>
      </w:r>
      <w:r>
        <w:rPr>
          <w:rFonts w:ascii="Calibri" w:hAnsi="Calibri" w:cs="Calibri"/>
        </w:rPr>
        <w:br/>
      </w:r>
      <w:r>
        <w:t>Hei</w:t>
      </w:r>
      <w:r w:rsidR="00DE4FC0">
        <w:t xml:space="preserve">   </w:t>
      </w:r>
      <w:r>
        <w:t xml:space="preserve">Jeg synes at denne innkallingen ikke kan godkjennes. Vanligvis skal innkalling til møter skje i rimelig tid og det vil si minimum 1 uke før møtet. Den </w:t>
      </w:r>
      <w:proofErr w:type="spellStart"/>
      <w:r>
        <w:t>e</w:t>
      </w:r>
      <w:proofErr w:type="spellEnd"/>
      <w:r>
        <w:t xml:space="preserve"> sendt fredag før påske </w:t>
      </w:r>
      <w:proofErr w:type="spellStart"/>
      <w:r>
        <w:t>kl</w:t>
      </w:r>
      <w:proofErr w:type="spellEnd"/>
      <w:r>
        <w:t xml:space="preserve"> 15.04 hvor de fleste har tatt påskeferie og møtet er satt til første dag etter påske.</w:t>
      </w:r>
    </w:p>
    <w:p w:rsidR="001A3809" w:rsidRDefault="001A3809" w:rsidP="001A3809">
      <w:r>
        <w:t>Den er sendt sammen med møtereferat fra møtet i februar hvor møtedag er satt opp. Jeg var ikke på møtet i februar og har derfor ikke kunne sette av datoen i kalenderen.</w:t>
      </w:r>
      <w:r w:rsidR="00DE4FC0">
        <w:t xml:space="preserve"> </w:t>
      </w:r>
    </w:p>
    <w:p w:rsidR="001A3809" w:rsidRDefault="001A3809" w:rsidP="001A3809">
      <w:r>
        <w:t>Siv Hege</w:t>
      </w:r>
    </w:p>
    <w:p w:rsidR="001A3809" w:rsidRPr="00DE4FC0" w:rsidRDefault="001A3809" w:rsidP="001A3809">
      <w:pPr>
        <w:rPr>
          <w:b/>
        </w:rPr>
      </w:pPr>
      <w:r w:rsidRPr="00DE4FC0">
        <w:rPr>
          <w:b/>
        </w:rPr>
        <w:t xml:space="preserve">Svar fra </w:t>
      </w:r>
      <w:proofErr w:type="spellStart"/>
      <w:r w:rsidRPr="00DE4FC0">
        <w:rPr>
          <w:b/>
        </w:rPr>
        <w:t>leiar</w:t>
      </w:r>
      <w:proofErr w:type="spellEnd"/>
      <w:r w:rsidRPr="00DE4FC0">
        <w:rPr>
          <w:b/>
        </w:rPr>
        <w:t>:</w:t>
      </w:r>
    </w:p>
    <w:p w:rsidR="001A3809" w:rsidRDefault="001A3809" w:rsidP="001A3809">
      <w:r>
        <w:t>Vi prøver å få til møtet selv om det er amputert.</w:t>
      </w:r>
    </w:p>
    <w:p w:rsidR="001A3809" w:rsidRPr="002A5A25" w:rsidRDefault="001A3809" w:rsidP="001A380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</w:p>
    <w:p w:rsidR="00D85B0C" w:rsidRPr="002A5A25" w:rsidRDefault="00D85B0C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</w:p>
    <w:p w:rsidR="00D85B0C" w:rsidRPr="001E3B5C" w:rsidRDefault="00D85B0C" w:rsidP="00D85B0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highlight w:val="yellow"/>
          <w:lang w:eastAsia="nb-NO"/>
        </w:rPr>
      </w:pPr>
      <w:r w:rsidRPr="001E3B5C">
        <w:rPr>
          <w:rFonts w:ascii="Arial" w:eastAsia="Times New Roman" w:hAnsi="Arial" w:cs="Arial"/>
          <w:b/>
          <w:sz w:val="26"/>
          <w:szCs w:val="26"/>
          <w:lang w:eastAsia="nb-NO"/>
        </w:rPr>
        <w:t xml:space="preserve">SS  </w:t>
      </w:r>
      <w:r>
        <w:rPr>
          <w:rFonts w:ascii="Arial" w:eastAsia="Times New Roman" w:hAnsi="Arial" w:cs="Arial"/>
          <w:b/>
          <w:sz w:val="26"/>
          <w:szCs w:val="26"/>
          <w:lang w:eastAsia="nb-NO"/>
        </w:rPr>
        <w:t>1</w:t>
      </w:r>
      <w:r w:rsidRPr="001E3B5C">
        <w:rPr>
          <w:rFonts w:ascii="Arial" w:eastAsia="Times New Roman" w:hAnsi="Arial" w:cs="Arial"/>
          <w:b/>
          <w:sz w:val="26"/>
          <w:szCs w:val="26"/>
          <w:lang w:eastAsia="nb-NO"/>
        </w:rPr>
        <w:t>2/2019</w:t>
      </w:r>
      <w:r w:rsidRPr="001E3B5C">
        <w:rPr>
          <w:rFonts w:ascii="Arial" w:eastAsia="Times New Roman" w:hAnsi="Arial" w:cs="Arial"/>
          <w:b/>
          <w:sz w:val="26"/>
          <w:szCs w:val="26"/>
          <w:lang w:eastAsia="nb-NO"/>
        </w:rPr>
        <w:tab/>
        <w:t xml:space="preserve"> </w:t>
      </w:r>
      <w:r>
        <w:rPr>
          <w:rFonts w:ascii="Arial" w:eastAsia="Times New Roman" w:hAnsi="Arial" w:cs="Arial"/>
          <w:b/>
          <w:sz w:val="26"/>
          <w:szCs w:val="26"/>
          <w:lang w:eastAsia="nb-NO"/>
        </w:rPr>
        <w:tab/>
      </w:r>
      <w:r w:rsidRPr="001E3B5C">
        <w:rPr>
          <w:rFonts w:ascii="Arial" w:eastAsia="Times New Roman" w:hAnsi="Arial" w:cs="Arial"/>
          <w:b/>
          <w:sz w:val="26"/>
          <w:szCs w:val="26"/>
          <w:lang w:eastAsia="nb-NO"/>
        </w:rPr>
        <w:t xml:space="preserve">Godkjenning av møteprotokoll </w:t>
      </w:r>
      <w:r w:rsidRPr="002A5A25">
        <w:rPr>
          <w:rFonts w:ascii="Arial" w:eastAsia="Times New Roman" w:hAnsi="Arial" w:cs="Arial"/>
          <w:b/>
          <w:sz w:val="26"/>
          <w:szCs w:val="26"/>
          <w:lang w:eastAsia="nb-NO"/>
        </w:rPr>
        <w:t>26.02.2019</w:t>
      </w:r>
    </w:p>
    <w:p w:rsidR="00D85B0C" w:rsidRPr="002A5A25" w:rsidRDefault="00C54F9B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C54F9B">
        <w:rPr>
          <w:rFonts w:ascii="Arial" w:eastAsia="Times New Roman" w:hAnsi="Arial" w:cs="Arial"/>
          <w:b/>
          <w:sz w:val="26"/>
          <w:szCs w:val="26"/>
          <w:lang w:val="nn-NO" w:eastAsia="nb-NO"/>
        </w:rPr>
        <w:t>Innstilling</w:t>
      </w:r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  <w:r w:rsidR="00D85B0C"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Møteprotokoll </w:t>
      </w:r>
      <w:r w:rsidR="00D85B0C">
        <w:rPr>
          <w:rFonts w:ascii="Arial" w:eastAsia="Times New Roman" w:hAnsi="Arial" w:cs="Arial"/>
          <w:sz w:val="26"/>
          <w:szCs w:val="26"/>
          <w:lang w:val="nn-NO" w:eastAsia="nb-NO"/>
        </w:rPr>
        <w:t>26.02.</w:t>
      </w:r>
      <w:r w:rsidR="00D85B0C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2018 </w:t>
      </w:r>
      <w:r w:rsidR="00D85B0C" w:rsidRPr="002A5A25">
        <w:rPr>
          <w:rFonts w:ascii="Arial" w:eastAsia="Times New Roman" w:hAnsi="Arial" w:cs="Arial"/>
          <w:sz w:val="26"/>
          <w:szCs w:val="26"/>
          <w:lang w:val="nn-NO" w:eastAsia="nb-NO"/>
        </w:rPr>
        <w:t>-  godkjen</w:t>
      </w:r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>nast med/uta</w:t>
      </w:r>
      <w:r w:rsidR="00D85B0C" w:rsidRPr="002A5A25">
        <w:rPr>
          <w:rFonts w:ascii="Arial" w:eastAsia="Times New Roman" w:hAnsi="Arial" w:cs="Arial"/>
          <w:sz w:val="26"/>
          <w:szCs w:val="26"/>
          <w:lang w:val="nn-NO" w:eastAsia="nb-NO"/>
        </w:rPr>
        <w:t>n endringar.</w:t>
      </w:r>
    </w:p>
    <w:p w:rsidR="0065411E" w:rsidRDefault="0065411E" w:rsidP="0065411E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</w:p>
    <w:p w:rsidR="0065411E" w:rsidRPr="002A5A25" w:rsidRDefault="001A3809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Møteprotokoll 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>26.02.</w:t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2018 </w:t>
      </w:r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>-  godkjennast utan endringar.</w:t>
      </w:r>
    </w:p>
    <w:p w:rsidR="00D85B0C" w:rsidRPr="002A5A25" w:rsidRDefault="00D85B0C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:rsidR="00D85B0C" w:rsidRDefault="00D85B0C" w:rsidP="00D85B0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D85B0C">
        <w:rPr>
          <w:rFonts w:ascii="Arial" w:eastAsia="Times New Roman" w:hAnsi="Arial" w:cs="Arial"/>
          <w:b/>
          <w:sz w:val="26"/>
          <w:szCs w:val="26"/>
          <w:lang w:val="nn-NO" w:eastAsia="nb-NO"/>
        </w:rPr>
        <w:t>SS  13/2019</w:t>
      </w:r>
      <w:r w:rsidRPr="00D85B0C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  <w:t>Årsrekneskap 2018</w:t>
      </w:r>
    </w:p>
    <w:p w:rsidR="00C54F9B" w:rsidRPr="00D85B0C" w:rsidRDefault="00C54F9B" w:rsidP="00D85B0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C54F9B">
        <w:rPr>
          <w:rFonts w:ascii="Arial" w:eastAsia="Times New Roman" w:hAnsi="Arial" w:cs="Arial"/>
          <w:b/>
          <w:sz w:val="26"/>
          <w:szCs w:val="26"/>
          <w:lang w:val="nn-NO" w:eastAsia="nb-NO"/>
        </w:rPr>
        <w:t>Innstilling</w:t>
      </w:r>
    </w:p>
    <w:p w:rsidR="00D85B0C" w:rsidRDefault="00C54F9B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Årsrekneskap 2018 godkjennast.</w:t>
      </w:r>
    </w:p>
    <w:p w:rsidR="0065411E" w:rsidRDefault="0065411E" w:rsidP="0065411E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</w:p>
    <w:p w:rsidR="001A3809" w:rsidRDefault="001A3809" w:rsidP="001A3809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Årsrekneskap 2018 godkjennast.</w:t>
      </w:r>
    </w:p>
    <w:p w:rsidR="0065411E" w:rsidRDefault="0065411E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:rsidR="00C54F9B" w:rsidRDefault="00C54F9B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:rsidR="00D85B0C" w:rsidRPr="00C54F9B" w:rsidRDefault="00D85B0C" w:rsidP="00D85B0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C54F9B">
        <w:rPr>
          <w:rFonts w:ascii="Arial" w:eastAsia="Times New Roman" w:hAnsi="Arial" w:cs="Arial"/>
          <w:b/>
          <w:sz w:val="26"/>
          <w:szCs w:val="26"/>
          <w:lang w:val="nn-NO" w:eastAsia="nb-NO"/>
        </w:rPr>
        <w:t>SS  14/2019</w:t>
      </w:r>
      <w:r w:rsidRPr="00C54F9B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  <w:t>Budsjett 2019</w:t>
      </w:r>
    </w:p>
    <w:p w:rsidR="00C54F9B" w:rsidRDefault="00C54F9B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C54F9B">
        <w:rPr>
          <w:rFonts w:ascii="Arial" w:eastAsia="Times New Roman" w:hAnsi="Arial" w:cs="Arial"/>
          <w:b/>
          <w:sz w:val="26"/>
          <w:szCs w:val="26"/>
          <w:lang w:val="nn-NO" w:eastAsia="nb-NO"/>
        </w:rPr>
        <w:t>Innstilling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</w:p>
    <w:p w:rsidR="00C54F9B" w:rsidRDefault="00C54F9B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Budsjett 2019 godkjennast med</w:t>
      </w:r>
      <w:r w:rsidR="00EC4E1C">
        <w:rPr>
          <w:rFonts w:ascii="Arial" w:eastAsia="Times New Roman" w:hAnsi="Arial" w:cs="Arial"/>
          <w:sz w:val="26"/>
          <w:szCs w:val="26"/>
          <w:lang w:val="nn-NO" w:eastAsia="nb-NO"/>
        </w:rPr>
        <w:t>/utan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endringar</w:t>
      </w:r>
      <w:r w:rsidR="00EC4E1C"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</w:p>
    <w:p w:rsidR="0065411E" w:rsidRDefault="0065411E" w:rsidP="0065411E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</w:p>
    <w:p w:rsidR="0065411E" w:rsidRPr="001A3809" w:rsidRDefault="001A3809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Forslag til budsjett 2019 tas til </w:t>
      </w:r>
      <w:r w:rsidR="00AF283F">
        <w:rPr>
          <w:rFonts w:ascii="Arial" w:eastAsia="Times New Roman" w:hAnsi="Arial" w:cs="Arial"/>
          <w:sz w:val="26"/>
          <w:szCs w:val="26"/>
          <w:lang w:val="nn-NO" w:eastAsia="nb-NO"/>
        </w:rPr>
        <w:t>etterretning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</w:p>
    <w:p w:rsidR="00C54F9B" w:rsidRDefault="00C54F9B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:rsidR="00D85B0C" w:rsidRPr="002A5A25" w:rsidRDefault="00D85B0C" w:rsidP="00D85B0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2A5A25">
        <w:rPr>
          <w:rFonts w:ascii="Arial" w:eastAsia="Times New Roman" w:hAnsi="Arial" w:cs="Arial"/>
          <w:b/>
          <w:sz w:val="26"/>
          <w:szCs w:val="26"/>
          <w:lang w:val="nn-NO" w:eastAsia="nb-NO"/>
        </w:rPr>
        <w:t>SS  15/2019</w:t>
      </w:r>
      <w:r w:rsidRPr="002A5A25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  <w:t xml:space="preserve">Bruk av </w:t>
      </w:r>
      <w:proofErr w:type="spellStart"/>
      <w:r w:rsidRPr="002A5A25">
        <w:rPr>
          <w:rFonts w:ascii="Arial" w:eastAsia="Times New Roman" w:hAnsi="Arial" w:cs="Arial"/>
          <w:b/>
          <w:sz w:val="26"/>
          <w:szCs w:val="26"/>
          <w:lang w:val="nn-NO" w:eastAsia="nb-NO"/>
        </w:rPr>
        <w:t>fondsmidler</w:t>
      </w:r>
      <w:proofErr w:type="spellEnd"/>
      <w:r w:rsidRPr="002A5A25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i </w:t>
      </w:r>
      <w:proofErr w:type="spellStart"/>
      <w:r w:rsidRPr="002A5A25">
        <w:rPr>
          <w:rFonts w:ascii="Arial" w:eastAsia="Times New Roman" w:hAnsi="Arial" w:cs="Arial"/>
          <w:b/>
          <w:sz w:val="26"/>
          <w:szCs w:val="26"/>
          <w:lang w:val="nn-NO" w:eastAsia="nb-NO"/>
        </w:rPr>
        <w:t>forb</w:t>
      </w:r>
      <w:proofErr w:type="spellEnd"/>
      <w:r w:rsidRPr="002A5A25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. med </w:t>
      </w:r>
      <w:proofErr w:type="spellStart"/>
      <w:r w:rsidRPr="002A5A25">
        <w:rPr>
          <w:rFonts w:ascii="Arial" w:eastAsia="Times New Roman" w:hAnsi="Arial" w:cs="Arial"/>
          <w:b/>
          <w:sz w:val="26"/>
          <w:szCs w:val="26"/>
          <w:lang w:val="nn-NO" w:eastAsia="nb-NO"/>
        </w:rPr>
        <w:t>merforbruk</w:t>
      </w:r>
      <w:proofErr w:type="spellEnd"/>
      <w:r w:rsidRPr="002A5A25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2018</w:t>
      </w:r>
    </w:p>
    <w:p w:rsidR="00C54F9B" w:rsidRPr="002A5A25" w:rsidRDefault="00C54F9B" w:rsidP="00F44F15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2A5A25">
        <w:rPr>
          <w:rFonts w:ascii="Arial" w:eastAsia="Times New Roman" w:hAnsi="Arial" w:cs="Arial"/>
          <w:b/>
          <w:sz w:val="26"/>
          <w:szCs w:val="26"/>
          <w:lang w:val="nn-NO" w:eastAsia="nb-NO"/>
        </w:rPr>
        <w:t>Innstilling</w:t>
      </w:r>
      <w:r w:rsidR="00AF283F" w:rsidRPr="002A5A25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</w:t>
      </w:r>
    </w:p>
    <w:p w:rsidR="00AF283F" w:rsidRPr="002A5A25" w:rsidRDefault="00AF283F" w:rsidP="00AF283F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>Soknerådet vedtar å flytte Kr. 6</w:t>
      </w:r>
      <w:r w:rsidR="00F44F15">
        <w:rPr>
          <w:rFonts w:ascii="Arial" w:eastAsia="Times New Roman" w:hAnsi="Arial" w:cs="Arial"/>
          <w:sz w:val="26"/>
          <w:szCs w:val="26"/>
          <w:lang w:val="nn-NO" w:eastAsia="nb-NO"/>
        </w:rPr>
        <w:t>35,00</w:t>
      </w:r>
      <w:bookmarkStart w:id="0" w:name="_GoBack"/>
      <w:bookmarkEnd w:id="0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frå fond til drift pr 31.12.201</w:t>
      </w:r>
      <w:r w:rsidR="00243517" w:rsidRPr="002A5A25">
        <w:rPr>
          <w:rFonts w:ascii="Arial" w:eastAsia="Times New Roman" w:hAnsi="Arial" w:cs="Arial"/>
          <w:sz w:val="26"/>
          <w:szCs w:val="26"/>
          <w:lang w:val="nn-NO" w:eastAsia="nb-NO"/>
        </w:rPr>
        <w:t>9</w:t>
      </w:r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til dekning av </w:t>
      </w:r>
      <w:proofErr w:type="spellStart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>merforbruk</w:t>
      </w:r>
      <w:proofErr w:type="spellEnd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i 2018.</w:t>
      </w:r>
    </w:p>
    <w:p w:rsidR="0065411E" w:rsidRPr="002A5A25" w:rsidRDefault="0065411E" w:rsidP="0065411E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2A5A25"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</w:p>
    <w:p w:rsidR="001013D5" w:rsidRDefault="001013D5" w:rsidP="001013D5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Soknerådet vedtar å flytte Kr. 635,00 frå fond til drift pr 31.12.2019 til dekning av </w:t>
      </w:r>
      <w:proofErr w:type="spellStart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>merforbruk</w:t>
      </w:r>
      <w:proofErr w:type="spellEnd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i 2018.</w:t>
      </w:r>
    </w:p>
    <w:p w:rsidR="00C54F9B" w:rsidRPr="00C54F9B" w:rsidRDefault="00C54F9B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:rsidR="00D85B0C" w:rsidRPr="00C54F9B" w:rsidRDefault="00D85B0C" w:rsidP="00D85B0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C54F9B">
        <w:rPr>
          <w:rFonts w:ascii="Arial" w:eastAsia="Times New Roman" w:hAnsi="Arial" w:cs="Arial"/>
          <w:b/>
          <w:sz w:val="26"/>
          <w:szCs w:val="26"/>
          <w:lang w:val="nn-NO" w:eastAsia="nb-NO"/>
        </w:rPr>
        <w:t>SS  16/2019</w:t>
      </w:r>
      <w:r w:rsidRPr="00C54F9B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  <w:t>Kyrkjeval 2019 – listeforslag m.m.</w:t>
      </w:r>
    </w:p>
    <w:p w:rsidR="00D85B0C" w:rsidRPr="002A5A25" w:rsidRDefault="00C54F9B" w:rsidP="00D85B0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b/>
          <w:sz w:val="26"/>
          <w:szCs w:val="26"/>
          <w:lang w:eastAsia="nb-NO"/>
        </w:rPr>
        <w:t>Innstilling</w:t>
      </w:r>
    </w:p>
    <w:p w:rsidR="00C54F9B" w:rsidRPr="002A5A25" w:rsidRDefault="00C54F9B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sz w:val="26"/>
          <w:szCs w:val="26"/>
          <w:lang w:eastAsia="nb-NO"/>
        </w:rPr>
        <w:t xml:space="preserve">Følgende </w:t>
      </w:r>
      <w:proofErr w:type="spellStart"/>
      <w:r w:rsidRPr="002A5A25">
        <w:rPr>
          <w:rFonts w:ascii="Arial" w:eastAsia="Times New Roman" w:hAnsi="Arial" w:cs="Arial"/>
          <w:sz w:val="26"/>
          <w:szCs w:val="26"/>
          <w:lang w:eastAsia="nb-NO"/>
        </w:rPr>
        <w:t>namn</w:t>
      </w:r>
      <w:proofErr w:type="spellEnd"/>
      <w:r w:rsidRPr="002A5A25">
        <w:rPr>
          <w:rFonts w:ascii="Arial" w:eastAsia="Times New Roman" w:hAnsi="Arial" w:cs="Arial"/>
          <w:sz w:val="26"/>
          <w:szCs w:val="26"/>
          <w:lang w:eastAsia="nb-NO"/>
        </w:rPr>
        <w:t xml:space="preserve"> fremmes som listeforslag til </w:t>
      </w:r>
      <w:proofErr w:type="spellStart"/>
      <w:r w:rsidRPr="002A5A25">
        <w:rPr>
          <w:rFonts w:ascii="Arial" w:eastAsia="Times New Roman" w:hAnsi="Arial" w:cs="Arial"/>
          <w:sz w:val="26"/>
          <w:szCs w:val="26"/>
          <w:lang w:eastAsia="nb-NO"/>
        </w:rPr>
        <w:t>kyrkjevalg</w:t>
      </w:r>
      <w:proofErr w:type="spellEnd"/>
      <w:r w:rsidRPr="002A5A25">
        <w:rPr>
          <w:rFonts w:ascii="Arial" w:eastAsia="Times New Roman" w:hAnsi="Arial" w:cs="Arial"/>
          <w:sz w:val="26"/>
          <w:szCs w:val="26"/>
          <w:lang w:eastAsia="nb-NO"/>
        </w:rPr>
        <w:t xml:space="preserve"> 2019</w:t>
      </w:r>
      <w:r w:rsidR="00EC4E1C" w:rsidRPr="002A5A25">
        <w:rPr>
          <w:rFonts w:ascii="Arial" w:eastAsia="Times New Roman" w:hAnsi="Arial" w:cs="Arial"/>
          <w:sz w:val="26"/>
          <w:szCs w:val="26"/>
          <w:lang w:eastAsia="nb-NO"/>
        </w:rPr>
        <w:t>:</w:t>
      </w:r>
    </w:p>
    <w:p w:rsidR="0065411E" w:rsidRPr="002A5A25" w:rsidRDefault="0065411E" w:rsidP="0065411E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b/>
          <w:sz w:val="26"/>
          <w:szCs w:val="26"/>
          <w:lang w:eastAsia="nb-NO"/>
        </w:rPr>
        <w:t>Vedtak</w:t>
      </w:r>
    </w:p>
    <w:p w:rsidR="0065411E" w:rsidRDefault="00DE4FC0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>
        <w:rPr>
          <w:rFonts w:ascii="Arial" w:eastAsia="Times New Roman" w:hAnsi="Arial" w:cs="Arial"/>
          <w:sz w:val="26"/>
          <w:szCs w:val="26"/>
          <w:lang w:eastAsia="nb-NO"/>
        </w:rPr>
        <w:lastRenderedPageBreak/>
        <w:t>Vi har begynnelsen på lista. Brit og Kåre ringer rundt for så å gi beskjed til sekretær.</w:t>
      </w:r>
    </w:p>
    <w:p w:rsidR="00DE4FC0" w:rsidRDefault="00DE4FC0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</w:p>
    <w:p w:rsidR="00DE4FC0" w:rsidRDefault="00DE4FC0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>
        <w:rPr>
          <w:rFonts w:ascii="Arial" w:eastAsia="Times New Roman" w:hAnsi="Arial" w:cs="Arial"/>
          <w:sz w:val="26"/>
          <w:szCs w:val="26"/>
          <w:lang w:eastAsia="nb-NO"/>
        </w:rPr>
        <w:t>Eventuelle:</w:t>
      </w:r>
    </w:p>
    <w:p w:rsidR="00DE4FC0" w:rsidRPr="002A5A25" w:rsidRDefault="00DE4FC0" w:rsidP="00DE4F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b/>
          <w:sz w:val="26"/>
          <w:szCs w:val="26"/>
          <w:lang w:eastAsia="nb-NO"/>
        </w:rPr>
        <w:t>SS  17/2019</w:t>
      </w:r>
      <w:r w:rsidRPr="002A5A25">
        <w:rPr>
          <w:rFonts w:ascii="Arial" w:eastAsia="Times New Roman" w:hAnsi="Arial" w:cs="Arial"/>
          <w:b/>
          <w:sz w:val="26"/>
          <w:szCs w:val="26"/>
          <w:lang w:eastAsia="nb-NO"/>
        </w:rPr>
        <w:tab/>
        <w:t>Høring om endring i prostigrenser</w:t>
      </w:r>
    </w:p>
    <w:p w:rsidR="00DE4FC0" w:rsidRPr="002A5A25" w:rsidRDefault="00DE4FC0" w:rsidP="00DE4F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b/>
          <w:sz w:val="26"/>
          <w:szCs w:val="26"/>
          <w:lang w:eastAsia="nb-NO"/>
        </w:rPr>
        <w:t>Utgreiing</w:t>
      </w:r>
    </w:p>
    <w:p w:rsidR="00DE4FC0" w:rsidRPr="002A5A25" w:rsidRDefault="00DE4FC0" w:rsidP="00DE4FC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sz w:val="26"/>
          <w:szCs w:val="26"/>
          <w:lang w:eastAsia="nb-NO"/>
        </w:rPr>
        <w:t>Sekretær informert</w:t>
      </w:r>
      <w:r w:rsidR="00243517" w:rsidRPr="002A5A25">
        <w:rPr>
          <w:rFonts w:ascii="Arial" w:eastAsia="Times New Roman" w:hAnsi="Arial" w:cs="Arial"/>
          <w:sz w:val="26"/>
          <w:szCs w:val="26"/>
          <w:lang w:eastAsia="nb-NO"/>
        </w:rPr>
        <w:t xml:space="preserve">e om høringen om mulige </w:t>
      </w:r>
      <w:proofErr w:type="spellStart"/>
      <w:r w:rsidR="00243517" w:rsidRPr="002A5A25">
        <w:rPr>
          <w:rFonts w:ascii="Arial" w:eastAsia="Times New Roman" w:hAnsi="Arial" w:cs="Arial"/>
          <w:sz w:val="26"/>
          <w:szCs w:val="26"/>
          <w:lang w:eastAsia="nb-NO"/>
        </w:rPr>
        <w:t>endringa</w:t>
      </w:r>
      <w:r w:rsidRPr="002A5A25">
        <w:rPr>
          <w:rFonts w:ascii="Arial" w:eastAsia="Times New Roman" w:hAnsi="Arial" w:cs="Arial"/>
          <w:sz w:val="26"/>
          <w:szCs w:val="26"/>
          <w:lang w:eastAsia="nb-NO"/>
        </w:rPr>
        <w:t>r</w:t>
      </w:r>
      <w:proofErr w:type="spellEnd"/>
      <w:r w:rsidRPr="002A5A25">
        <w:rPr>
          <w:rFonts w:ascii="Arial" w:eastAsia="Times New Roman" w:hAnsi="Arial" w:cs="Arial"/>
          <w:sz w:val="26"/>
          <w:szCs w:val="26"/>
          <w:lang w:eastAsia="nb-NO"/>
        </w:rPr>
        <w:t xml:space="preserve"> i prostigrens</w:t>
      </w:r>
      <w:r w:rsidR="00243517" w:rsidRPr="002A5A25">
        <w:rPr>
          <w:rFonts w:ascii="Arial" w:eastAsia="Times New Roman" w:hAnsi="Arial" w:cs="Arial"/>
          <w:sz w:val="26"/>
          <w:szCs w:val="26"/>
          <w:lang w:eastAsia="nb-NO"/>
        </w:rPr>
        <w:t>e</w:t>
      </w:r>
      <w:r w:rsidRPr="002A5A25">
        <w:rPr>
          <w:rFonts w:ascii="Arial" w:eastAsia="Times New Roman" w:hAnsi="Arial" w:cs="Arial"/>
          <w:sz w:val="26"/>
          <w:szCs w:val="26"/>
          <w:lang w:eastAsia="nb-NO"/>
        </w:rPr>
        <w:t>r.</w:t>
      </w:r>
    </w:p>
    <w:p w:rsidR="00DE4FC0" w:rsidRPr="002A5A25" w:rsidRDefault="00DE4FC0" w:rsidP="00DE4F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b/>
          <w:sz w:val="26"/>
          <w:szCs w:val="26"/>
          <w:lang w:eastAsia="nb-NO"/>
        </w:rPr>
        <w:t>Vedtak</w:t>
      </w:r>
    </w:p>
    <w:p w:rsidR="00DE4FC0" w:rsidRPr="002A5A25" w:rsidRDefault="00DE4FC0" w:rsidP="00DE4FC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sz w:val="26"/>
          <w:szCs w:val="26"/>
          <w:lang w:eastAsia="nb-NO"/>
        </w:rPr>
        <w:t>Sekretær sender ut til rådsmedlemmer kopi av høring</w:t>
      </w:r>
      <w:r w:rsidR="00243517" w:rsidRPr="002A5A25">
        <w:rPr>
          <w:rFonts w:ascii="Arial" w:eastAsia="Times New Roman" w:hAnsi="Arial" w:cs="Arial"/>
          <w:sz w:val="26"/>
          <w:szCs w:val="26"/>
          <w:lang w:eastAsia="nb-NO"/>
        </w:rPr>
        <w:t>a</w:t>
      </w:r>
      <w:r w:rsidRPr="002A5A25">
        <w:rPr>
          <w:rFonts w:ascii="Arial" w:eastAsia="Times New Roman" w:hAnsi="Arial" w:cs="Arial"/>
          <w:sz w:val="26"/>
          <w:szCs w:val="26"/>
          <w:lang w:eastAsia="nb-NO"/>
        </w:rPr>
        <w:t xml:space="preserve"> og forslag på svar (at Ste</w:t>
      </w:r>
      <w:r w:rsidR="00243517" w:rsidRPr="002A5A25">
        <w:rPr>
          <w:rFonts w:ascii="Arial" w:eastAsia="Times New Roman" w:hAnsi="Arial" w:cs="Arial"/>
          <w:sz w:val="26"/>
          <w:szCs w:val="26"/>
          <w:lang w:eastAsia="nb-NO"/>
        </w:rPr>
        <w:t>mshaug sokneråd støtter endringsforslag</w:t>
      </w:r>
      <w:r w:rsidRPr="002A5A25">
        <w:rPr>
          <w:rFonts w:ascii="Arial" w:eastAsia="Times New Roman" w:hAnsi="Arial" w:cs="Arial"/>
          <w:sz w:val="26"/>
          <w:szCs w:val="26"/>
          <w:lang w:eastAsia="nb-NO"/>
        </w:rPr>
        <w:t>).</w:t>
      </w:r>
    </w:p>
    <w:p w:rsidR="00DE4FC0" w:rsidRPr="002A5A25" w:rsidRDefault="00DE4FC0" w:rsidP="00DE4FC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</w:p>
    <w:p w:rsidR="00DE4FC0" w:rsidRDefault="00DE4FC0" w:rsidP="00DE4F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DE4FC0">
        <w:rPr>
          <w:rFonts w:ascii="Arial" w:eastAsia="Times New Roman" w:hAnsi="Arial" w:cs="Arial"/>
          <w:b/>
          <w:sz w:val="26"/>
          <w:szCs w:val="26"/>
          <w:lang w:val="nn-NO" w:eastAsia="nb-NO"/>
        </w:rPr>
        <w:t>SS  18/2019</w:t>
      </w:r>
      <w:r w:rsidRPr="00DE4FC0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  <w:t>Blomsterfond</w:t>
      </w:r>
    </w:p>
    <w:p w:rsidR="00DE4FC0" w:rsidRDefault="00DE4FC0" w:rsidP="00DE4F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>Utgreiing</w:t>
      </w:r>
    </w:p>
    <w:p w:rsidR="00E85F41" w:rsidRDefault="00DE4FC0" w:rsidP="00E85F41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Stemshaug blomsterfond er </w:t>
      </w:r>
      <w:proofErr w:type="spellStart"/>
      <w:r>
        <w:rPr>
          <w:rFonts w:ascii="Arial" w:eastAsia="Times New Roman" w:hAnsi="Arial" w:cs="Arial"/>
          <w:sz w:val="26"/>
          <w:szCs w:val="26"/>
          <w:lang w:val="nn-NO" w:eastAsia="nb-NO"/>
        </w:rPr>
        <w:t>viet</w:t>
      </w:r>
      <w:proofErr w:type="spellEnd"/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«til å gjere kyrkjer og kyrkjegardar finare.»</w:t>
      </w:r>
      <w:r w:rsidR="00E85F41">
        <w:rPr>
          <w:rFonts w:ascii="Arial" w:eastAsia="Times New Roman" w:hAnsi="Arial" w:cs="Arial"/>
          <w:sz w:val="26"/>
          <w:szCs w:val="26"/>
          <w:lang w:val="nn-NO" w:eastAsia="nb-NO"/>
        </w:rPr>
        <w:t>. Sald</w:t>
      </w:r>
      <w:r w:rsidR="00243517">
        <w:rPr>
          <w:rFonts w:ascii="Arial" w:eastAsia="Times New Roman" w:hAnsi="Arial" w:cs="Arial"/>
          <w:sz w:val="26"/>
          <w:szCs w:val="26"/>
          <w:lang w:val="nn-NO" w:eastAsia="nb-NO"/>
        </w:rPr>
        <w:t>o pr 31.12.2018 var kr 189 826 etter at k</w:t>
      </w:r>
      <w:r w:rsidR="00E85F41">
        <w:rPr>
          <w:rFonts w:ascii="Arial" w:eastAsia="Times New Roman" w:hAnsi="Arial" w:cs="Arial"/>
          <w:sz w:val="26"/>
          <w:szCs w:val="26"/>
          <w:lang w:val="nn-NO" w:eastAsia="nb-NO"/>
        </w:rPr>
        <w:t xml:space="preserve">r 33 000 gjekk tel messehakel. Det har </w:t>
      </w:r>
      <w:proofErr w:type="spellStart"/>
      <w:r w:rsidR="00E85F41">
        <w:rPr>
          <w:rFonts w:ascii="Arial" w:eastAsia="Times New Roman" w:hAnsi="Arial" w:cs="Arial"/>
          <w:sz w:val="26"/>
          <w:szCs w:val="26"/>
          <w:lang w:val="nn-NO" w:eastAsia="nb-NO"/>
        </w:rPr>
        <w:t>kommet</w:t>
      </w:r>
      <w:proofErr w:type="spellEnd"/>
      <w:r w:rsidR="00E85F41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  <w:proofErr w:type="spellStart"/>
      <w:r w:rsidR="00E85F41">
        <w:rPr>
          <w:rFonts w:ascii="Arial" w:eastAsia="Times New Roman" w:hAnsi="Arial" w:cs="Arial"/>
          <w:sz w:val="26"/>
          <w:szCs w:val="26"/>
          <w:lang w:val="nn-NO" w:eastAsia="nb-NO"/>
        </w:rPr>
        <w:t>innspell</w:t>
      </w:r>
      <w:proofErr w:type="spellEnd"/>
      <w:r w:rsidR="00E85F41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til bruk av fondet «at det </w:t>
      </w:r>
      <w:proofErr w:type="spellStart"/>
      <w:r w:rsidR="00E85F41">
        <w:rPr>
          <w:rFonts w:ascii="Arial" w:eastAsia="Times New Roman" w:hAnsi="Arial" w:cs="Arial"/>
          <w:sz w:val="26"/>
          <w:szCs w:val="26"/>
          <w:lang w:val="nn-NO" w:eastAsia="nb-NO"/>
        </w:rPr>
        <w:t>settes</w:t>
      </w:r>
      <w:proofErr w:type="spellEnd"/>
      <w:r w:rsidR="00E85F41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av </w:t>
      </w:r>
      <w:proofErr w:type="spellStart"/>
      <w:r w:rsidR="00E85F41">
        <w:rPr>
          <w:rFonts w:ascii="Arial" w:eastAsia="Times New Roman" w:hAnsi="Arial" w:cs="Arial"/>
          <w:sz w:val="26"/>
          <w:szCs w:val="26"/>
          <w:lang w:val="nn-NO" w:eastAsia="nb-NO"/>
        </w:rPr>
        <w:t>penger</w:t>
      </w:r>
      <w:proofErr w:type="spellEnd"/>
      <w:r w:rsidR="00E85F41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til innvendig </w:t>
      </w:r>
      <w:proofErr w:type="spellStart"/>
      <w:r w:rsidR="00E85F41">
        <w:rPr>
          <w:rFonts w:ascii="Arial" w:eastAsia="Times New Roman" w:hAnsi="Arial" w:cs="Arial"/>
          <w:sz w:val="26"/>
          <w:szCs w:val="26"/>
          <w:lang w:val="nn-NO" w:eastAsia="nb-NO"/>
        </w:rPr>
        <w:t>vedlikehold</w:t>
      </w:r>
      <w:proofErr w:type="spellEnd"/>
      <w:r w:rsidR="00E85F41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i Stemshaug kyrkje på budsjettet.»</w:t>
      </w:r>
      <w:r w:rsidR="00E85F41" w:rsidRPr="002A5A25">
        <w:rPr>
          <w:rFonts w:eastAsia="Times New Roman"/>
          <w:lang w:val="nn-NO"/>
        </w:rPr>
        <w:t xml:space="preserve"> </w:t>
      </w:r>
      <w:r w:rsidR="00E85F41">
        <w:rPr>
          <w:rFonts w:ascii="Arial" w:eastAsia="Times New Roman" w:hAnsi="Arial" w:cs="Arial"/>
          <w:sz w:val="26"/>
          <w:szCs w:val="26"/>
          <w:lang w:val="nn-NO" w:eastAsia="nb-NO"/>
        </w:rPr>
        <w:t>(Forslag av 23/4-2019 frå Siv Hege Stemshaug).</w:t>
      </w:r>
    </w:p>
    <w:p w:rsidR="00DE4FC0" w:rsidRDefault="00DE4FC0" w:rsidP="00DE4F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</w:p>
    <w:p w:rsidR="00E85F41" w:rsidRDefault="00E85F41" w:rsidP="00DE4FC0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Soknerådet</w:t>
      </w:r>
      <w:r w:rsidR="00DE4FC0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skal </w:t>
      </w:r>
      <w:proofErr w:type="spellStart"/>
      <w:r w:rsidR="00DE4FC0">
        <w:rPr>
          <w:rFonts w:ascii="Arial" w:eastAsia="Times New Roman" w:hAnsi="Arial" w:cs="Arial"/>
          <w:sz w:val="26"/>
          <w:szCs w:val="26"/>
          <w:lang w:val="nn-NO" w:eastAsia="nb-NO"/>
        </w:rPr>
        <w:t>høre</w:t>
      </w:r>
      <w:proofErr w:type="spellEnd"/>
      <w:r w:rsidR="00DE4FC0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med </w:t>
      </w:r>
      <w:proofErr w:type="spellStart"/>
      <w:r w:rsidR="00DE4FC0">
        <w:rPr>
          <w:rFonts w:ascii="Arial" w:eastAsia="Times New Roman" w:hAnsi="Arial" w:cs="Arial"/>
          <w:sz w:val="26"/>
          <w:szCs w:val="26"/>
          <w:lang w:val="nn-NO" w:eastAsia="nb-NO"/>
        </w:rPr>
        <w:t>kirkevergen</w:t>
      </w:r>
      <w:proofErr w:type="spellEnd"/>
      <w:r w:rsidR="00DE4FC0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og Kjell </w:t>
      </w:r>
      <w:proofErr w:type="spellStart"/>
      <w:r w:rsidR="00DE4FC0">
        <w:rPr>
          <w:rFonts w:ascii="Arial" w:eastAsia="Times New Roman" w:hAnsi="Arial" w:cs="Arial"/>
          <w:sz w:val="26"/>
          <w:szCs w:val="26"/>
          <w:lang w:val="nn-NO" w:eastAsia="nb-NO"/>
        </w:rPr>
        <w:t>Fagerlie</w:t>
      </w:r>
      <w:proofErr w:type="spellEnd"/>
      <w:r w:rsidR="00DE4FC0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om forslag til bruk av blomsterfond framover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>. (</w:t>
      </w:r>
      <w:proofErr w:type="spellStart"/>
      <w:r>
        <w:rPr>
          <w:rFonts w:ascii="Arial" w:eastAsia="Times New Roman" w:hAnsi="Arial" w:cs="Arial"/>
          <w:sz w:val="26"/>
          <w:szCs w:val="26"/>
          <w:lang w:val="nn-NO" w:eastAsia="nb-NO"/>
        </w:rPr>
        <w:t>Jfr</w:t>
      </w:r>
      <w:proofErr w:type="spellEnd"/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. forslag om å sette av </w:t>
      </w:r>
      <w:proofErr w:type="spellStart"/>
      <w:r>
        <w:rPr>
          <w:rFonts w:ascii="Arial" w:eastAsia="Times New Roman" w:hAnsi="Arial" w:cs="Arial"/>
          <w:sz w:val="26"/>
          <w:szCs w:val="26"/>
          <w:lang w:val="nn-NO" w:eastAsia="nb-NO"/>
        </w:rPr>
        <w:t>penger</w:t>
      </w:r>
      <w:proofErr w:type="spellEnd"/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til innvendig </w:t>
      </w:r>
      <w:proofErr w:type="spellStart"/>
      <w:r>
        <w:rPr>
          <w:rFonts w:ascii="Arial" w:eastAsia="Times New Roman" w:hAnsi="Arial" w:cs="Arial"/>
          <w:sz w:val="26"/>
          <w:szCs w:val="26"/>
          <w:lang w:val="nn-NO" w:eastAsia="nb-NO"/>
        </w:rPr>
        <w:t>vedlikehold</w:t>
      </w:r>
      <w:proofErr w:type="spellEnd"/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i Stemshaug kyrkje på budsjettet 2019, datert 23/4-2019 frå Siv Hege Stemshaug).</w:t>
      </w:r>
    </w:p>
    <w:p w:rsidR="00DE4FC0" w:rsidRPr="00DE4FC0" w:rsidRDefault="00DE4FC0" w:rsidP="00DE4FC0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</w:p>
    <w:p w:rsidR="00DE4FC0" w:rsidRDefault="00DE4FC0" w:rsidP="00DE4F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DE4FC0">
        <w:rPr>
          <w:rFonts w:ascii="Arial" w:eastAsia="Times New Roman" w:hAnsi="Arial" w:cs="Arial"/>
          <w:b/>
          <w:sz w:val="26"/>
          <w:szCs w:val="26"/>
          <w:lang w:val="nn-NO" w:eastAsia="nb-NO"/>
        </w:rPr>
        <w:t>SS  19/2019</w:t>
      </w:r>
      <w:r w:rsidRPr="00DE4FC0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  <w:t>Møteplan</w:t>
      </w:r>
    </w:p>
    <w:p w:rsidR="00DE4FC0" w:rsidRDefault="00DE4FC0" w:rsidP="00DE4F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>Utgreiing</w:t>
      </w:r>
    </w:p>
    <w:p w:rsidR="00DE4FC0" w:rsidRDefault="00DE4FC0" w:rsidP="00DE4FC0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For å auke </w:t>
      </w:r>
      <w:proofErr w:type="spellStart"/>
      <w:r>
        <w:rPr>
          <w:rFonts w:ascii="Arial" w:eastAsia="Times New Roman" w:hAnsi="Arial" w:cs="Arial"/>
          <w:sz w:val="26"/>
          <w:szCs w:val="26"/>
          <w:lang w:val="nn-NO" w:eastAsia="nb-NO"/>
        </w:rPr>
        <w:t>muligheitar</w:t>
      </w:r>
      <w:proofErr w:type="spellEnd"/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for rådsmedlemmar å delta på møter har det </w:t>
      </w:r>
      <w:proofErr w:type="spellStart"/>
      <w:r>
        <w:rPr>
          <w:rFonts w:ascii="Arial" w:eastAsia="Times New Roman" w:hAnsi="Arial" w:cs="Arial"/>
          <w:sz w:val="26"/>
          <w:szCs w:val="26"/>
          <w:lang w:val="nn-NO" w:eastAsia="nb-NO"/>
        </w:rPr>
        <w:t>kommet</w:t>
      </w:r>
      <w:proofErr w:type="spellEnd"/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eit forslag om å sette opp møteplan. Det understrekes frå administrasjon at det </w:t>
      </w:r>
      <w:proofErr w:type="spellStart"/>
      <w:r>
        <w:rPr>
          <w:rFonts w:ascii="Arial" w:eastAsia="Times New Roman" w:hAnsi="Arial" w:cs="Arial"/>
          <w:sz w:val="26"/>
          <w:szCs w:val="26"/>
          <w:lang w:val="nn-NO" w:eastAsia="nb-NO"/>
        </w:rPr>
        <w:t>koster</w:t>
      </w:r>
      <w:proofErr w:type="spellEnd"/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å halde møter</w:t>
      </w:r>
      <w:r w:rsidR="00243517">
        <w:rPr>
          <w:rFonts w:ascii="Arial" w:eastAsia="Times New Roman" w:hAnsi="Arial" w:cs="Arial"/>
          <w:sz w:val="26"/>
          <w:szCs w:val="26"/>
          <w:lang w:val="nn-NO" w:eastAsia="nb-NO"/>
        </w:rPr>
        <w:t xml:space="preserve">. Møter 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>skal derfor ikkje vere fleire enn naudsynt.</w:t>
      </w:r>
    </w:p>
    <w:p w:rsidR="00DE4FC0" w:rsidRDefault="00DE4FC0" w:rsidP="00DE4F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</w:p>
    <w:p w:rsidR="00DE4FC0" w:rsidRDefault="00E85F41" w:rsidP="00DE4FC0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Leiar og administrasjon lager </w:t>
      </w:r>
      <w:proofErr w:type="spellStart"/>
      <w:r>
        <w:rPr>
          <w:rFonts w:ascii="Arial" w:eastAsia="Times New Roman" w:hAnsi="Arial" w:cs="Arial"/>
          <w:sz w:val="26"/>
          <w:szCs w:val="26"/>
          <w:lang w:val="nn-NO" w:eastAsia="nb-NO"/>
        </w:rPr>
        <w:t>samman</w:t>
      </w:r>
      <w:proofErr w:type="spellEnd"/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forslag til møteplan, som skal vere fleksibel. Møter kan sløyfast </w:t>
      </w:r>
      <w:r w:rsidR="00243517">
        <w:rPr>
          <w:rFonts w:ascii="Arial" w:eastAsia="Times New Roman" w:hAnsi="Arial" w:cs="Arial"/>
          <w:sz w:val="26"/>
          <w:szCs w:val="26"/>
          <w:lang w:val="nn-NO" w:eastAsia="nb-NO"/>
        </w:rPr>
        <w:t>der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som </w:t>
      </w:r>
      <w:r w:rsidR="00243517">
        <w:rPr>
          <w:rFonts w:ascii="Arial" w:eastAsia="Times New Roman" w:hAnsi="Arial" w:cs="Arial"/>
          <w:sz w:val="26"/>
          <w:szCs w:val="26"/>
          <w:lang w:val="nn-NO" w:eastAsia="nb-NO"/>
        </w:rPr>
        <w:t xml:space="preserve">dei 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>ikkje har tilstrekkelig sakar eller sakar det haster med.</w:t>
      </w:r>
    </w:p>
    <w:p w:rsidR="00E85F41" w:rsidRPr="00E85F41" w:rsidRDefault="00E85F41" w:rsidP="00DE4FC0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:rsidR="00DE4FC0" w:rsidRDefault="00DE4FC0" w:rsidP="00DE4F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DE4FC0">
        <w:rPr>
          <w:rFonts w:ascii="Arial" w:eastAsia="Times New Roman" w:hAnsi="Arial" w:cs="Arial"/>
          <w:b/>
          <w:sz w:val="26"/>
          <w:szCs w:val="26"/>
          <w:lang w:val="nn-NO" w:eastAsia="nb-NO"/>
        </w:rPr>
        <w:t>SS  20/2019</w:t>
      </w:r>
      <w:r w:rsidRPr="00DE4FC0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  <w:t>Dugnad 29.04.2019</w:t>
      </w:r>
    </w:p>
    <w:p w:rsidR="00E85F41" w:rsidRDefault="00E85F41" w:rsidP="00DE4F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>Utgreiing</w:t>
      </w:r>
    </w:p>
    <w:p w:rsidR="00E85F41" w:rsidRDefault="00E004BA" w:rsidP="00DE4FC0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Stemshaug kyrkje </w:t>
      </w:r>
      <w:proofErr w:type="spellStart"/>
      <w:r>
        <w:rPr>
          <w:rFonts w:ascii="Arial" w:eastAsia="Times New Roman" w:hAnsi="Arial" w:cs="Arial"/>
          <w:sz w:val="26"/>
          <w:szCs w:val="26"/>
          <w:lang w:val="nn-NO" w:eastAsia="nb-NO"/>
        </w:rPr>
        <w:t>halder</w:t>
      </w:r>
      <w:proofErr w:type="spellEnd"/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dugnad </w:t>
      </w:r>
      <w:r w:rsidR="00E85F41">
        <w:rPr>
          <w:rFonts w:ascii="Arial" w:eastAsia="Times New Roman" w:hAnsi="Arial" w:cs="Arial"/>
          <w:sz w:val="26"/>
          <w:szCs w:val="26"/>
          <w:lang w:val="nn-NO" w:eastAsia="nb-NO"/>
        </w:rPr>
        <w:t>29. april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frå kl. 13 og kan med fordel planleggast.</w:t>
      </w:r>
    </w:p>
    <w:p w:rsidR="00E004BA" w:rsidRDefault="00E004BA" w:rsidP="00DE4F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</w:p>
    <w:p w:rsidR="00E004BA" w:rsidRDefault="00E004BA" w:rsidP="00DE4FC0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Nestleiar organiserer </w:t>
      </w:r>
      <w:proofErr w:type="spellStart"/>
      <w:r>
        <w:rPr>
          <w:rFonts w:ascii="Arial" w:eastAsia="Times New Roman" w:hAnsi="Arial" w:cs="Arial"/>
          <w:sz w:val="26"/>
          <w:szCs w:val="26"/>
          <w:lang w:val="nn-NO" w:eastAsia="nb-NO"/>
        </w:rPr>
        <w:t>kaffe</w:t>
      </w:r>
      <w:proofErr w:type="spellEnd"/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og mat. Alle bes ta med rive og handskar. Sekretær annonserer i Tidens Krav – Nordmøre rundt </w:t>
      </w:r>
      <w:proofErr w:type="spellStart"/>
      <w:r>
        <w:rPr>
          <w:rFonts w:ascii="Arial" w:eastAsia="Times New Roman" w:hAnsi="Arial" w:cs="Arial"/>
          <w:sz w:val="26"/>
          <w:szCs w:val="26"/>
          <w:lang w:val="nn-NO" w:eastAsia="nb-NO"/>
        </w:rPr>
        <w:t>spalten</w:t>
      </w:r>
      <w:proofErr w:type="spellEnd"/>
      <w:r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</w:p>
    <w:p w:rsidR="00E004BA" w:rsidRPr="00E004BA" w:rsidRDefault="00E004BA" w:rsidP="00DE4FC0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:rsidR="00DE4FC0" w:rsidRDefault="00DE4FC0" w:rsidP="00DE4FC0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DE4FC0">
        <w:rPr>
          <w:rFonts w:ascii="Arial" w:eastAsia="Times New Roman" w:hAnsi="Arial" w:cs="Arial"/>
          <w:b/>
          <w:sz w:val="26"/>
          <w:szCs w:val="26"/>
          <w:lang w:val="nn-NO" w:eastAsia="nb-NO"/>
        </w:rPr>
        <w:t>SS  21/2019</w:t>
      </w:r>
      <w:r w:rsidRPr="00DE4FC0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  <w:t xml:space="preserve">Utdeling av </w:t>
      </w:r>
      <w:proofErr w:type="spellStart"/>
      <w:r w:rsidRPr="00DE4FC0">
        <w:rPr>
          <w:rFonts w:ascii="Arial" w:eastAsia="Times New Roman" w:hAnsi="Arial" w:cs="Arial"/>
          <w:b/>
          <w:sz w:val="26"/>
          <w:szCs w:val="26"/>
          <w:lang w:val="nn-NO" w:eastAsia="nb-NO"/>
        </w:rPr>
        <w:t>Bibler</w:t>
      </w:r>
      <w:proofErr w:type="spellEnd"/>
      <w:r w:rsidRPr="00DE4FC0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til 5. </w:t>
      </w:r>
      <w:proofErr w:type="spellStart"/>
      <w:r w:rsidRPr="00DE4FC0">
        <w:rPr>
          <w:rFonts w:ascii="Arial" w:eastAsia="Times New Roman" w:hAnsi="Arial" w:cs="Arial"/>
          <w:b/>
          <w:sz w:val="26"/>
          <w:szCs w:val="26"/>
          <w:lang w:val="nn-NO" w:eastAsia="nb-NO"/>
        </w:rPr>
        <w:t>klassinger</w:t>
      </w:r>
      <w:proofErr w:type="spellEnd"/>
    </w:p>
    <w:p w:rsidR="00DE4FC0" w:rsidRPr="002A5A25" w:rsidRDefault="00E004BA" w:rsidP="00D85B0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2A5A25">
        <w:rPr>
          <w:rFonts w:ascii="Arial" w:eastAsia="Times New Roman" w:hAnsi="Arial" w:cs="Arial"/>
          <w:b/>
          <w:sz w:val="26"/>
          <w:szCs w:val="26"/>
          <w:lang w:val="nn-NO" w:eastAsia="nb-NO"/>
        </w:rPr>
        <w:t>Utgreiing</w:t>
      </w:r>
    </w:p>
    <w:p w:rsidR="00E004BA" w:rsidRPr="002A5A25" w:rsidRDefault="00E004BA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Det har vert </w:t>
      </w:r>
      <w:proofErr w:type="spellStart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>påskreva</w:t>
      </w:r>
      <w:proofErr w:type="spellEnd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namn inni </w:t>
      </w:r>
      <w:proofErr w:type="spellStart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>hver</w:t>
      </w:r>
      <w:proofErr w:type="spellEnd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Bibel som </w:t>
      </w:r>
      <w:proofErr w:type="spellStart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>hvert</w:t>
      </w:r>
      <w:proofErr w:type="spellEnd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5. </w:t>
      </w:r>
      <w:proofErr w:type="spellStart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>klassing</w:t>
      </w:r>
      <w:proofErr w:type="spellEnd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skulle kunne få </w:t>
      </w:r>
      <w:proofErr w:type="spellStart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>fra</w:t>
      </w:r>
      <w:proofErr w:type="spellEnd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sokneråd men ikkje alle </w:t>
      </w:r>
      <w:proofErr w:type="spellStart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>henter</w:t>
      </w:r>
      <w:proofErr w:type="spellEnd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  <w:proofErr w:type="spellStart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>biblene</w:t>
      </w:r>
      <w:proofErr w:type="spellEnd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sine</w:t>
      </w:r>
      <w:r w:rsidR="00243517"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. De </w:t>
      </w:r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har </w:t>
      </w:r>
      <w:proofErr w:type="spellStart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>kunnet</w:t>
      </w:r>
      <w:proofErr w:type="spellEnd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få den </w:t>
      </w:r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lastRenderedPageBreak/>
        <w:t>utlevert mange andre plassar enn i kyrkja</w:t>
      </w:r>
      <w:r w:rsidR="00243517"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og de har blitt oppsøkt for utlevering</w:t>
      </w:r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. </w:t>
      </w:r>
      <w:r w:rsidR="00243517" w:rsidRPr="002A5A25">
        <w:rPr>
          <w:rFonts w:ascii="Arial" w:eastAsia="Times New Roman" w:hAnsi="Arial" w:cs="Arial"/>
          <w:sz w:val="26"/>
          <w:szCs w:val="26"/>
          <w:lang w:val="nn-NO" w:eastAsia="nb-NO"/>
        </w:rPr>
        <w:t>B</w:t>
      </w:r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arna kommer ikkje til kyrkja når dei kan få </w:t>
      </w:r>
      <w:proofErr w:type="spellStart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>Biblene</w:t>
      </w:r>
      <w:proofErr w:type="spellEnd"/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eit anna stad. </w:t>
      </w:r>
      <w:r w:rsidR="00243517"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Uhenta </w:t>
      </w:r>
      <w:proofErr w:type="spellStart"/>
      <w:r w:rsidR="00243517" w:rsidRPr="002A5A25">
        <w:rPr>
          <w:rFonts w:ascii="Arial" w:eastAsia="Times New Roman" w:hAnsi="Arial" w:cs="Arial"/>
          <w:sz w:val="26"/>
          <w:szCs w:val="26"/>
          <w:lang w:val="nn-NO" w:eastAsia="nb-NO"/>
        </w:rPr>
        <w:t>bibler</w:t>
      </w:r>
      <w:proofErr w:type="spellEnd"/>
      <w:r w:rsidR="00243517"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som er </w:t>
      </w:r>
      <w:proofErr w:type="spellStart"/>
      <w:r w:rsidR="00243517" w:rsidRPr="002A5A25">
        <w:rPr>
          <w:rFonts w:ascii="Arial" w:eastAsia="Times New Roman" w:hAnsi="Arial" w:cs="Arial"/>
          <w:sz w:val="26"/>
          <w:szCs w:val="26"/>
          <w:lang w:val="nn-NO" w:eastAsia="nb-NO"/>
        </w:rPr>
        <w:t>påskreva</w:t>
      </w:r>
      <w:proofErr w:type="spellEnd"/>
      <w:r w:rsidR="00243517"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namn kan vanskeleg brukast av andre og </w:t>
      </w:r>
      <w:proofErr w:type="spellStart"/>
      <w:r w:rsidR="00243517" w:rsidRPr="002A5A25">
        <w:rPr>
          <w:rFonts w:ascii="Arial" w:eastAsia="Times New Roman" w:hAnsi="Arial" w:cs="Arial"/>
          <w:sz w:val="26"/>
          <w:szCs w:val="26"/>
          <w:lang w:val="nn-NO" w:eastAsia="nb-NO"/>
        </w:rPr>
        <w:t>utgjør</w:t>
      </w:r>
      <w:proofErr w:type="spellEnd"/>
      <w:r w:rsidR="00243517"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en </w:t>
      </w:r>
      <w:proofErr w:type="spellStart"/>
      <w:r w:rsidR="00243517" w:rsidRPr="002A5A25">
        <w:rPr>
          <w:rFonts w:ascii="Arial" w:eastAsia="Times New Roman" w:hAnsi="Arial" w:cs="Arial"/>
          <w:sz w:val="26"/>
          <w:szCs w:val="26"/>
          <w:lang w:val="nn-NO" w:eastAsia="nb-NO"/>
        </w:rPr>
        <w:t>uønsket</w:t>
      </w:r>
      <w:proofErr w:type="spellEnd"/>
      <w:r w:rsidR="00243517"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ekstra kostnad. </w:t>
      </w:r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>Kirkevergen ber sokneråd ta stilling til situasjonen.</w:t>
      </w:r>
    </w:p>
    <w:p w:rsidR="00E004BA" w:rsidRPr="002A5A25" w:rsidRDefault="00E004BA" w:rsidP="00D85B0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2A5A25"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</w:p>
    <w:p w:rsidR="00E004BA" w:rsidRPr="002A5A25" w:rsidRDefault="00E004BA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Stemshaug sokneråd ser at </w:t>
      </w:r>
      <w:r w:rsidR="00023558"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alle bøker til barn </w:t>
      </w:r>
      <w:proofErr w:type="spellStart"/>
      <w:r w:rsidR="00023558" w:rsidRPr="002A5A25">
        <w:rPr>
          <w:rFonts w:ascii="Arial" w:eastAsia="Times New Roman" w:hAnsi="Arial" w:cs="Arial"/>
          <w:sz w:val="26"/>
          <w:szCs w:val="26"/>
          <w:lang w:val="nn-NO" w:eastAsia="nb-NO"/>
        </w:rPr>
        <w:t>kun</w:t>
      </w:r>
      <w:proofErr w:type="spellEnd"/>
      <w:r w:rsidR="00023558"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deles ut i kyrkja og helst utan namn </w:t>
      </w:r>
      <w:proofErr w:type="spellStart"/>
      <w:r w:rsidR="00023558" w:rsidRPr="002A5A25">
        <w:rPr>
          <w:rFonts w:ascii="Arial" w:eastAsia="Times New Roman" w:hAnsi="Arial" w:cs="Arial"/>
          <w:sz w:val="26"/>
          <w:szCs w:val="26"/>
          <w:lang w:val="nn-NO" w:eastAsia="nb-NO"/>
        </w:rPr>
        <w:t>påskreva</w:t>
      </w:r>
      <w:proofErr w:type="spellEnd"/>
      <w:r w:rsidR="00023558" w:rsidRPr="002A5A2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frå før. Dersom dei ikkje kommer på den aktuelle gudstenesta, og dersom dei seier i frå, kan dei få boka under e</w:t>
      </w:r>
      <w:r w:rsidR="00243517" w:rsidRPr="002A5A25">
        <w:rPr>
          <w:rFonts w:ascii="Arial" w:eastAsia="Times New Roman" w:hAnsi="Arial" w:cs="Arial"/>
          <w:sz w:val="26"/>
          <w:szCs w:val="26"/>
          <w:lang w:val="nn-NO" w:eastAsia="nb-NO"/>
        </w:rPr>
        <w:t>i</w:t>
      </w:r>
      <w:r w:rsidR="00023558" w:rsidRPr="002A5A25">
        <w:rPr>
          <w:rFonts w:ascii="Arial" w:eastAsia="Times New Roman" w:hAnsi="Arial" w:cs="Arial"/>
          <w:sz w:val="26"/>
          <w:szCs w:val="26"/>
          <w:lang w:val="nn-NO" w:eastAsia="nb-NO"/>
        </w:rPr>
        <w:t>n annan gudsteneste.</w:t>
      </w:r>
    </w:p>
    <w:p w:rsidR="00E004BA" w:rsidRPr="002A5A25" w:rsidRDefault="00E004BA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:rsidR="00023558" w:rsidRPr="002A5A25" w:rsidRDefault="00023558" w:rsidP="00023558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nb-NO"/>
        </w:rPr>
      </w:pPr>
      <w:r w:rsidRPr="002A5A25">
        <w:rPr>
          <w:rFonts w:ascii="Arial" w:eastAsia="Times New Roman" w:hAnsi="Arial" w:cs="Arial"/>
          <w:b/>
          <w:sz w:val="26"/>
          <w:szCs w:val="26"/>
          <w:lang w:eastAsia="nb-NO"/>
        </w:rPr>
        <w:t>SS  22/2019</w:t>
      </w:r>
      <w:r w:rsidRPr="002A5A25">
        <w:rPr>
          <w:rFonts w:ascii="Arial" w:eastAsia="Times New Roman" w:hAnsi="Arial" w:cs="Arial"/>
          <w:b/>
          <w:sz w:val="26"/>
          <w:szCs w:val="26"/>
          <w:lang w:eastAsia="nb-NO"/>
        </w:rPr>
        <w:tab/>
        <w:t>Menighetsblad</w:t>
      </w:r>
    </w:p>
    <w:p w:rsidR="00023558" w:rsidRPr="00023558" w:rsidRDefault="00023558" w:rsidP="00D85B0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nb-NO"/>
        </w:rPr>
      </w:pPr>
      <w:r w:rsidRPr="00023558">
        <w:rPr>
          <w:rFonts w:ascii="Arial" w:eastAsia="Times New Roman" w:hAnsi="Arial" w:cs="Arial"/>
          <w:b/>
          <w:sz w:val="26"/>
          <w:szCs w:val="26"/>
          <w:lang w:eastAsia="nb-NO"/>
        </w:rPr>
        <w:t>Utgreiing</w:t>
      </w:r>
    </w:p>
    <w:p w:rsidR="00023558" w:rsidRDefault="00243517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>
        <w:rPr>
          <w:rFonts w:ascii="Arial" w:eastAsia="Times New Roman" w:hAnsi="Arial" w:cs="Arial"/>
          <w:sz w:val="26"/>
          <w:szCs w:val="26"/>
          <w:lang w:eastAsia="nb-NO"/>
        </w:rPr>
        <w:t>Soknerådet tok opp ø</w:t>
      </w:r>
      <w:r w:rsidR="00023558">
        <w:rPr>
          <w:rFonts w:ascii="Arial" w:eastAsia="Times New Roman" w:hAnsi="Arial" w:cs="Arial"/>
          <w:sz w:val="26"/>
          <w:szCs w:val="26"/>
          <w:lang w:eastAsia="nb-NO"/>
        </w:rPr>
        <w:t>konomien til menighetsblad, inkludert mulige tiltak</w:t>
      </w:r>
      <w:r>
        <w:rPr>
          <w:rFonts w:ascii="Arial" w:eastAsia="Times New Roman" w:hAnsi="Arial" w:cs="Arial"/>
          <w:sz w:val="26"/>
          <w:szCs w:val="26"/>
          <w:lang w:eastAsia="nb-NO"/>
        </w:rPr>
        <w:t xml:space="preserve">. </w:t>
      </w:r>
      <w:proofErr w:type="spellStart"/>
      <w:r>
        <w:rPr>
          <w:rFonts w:ascii="Arial" w:eastAsia="Times New Roman" w:hAnsi="Arial" w:cs="Arial"/>
          <w:sz w:val="26"/>
          <w:szCs w:val="26"/>
          <w:lang w:eastAsia="nb-NO"/>
        </w:rPr>
        <w:t>Eit</w:t>
      </w:r>
      <w:proofErr w:type="spellEnd"/>
      <w:r>
        <w:rPr>
          <w:rFonts w:ascii="Arial" w:eastAsia="Times New Roman" w:hAnsi="Arial" w:cs="Arial"/>
          <w:sz w:val="26"/>
          <w:szCs w:val="26"/>
          <w:lang w:eastAsia="nb-NO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  <w:lang w:eastAsia="nb-NO"/>
        </w:rPr>
        <w:t>muleg</w:t>
      </w:r>
      <w:proofErr w:type="spellEnd"/>
      <w:r>
        <w:rPr>
          <w:rFonts w:ascii="Arial" w:eastAsia="Times New Roman" w:hAnsi="Arial" w:cs="Arial"/>
          <w:sz w:val="26"/>
          <w:szCs w:val="26"/>
          <w:lang w:eastAsia="nb-NO"/>
        </w:rPr>
        <w:t xml:space="preserve"> tiltak var </w:t>
      </w:r>
      <w:r w:rsidR="00023558">
        <w:rPr>
          <w:rFonts w:ascii="Arial" w:eastAsia="Times New Roman" w:hAnsi="Arial" w:cs="Arial"/>
          <w:sz w:val="26"/>
          <w:szCs w:val="26"/>
          <w:lang w:eastAsia="nb-NO"/>
        </w:rPr>
        <w:t>å få frivillige til å levere ut til alle postkasser i område sitt</w:t>
      </w:r>
      <w:r>
        <w:rPr>
          <w:rFonts w:ascii="Arial" w:eastAsia="Times New Roman" w:hAnsi="Arial" w:cs="Arial"/>
          <w:sz w:val="26"/>
          <w:szCs w:val="26"/>
          <w:lang w:eastAsia="nb-NO"/>
        </w:rPr>
        <w:t xml:space="preserve">. </w:t>
      </w:r>
      <w:proofErr w:type="spellStart"/>
      <w:r>
        <w:rPr>
          <w:rFonts w:ascii="Arial" w:eastAsia="Times New Roman" w:hAnsi="Arial" w:cs="Arial"/>
          <w:sz w:val="26"/>
          <w:szCs w:val="26"/>
          <w:lang w:eastAsia="nb-NO"/>
        </w:rPr>
        <w:t>Eit</w:t>
      </w:r>
      <w:proofErr w:type="spellEnd"/>
      <w:r>
        <w:rPr>
          <w:rFonts w:ascii="Arial" w:eastAsia="Times New Roman" w:hAnsi="Arial" w:cs="Arial"/>
          <w:sz w:val="26"/>
          <w:szCs w:val="26"/>
          <w:lang w:eastAsia="nb-NO"/>
        </w:rPr>
        <w:t xml:space="preserve"> anna var </w:t>
      </w:r>
      <w:r w:rsidR="00023558">
        <w:rPr>
          <w:rFonts w:ascii="Arial" w:eastAsia="Times New Roman" w:hAnsi="Arial" w:cs="Arial"/>
          <w:sz w:val="26"/>
          <w:szCs w:val="26"/>
          <w:lang w:eastAsia="nb-NO"/>
        </w:rPr>
        <w:t xml:space="preserve">å be om en fast </w:t>
      </w:r>
      <w:proofErr w:type="spellStart"/>
      <w:r w:rsidR="00023558">
        <w:rPr>
          <w:rFonts w:ascii="Arial" w:eastAsia="Times New Roman" w:hAnsi="Arial" w:cs="Arial"/>
          <w:sz w:val="26"/>
          <w:szCs w:val="26"/>
          <w:lang w:eastAsia="nb-NO"/>
        </w:rPr>
        <w:t>abonnmentspris</w:t>
      </w:r>
      <w:proofErr w:type="spellEnd"/>
      <w:r>
        <w:rPr>
          <w:rFonts w:ascii="Arial" w:eastAsia="Times New Roman" w:hAnsi="Arial" w:cs="Arial"/>
          <w:sz w:val="26"/>
          <w:szCs w:val="26"/>
          <w:lang w:eastAsia="nb-NO"/>
        </w:rPr>
        <w:t xml:space="preserve"> pr </w:t>
      </w:r>
      <w:proofErr w:type="spellStart"/>
      <w:r>
        <w:rPr>
          <w:rFonts w:ascii="Arial" w:eastAsia="Times New Roman" w:hAnsi="Arial" w:cs="Arial"/>
          <w:sz w:val="26"/>
          <w:szCs w:val="26"/>
          <w:lang w:eastAsia="nb-NO"/>
        </w:rPr>
        <w:t>hushaldning</w:t>
      </w:r>
      <w:proofErr w:type="spellEnd"/>
      <w:r w:rsidR="00023558">
        <w:rPr>
          <w:rFonts w:ascii="Arial" w:eastAsia="Times New Roman" w:hAnsi="Arial" w:cs="Arial"/>
          <w:sz w:val="26"/>
          <w:szCs w:val="26"/>
          <w:lang w:eastAsia="nb-NO"/>
        </w:rPr>
        <w:t>.</w:t>
      </w:r>
    </w:p>
    <w:p w:rsidR="00023558" w:rsidRDefault="00023558" w:rsidP="00D85B0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nb-NO"/>
        </w:rPr>
      </w:pPr>
      <w:r>
        <w:rPr>
          <w:rFonts w:ascii="Arial" w:eastAsia="Times New Roman" w:hAnsi="Arial" w:cs="Arial"/>
          <w:b/>
          <w:sz w:val="26"/>
          <w:szCs w:val="26"/>
          <w:lang w:eastAsia="nb-NO"/>
        </w:rPr>
        <w:t>Vedtak</w:t>
      </w:r>
    </w:p>
    <w:p w:rsidR="00023558" w:rsidRPr="00023558" w:rsidRDefault="00023558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>
        <w:rPr>
          <w:rFonts w:ascii="Arial" w:eastAsia="Times New Roman" w:hAnsi="Arial" w:cs="Arial"/>
          <w:sz w:val="26"/>
          <w:szCs w:val="26"/>
          <w:lang w:eastAsia="nb-NO"/>
        </w:rPr>
        <w:t xml:space="preserve">Soknerådet sier nei til å be frivillige (til dømes </w:t>
      </w:r>
      <w:proofErr w:type="spellStart"/>
      <w:r>
        <w:rPr>
          <w:rFonts w:ascii="Arial" w:eastAsia="Times New Roman" w:hAnsi="Arial" w:cs="Arial"/>
          <w:sz w:val="26"/>
          <w:szCs w:val="26"/>
          <w:lang w:eastAsia="nb-NO"/>
        </w:rPr>
        <w:t>soknerådsmedlemmar</w:t>
      </w:r>
      <w:proofErr w:type="spellEnd"/>
      <w:r>
        <w:rPr>
          <w:rFonts w:ascii="Arial" w:eastAsia="Times New Roman" w:hAnsi="Arial" w:cs="Arial"/>
          <w:sz w:val="26"/>
          <w:szCs w:val="26"/>
          <w:lang w:eastAsia="nb-NO"/>
        </w:rPr>
        <w:t>) om å levere ut menighetsbladet til postkasser vederlagsfritt.</w:t>
      </w:r>
    </w:p>
    <w:p w:rsidR="00DE4FC0" w:rsidRPr="00C54F9B" w:rsidRDefault="00DE4FC0" w:rsidP="00D85B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</w:p>
    <w:p w:rsidR="00D85B0C" w:rsidRDefault="00D85B0C">
      <w:pPr>
        <w:rPr>
          <w:sz w:val="44"/>
        </w:rPr>
      </w:pPr>
    </w:p>
    <w:sectPr w:rsidR="00D85B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1CD" w:rsidRDefault="002121CD" w:rsidP="002121CD">
      <w:pPr>
        <w:spacing w:after="0" w:line="240" w:lineRule="auto"/>
      </w:pPr>
      <w:r>
        <w:separator/>
      </w:r>
    </w:p>
  </w:endnote>
  <w:endnote w:type="continuationSeparator" w:id="0">
    <w:p w:rsidR="002121CD" w:rsidRDefault="002121CD" w:rsidP="0021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1CD" w:rsidRDefault="002121C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1CD" w:rsidRDefault="002121C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1CD" w:rsidRDefault="002121C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1CD" w:rsidRDefault="002121CD" w:rsidP="002121CD">
      <w:pPr>
        <w:spacing w:after="0" w:line="240" w:lineRule="auto"/>
      </w:pPr>
      <w:r>
        <w:separator/>
      </w:r>
    </w:p>
  </w:footnote>
  <w:footnote w:type="continuationSeparator" w:id="0">
    <w:p w:rsidR="002121CD" w:rsidRDefault="002121CD" w:rsidP="0021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1CD" w:rsidRDefault="002121C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1CD" w:rsidRDefault="002121C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1CD" w:rsidRDefault="002121C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4746C"/>
    <w:multiLevelType w:val="hybridMultilevel"/>
    <w:tmpl w:val="8FE24B94"/>
    <w:lvl w:ilvl="0" w:tplc="F9583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68"/>
    <w:rsid w:val="00023558"/>
    <w:rsid w:val="001013D5"/>
    <w:rsid w:val="001A3809"/>
    <w:rsid w:val="002121CD"/>
    <w:rsid w:val="00243517"/>
    <w:rsid w:val="002A5A25"/>
    <w:rsid w:val="004922C9"/>
    <w:rsid w:val="004E1979"/>
    <w:rsid w:val="006427FC"/>
    <w:rsid w:val="0065411E"/>
    <w:rsid w:val="00882968"/>
    <w:rsid w:val="00AF283F"/>
    <w:rsid w:val="00B85DF3"/>
    <w:rsid w:val="00BD1EF1"/>
    <w:rsid w:val="00C54F9B"/>
    <w:rsid w:val="00D85B0C"/>
    <w:rsid w:val="00D9679B"/>
    <w:rsid w:val="00DE4FC0"/>
    <w:rsid w:val="00E004BA"/>
    <w:rsid w:val="00E3056A"/>
    <w:rsid w:val="00E85F41"/>
    <w:rsid w:val="00EC4E1C"/>
    <w:rsid w:val="00F4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4F39"/>
  <w15:chartTrackingRefBased/>
  <w15:docId w15:val="{8DAE57B9-0FA1-4732-9519-CB03A42A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8296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85B0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4E1C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21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21CD"/>
  </w:style>
  <w:style w:type="paragraph" w:styleId="Bunntekst">
    <w:name w:val="footer"/>
    <w:basedOn w:val="Normal"/>
    <w:link w:val="BunntekstTegn"/>
    <w:uiPriority w:val="99"/>
    <w:unhideWhenUsed/>
    <w:rsid w:val="0021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988B977E</Template>
  <TotalTime>1</TotalTime>
  <Pages>4</Pages>
  <Words>879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Rangnes</dc:creator>
  <cp:keywords/>
  <dc:description/>
  <cp:lastModifiedBy>Judy Rangnes</cp:lastModifiedBy>
  <cp:revision>2</cp:revision>
  <cp:lastPrinted>2019-04-23T13:44:00Z</cp:lastPrinted>
  <dcterms:created xsi:type="dcterms:W3CDTF">2019-11-10T18:28:00Z</dcterms:created>
  <dcterms:modified xsi:type="dcterms:W3CDTF">2019-11-10T18:28:00Z</dcterms:modified>
</cp:coreProperties>
</file>