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24C26" w14:textId="77777777" w:rsidR="0039433A" w:rsidRPr="00823C6F" w:rsidRDefault="0039433A" w:rsidP="008B33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</w:pPr>
    </w:p>
    <w:p w14:paraId="6FE01AD4" w14:textId="6AAAE25B" w:rsidR="0039433A" w:rsidRPr="00823C6F" w:rsidRDefault="00871A00" w:rsidP="008B33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>møtereferat</w:t>
      </w:r>
    </w:p>
    <w:p w14:paraId="03722CBB" w14:textId="77777777" w:rsidR="007D1082" w:rsidRPr="00823C6F" w:rsidRDefault="00620579" w:rsidP="008B33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>Stemshaug sokneråd</w:t>
      </w:r>
      <w:r w:rsidR="007D1082" w:rsidRPr="00823C6F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 xml:space="preserve"> </w:t>
      </w:r>
    </w:p>
    <w:p w14:paraId="4E2AC332" w14:textId="77777777" w:rsidR="0039433A" w:rsidRPr="00823C6F" w:rsidRDefault="0039433A" w:rsidP="008B33C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14:paraId="598F3705" w14:textId="77777777" w:rsidR="0039433A" w:rsidRPr="00823C6F" w:rsidRDefault="0039433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noProof/>
          <w:sz w:val="26"/>
          <w:szCs w:val="26"/>
          <w:lang w:val="nn-NO" w:eastAsia="nb-NO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7B8C3C0" wp14:editId="263A6A27">
                <wp:simplePos x="0" y="0"/>
                <wp:positionH relativeFrom="column">
                  <wp:posOffset>0</wp:posOffset>
                </wp:positionH>
                <wp:positionV relativeFrom="paragraph">
                  <wp:posOffset>144779</wp:posOffset>
                </wp:positionV>
                <wp:extent cx="5829300" cy="0"/>
                <wp:effectExtent l="0" t="0" r="19050" b="19050"/>
                <wp:wrapNone/>
                <wp:docPr id="1" name="Rett linj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B8CF2" id="Rett linj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4pt" to="45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"/>
            </w:pict>
          </mc:Fallback>
        </mc:AlternateContent>
      </w:r>
    </w:p>
    <w:p w14:paraId="663E9D32" w14:textId="04B30211" w:rsidR="0039433A" w:rsidRPr="00823C6F" w:rsidRDefault="0039433A" w:rsidP="008B33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>Tid:</w:t>
      </w:r>
      <w:r w:rsidRPr="00823C6F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ab/>
      </w:r>
      <w:r w:rsidR="00DC42ED" w:rsidRPr="00823C6F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>t</w:t>
      </w:r>
      <w:r w:rsidR="00E70630" w:rsidRPr="00823C6F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>y</w:t>
      </w:r>
      <w:r w:rsidR="00DC42ED" w:rsidRPr="00823C6F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>sdag 28. april kl. 18.00</w:t>
      </w:r>
      <w:r w:rsidR="00CA5F00" w:rsidRPr="00823C6F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 xml:space="preserve"> – 20.30</w:t>
      </w:r>
    </w:p>
    <w:p w14:paraId="0B2173F7" w14:textId="29380C47" w:rsidR="0039433A" w:rsidRPr="00823C6F" w:rsidRDefault="006A1CF1" w:rsidP="008B33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>Sted:</w:t>
      </w:r>
      <w:r w:rsidRPr="00823C6F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ab/>
      </w:r>
      <w:proofErr w:type="spellStart"/>
      <w:r w:rsidR="00FC2505" w:rsidRPr="00823C6F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>Rødstua</w:t>
      </w:r>
      <w:proofErr w:type="spellEnd"/>
      <w:r w:rsidR="00FC2505" w:rsidRPr="00823C6F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 xml:space="preserve"> med </w:t>
      </w:r>
      <w:proofErr w:type="spellStart"/>
      <w:r w:rsidR="00FC2505" w:rsidRPr="00823C6F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>mulighe</w:t>
      </w:r>
      <w:r w:rsidR="00823C6F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>i</w:t>
      </w:r>
      <w:r w:rsidR="00FC2505" w:rsidRPr="00823C6F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>t</w:t>
      </w:r>
      <w:proofErr w:type="spellEnd"/>
      <w:r w:rsidR="00FC2505" w:rsidRPr="00823C6F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 xml:space="preserve"> for skype/</w:t>
      </w:r>
      <w:proofErr w:type="spellStart"/>
      <w:r w:rsidR="00FC2505" w:rsidRPr="00823C6F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>messenger</w:t>
      </w:r>
      <w:proofErr w:type="spellEnd"/>
      <w:r w:rsidR="00FC2505" w:rsidRPr="00823C6F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 xml:space="preserve"> </w:t>
      </w:r>
      <w:proofErr w:type="spellStart"/>
      <w:r w:rsidR="00FC2505" w:rsidRPr="00823C6F">
        <w:rPr>
          <w:rFonts w:ascii="Arial" w:eastAsia="Times New Roman" w:hAnsi="Arial" w:cs="Arial"/>
          <w:b/>
          <w:bCs/>
          <w:sz w:val="26"/>
          <w:szCs w:val="26"/>
          <w:lang w:val="nn-NO" w:eastAsia="nb-NO"/>
        </w:rPr>
        <w:t>deltakelse</w:t>
      </w:r>
      <w:proofErr w:type="spellEnd"/>
    </w:p>
    <w:p w14:paraId="1D6A7451" w14:textId="77777777" w:rsidR="0039433A" w:rsidRPr="00823C6F" w:rsidRDefault="0039433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14:paraId="63DB2BEB" w14:textId="203403D6" w:rsidR="0039433A" w:rsidRPr="00823C6F" w:rsidRDefault="00871A00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Deltak</w:t>
      </w:r>
      <w:r w:rsid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a</w:t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r</w:t>
      </w:r>
      <w:r w:rsid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ar</w:t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:</w:t>
      </w:r>
      <w:r w:rsidR="00D72623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</w:t>
      </w:r>
    </w:p>
    <w:p w14:paraId="5F543AE8" w14:textId="64631198" w:rsidR="00D72623" w:rsidRPr="00823C6F" w:rsidRDefault="00D72623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Kåre</w:t>
      </w:r>
      <w:r w:rsidR="00CA5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Andres Johansson</w:t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, Brit</w:t>
      </w:r>
      <w:r w:rsidR="00CA5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Nilsen</w:t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, Ann-Mari</w:t>
      </w:r>
      <w:r w:rsidR="00CA5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Ulfsnes</w:t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, Arve</w:t>
      </w:r>
      <w:r w:rsidR="00CA5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Johan Goa</w:t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, Emil</w:t>
      </w:r>
      <w:r w:rsidR="00CA5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Skar</w:t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, Per Eilert</w:t>
      </w:r>
      <w:r w:rsidR="00CA5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Orten</w:t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, og digitalt Åsmund</w:t>
      </w:r>
      <w:r w:rsidR="00CA5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Almli</w:t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og Hanne Marit</w:t>
      </w:r>
      <w:r w:rsidR="00CA5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Winther Dyrnes</w:t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, Judy</w:t>
      </w:r>
      <w:r w:rsidR="00CA5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Rangnes frå administrasjon, </w:t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referent</w:t>
      </w:r>
      <w:r w:rsidR="00CA5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t>.</w:t>
      </w:r>
    </w:p>
    <w:p w14:paraId="65FD0698" w14:textId="397DEE33" w:rsidR="0039433A" w:rsidRPr="00823C6F" w:rsidRDefault="0039433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ab/>
      </w:r>
    </w:p>
    <w:p w14:paraId="36F2E3AA" w14:textId="77777777" w:rsidR="0039433A" w:rsidRPr="00823C6F" w:rsidRDefault="0039433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ab/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ab/>
      </w:r>
    </w:p>
    <w:p w14:paraId="1F14C08F" w14:textId="77777777" w:rsidR="0039433A" w:rsidRPr="00823C6F" w:rsidRDefault="0039433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14:paraId="7A2BF295" w14:textId="77777777" w:rsidR="0039433A" w:rsidRPr="00823C6F" w:rsidRDefault="00B04DC3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SS</w:t>
      </w:r>
      <w:r w:rsidR="006A1CF1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 </w:t>
      </w:r>
      <w:r w:rsidR="00397736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01/20</w:t>
      </w:r>
      <w:r w:rsidR="007D1082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20</w:t>
      </w:r>
      <w:r w:rsidR="0039433A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  <w:t xml:space="preserve"> </w:t>
      </w:r>
      <w:r w:rsidR="00352397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39433A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Godkje</w:t>
      </w:r>
      <w:r w:rsidR="00DB22E2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nning av innkalling og sakliste</w:t>
      </w:r>
      <w:r w:rsidR="00283530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39433A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INNSTILLING</w:t>
      </w:r>
    </w:p>
    <w:p w14:paraId="5D436909" w14:textId="4CAB2A49" w:rsidR="007D1082" w:rsidRPr="00823C6F" w:rsidRDefault="0039433A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Innkalling og sakliste </w:t>
      </w:r>
      <w:r w:rsidR="008B33CB" w:rsidRPr="00823C6F">
        <w:rPr>
          <w:rFonts w:ascii="Arial" w:eastAsia="Times New Roman" w:hAnsi="Arial" w:cs="Arial"/>
          <w:sz w:val="26"/>
          <w:szCs w:val="26"/>
          <w:lang w:val="nn-NO" w:eastAsia="nb-NO"/>
        </w:rPr>
        <w:t>–</w:t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  <w:r w:rsidR="001E3B5C" w:rsidRPr="00823C6F">
        <w:rPr>
          <w:rFonts w:ascii="Arial" w:eastAsia="Times New Roman" w:hAnsi="Arial" w:cs="Arial"/>
          <w:sz w:val="26"/>
          <w:szCs w:val="26"/>
          <w:lang w:val="nn-NO" w:eastAsia="nb-NO"/>
        </w:rPr>
        <w:t>godkjennast</w:t>
      </w:r>
      <w:r w:rsidR="008B33CB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med/utan merknader</w:t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.</w:t>
      </w:r>
      <w:r w:rsidR="00CA5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br/>
      </w:r>
      <w:r w:rsidR="007D1082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  <w:r w:rsidR="00D72623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D72623" w:rsidRPr="00823C6F">
        <w:rPr>
          <w:rFonts w:ascii="Arial" w:eastAsia="Times New Roman" w:hAnsi="Arial" w:cs="Arial"/>
          <w:sz w:val="26"/>
          <w:szCs w:val="26"/>
          <w:lang w:val="nn-NO" w:eastAsia="nb-NO"/>
        </w:rPr>
        <w:t>Innkalling og sakliste – godkjennast.</w:t>
      </w:r>
    </w:p>
    <w:p w14:paraId="60D654FD" w14:textId="77777777" w:rsidR="0039433A" w:rsidRPr="00823C6F" w:rsidRDefault="0039433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14:paraId="19875324" w14:textId="77777777" w:rsidR="00DB22E2" w:rsidRPr="00823C6F" w:rsidRDefault="00B04DC3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highlight w:val="yellow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SS</w:t>
      </w:r>
      <w:r w:rsidR="006A1CF1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 </w:t>
      </w:r>
      <w:r w:rsidR="00397736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02/20</w:t>
      </w:r>
      <w:r w:rsidR="007D1082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20</w:t>
      </w:r>
      <w:r w:rsidR="0039433A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  <w:t xml:space="preserve"> </w:t>
      </w:r>
      <w:r w:rsidR="00352397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39433A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Godkjenning av møteprotokoll </w:t>
      </w:r>
      <w:r w:rsidR="007D1082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05.12.19</w:t>
      </w:r>
    </w:p>
    <w:p w14:paraId="778D4EC3" w14:textId="77777777" w:rsidR="0039433A" w:rsidRPr="00823C6F" w:rsidRDefault="0039433A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INNSTILLING</w:t>
      </w:r>
    </w:p>
    <w:p w14:paraId="03138202" w14:textId="6F22E856" w:rsidR="00460A05" w:rsidRPr="00823C6F" w:rsidRDefault="0039433A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Møteprotokoll </w:t>
      </w:r>
      <w:r w:rsidR="00DC42ED" w:rsidRPr="00823C6F">
        <w:rPr>
          <w:rFonts w:ascii="Arial" w:eastAsia="Times New Roman" w:hAnsi="Arial" w:cs="Arial"/>
          <w:sz w:val="26"/>
          <w:szCs w:val="26"/>
          <w:lang w:val="nn-NO" w:eastAsia="nb-NO"/>
        </w:rPr>
        <w:t>05.12.19</w:t>
      </w:r>
      <w:r w:rsidR="00E84277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  <w:r w:rsidR="00F7413E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- </w:t>
      </w:r>
      <w:r w:rsidR="00823C6F" w:rsidRPr="00823C6F">
        <w:rPr>
          <w:rFonts w:ascii="Arial" w:eastAsia="Times New Roman" w:hAnsi="Arial" w:cs="Arial"/>
          <w:sz w:val="26"/>
          <w:szCs w:val="26"/>
          <w:lang w:val="nn-NO" w:eastAsia="nb-NO"/>
        </w:rPr>
        <w:t>godkjennast</w:t>
      </w:r>
      <w:r w:rsidR="008B33CB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med/ut</w:t>
      </w:r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>a</w:t>
      </w:r>
      <w:r w:rsidR="008B33CB" w:rsidRPr="00823C6F">
        <w:rPr>
          <w:rFonts w:ascii="Arial" w:eastAsia="Times New Roman" w:hAnsi="Arial" w:cs="Arial"/>
          <w:sz w:val="26"/>
          <w:szCs w:val="26"/>
          <w:lang w:val="nn-NO" w:eastAsia="nb-NO"/>
        </w:rPr>
        <w:t>n endring</w:t>
      </w:r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>a</w:t>
      </w:r>
      <w:r w:rsidR="008B33CB" w:rsidRPr="00823C6F">
        <w:rPr>
          <w:rFonts w:ascii="Arial" w:eastAsia="Times New Roman" w:hAnsi="Arial" w:cs="Arial"/>
          <w:sz w:val="26"/>
          <w:szCs w:val="26"/>
          <w:lang w:val="nn-NO" w:eastAsia="nb-NO"/>
        </w:rPr>
        <w:t>r</w:t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.</w:t>
      </w:r>
    </w:p>
    <w:p w14:paraId="2D26E269" w14:textId="77777777" w:rsidR="001430D3" w:rsidRPr="00823C6F" w:rsidRDefault="001430D3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</w:p>
    <w:p w14:paraId="47C89C6D" w14:textId="27DA9EEA" w:rsidR="001430D3" w:rsidRPr="00823C6F" w:rsidRDefault="00D72623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Møteprotokoll 05.12.19 – godkjennast.</w:t>
      </w:r>
    </w:p>
    <w:p w14:paraId="7625E9F8" w14:textId="77777777" w:rsidR="001430D3" w:rsidRPr="00823C6F" w:rsidRDefault="001430D3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</w:p>
    <w:p w14:paraId="278DD046" w14:textId="77777777" w:rsidR="001430D3" w:rsidRPr="00823C6F" w:rsidRDefault="001430D3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SS  03/2020</w:t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  <w:t>Orienteringssaker</w:t>
      </w:r>
    </w:p>
    <w:p w14:paraId="067BC69B" w14:textId="77777777" w:rsidR="001430D3" w:rsidRPr="00823C6F" w:rsidRDefault="001430D3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INNSTILLING</w:t>
      </w:r>
    </w:p>
    <w:p w14:paraId="557ECC20" w14:textId="77777777" w:rsidR="001430D3" w:rsidRPr="00823C6F" w:rsidRDefault="001430D3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Orienteringssaker ble tatt til </w:t>
      </w:r>
      <w:r w:rsidR="00DC42ED" w:rsidRPr="00823C6F">
        <w:rPr>
          <w:rFonts w:ascii="Arial" w:eastAsia="Times New Roman" w:hAnsi="Arial" w:cs="Arial"/>
          <w:sz w:val="26"/>
          <w:szCs w:val="26"/>
          <w:lang w:val="nn-NO" w:eastAsia="nb-NO"/>
        </w:rPr>
        <w:t>etterretning</w:t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.</w:t>
      </w:r>
    </w:p>
    <w:p w14:paraId="7F2D0F8A" w14:textId="77777777" w:rsidR="001430D3" w:rsidRPr="00823C6F" w:rsidRDefault="001430D3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</w:p>
    <w:p w14:paraId="60E0D150" w14:textId="77777777" w:rsidR="001D72D3" w:rsidRPr="00823C6F" w:rsidRDefault="001D72D3" w:rsidP="001D72D3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Orienteringssaker ble tatt til etterretning.</w:t>
      </w:r>
    </w:p>
    <w:p w14:paraId="7EBA1425" w14:textId="77777777" w:rsidR="008B33CB" w:rsidRPr="00823C6F" w:rsidRDefault="008B33CB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highlight w:val="yellow"/>
          <w:lang w:val="nn-NO" w:eastAsia="nb-NO"/>
        </w:rPr>
      </w:pPr>
    </w:p>
    <w:p w14:paraId="43A3C8C0" w14:textId="77777777" w:rsidR="001430D3" w:rsidRPr="00823C6F" w:rsidRDefault="001430D3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</w:p>
    <w:p w14:paraId="7D594A95" w14:textId="32B8E587" w:rsidR="00254544" w:rsidRPr="00823C6F" w:rsidRDefault="00254544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SS  04/20</w:t>
      </w:r>
      <w:r w:rsidR="003F0109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20</w:t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 </w:t>
      </w:r>
      <w:r w:rsidR="00352397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352397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Gudstenesteliste våren 20</w:t>
      </w:r>
      <w:r w:rsidR="003F0109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20</w:t>
      </w:r>
      <w:r w:rsidR="00DC42ED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, justert</w:t>
      </w:r>
    </w:p>
    <w:p w14:paraId="658F385A" w14:textId="77777777" w:rsidR="00254544" w:rsidRPr="00823C6F" w:rsidRDefault="00254544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UTGREIING</w:t>
      </w:r>
    </w:p>
    <w:p w14:paraId="4271C935" w14:textId="5E8018CF" w:rsidR="008B33CB" w:rsidRPr="00823C6F" w:rsidRDefault="001E3B5C" w:rsidP="008B33CB">
      <w:pPr>
        <w:spacing w:after="0"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Forslag til Gudst</w:t>
      </w:r>
      <w:r w:rsidR="008B33CB" w:rsidRPr="00823C6F">
        <w:rPr>
          <w:rFonts w:ascii="Arial" w:eastAsia="Times New Roman" w:hAnsi="Arial" w:cs="Arial"/>
          <w:sz w:val="26"/>
          <w:szCs w:val="26"/>
          <w:lang w:val="nn-NO" w:eastAsia="nb-NO"/>
        </w:rPr>
        <w:t>enestelist</w:t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a våren 20</w:t>
      </w:r>
      <w:r w:rsidR="003F0109" w:rsidRPr="00823C6F">
        <w:rPr>
          <w:rFonts w:ascii="Arial" w:eastAsia="Times New Roman" w:hAnsi="Arial" w:cs="Arial"/>
          <w:sz w:val="26"/>
          <w:szCs w:val="26"/>
          <w:lang w:val="nn-NO" w:eastAsia="nb-NO"/>
        </w:rPr>
        <w:t>20</w:t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er sendt ut</w:t>
      </w:r>
      <w:r w:rsidR="008A24E3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til rådsmedlemmer</w:t>
      </w:r>
      <w:r w:rsidR="008B33CB" w:rsidRPr="00823C6F">
        <w:rPr>
          <w:rFonts w:ascii="Arial" w:eastAsia="Times New Roman" w:hAnsi="Arial" w:cs="Arial"/>
          <w:sz w:val="26"/>
          <w:szCs w:val="26"/>
          <w:lang w:val="nn-NO" w:eastAsia="nb-NO"/>
        </w:rPr>
        <w:t>.</w:t>
      </w:r>
      <w:r w:rsidR="00DC42ED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I ettertid ble gudstenester f.o.m. 15.03.20 avlyst i tråd med nasjonale retningslinjer for å hindre smittefare for </w:t>
      </w:r>
      <w:proofErr w:type="spellStart"/>
      <w:r w:rsidR="00DC42ED" w:rsidRPr="00823C6F">
        <w:rPr>
          <w:rFonts w:ascii="Arial" w:eastAsia="Times New Roman" w:hAnsi="Arial" w:cs="Arial"/>
          <w:sz w:val="26"/>
          <w:szCs w:val="26"/>
          <w:lang w:val="nn-NO" w:eastAsia="nb-NO"/>
        </w:rPr>
        <w:t>coronaviruset</w:t>
      </w:r>
      <w:proofErr w:type="spellEnd"/>
      <w:r w:rsidR="00DC42ED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. </w:t>
      </w:r>
      <w:r w:rsidR="00823C6F" w:rsidRPr="00823C6F">
        <w:rPr>
          <w:rFonts w:ascii="Arial" w:eastAsia="Times New Roman" w:hAnsi="Arial" w:cs="Arial"/>
          <w:sz w:val="26"/>
          <w:szCs w:val="26"/>
          <w:lang w:val="nn-NO" w:eastAsia="nb-NO"/>
        </w:rPr>
        <w:t>Sidan</w:t>
      </w:r>
      <w:r w:rsidR="00DC42ED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har enkelte gudstenester blitt </w:t>
      </w:r>
      <w:proofErr w:type="spellStart"/>
      <w:r w:rsidR="00DC42ED" w:rsidRPr="00823C6F">
        <w:rPr>
          <w:rFonts w:ascii="Arial" w:eastAsia="Times New Roman" w:hAnsi="Arial" w:cs="Arial"/>
          <w:sz w:val="26"/>
          <w:szCs w:val="26"/>
          <w:lang w:val="nn-NO" w:eastAsia="nb-NO"/>
        </w:rPr>
        <w:t>filmet</w:t>
      </w:r>
      <w:proofErr w:type="spellEnd"/>
      <w:r w:rsidR="00DC42ED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og sendt over internett som opptak. Dato for </w:t>
      </w:r>
      <w:proofErr w:type="spellStart"/>
      <w:r w:rsidR="00DC42ED" w:rsidRPr="00823C6F">
        <w:rPr>
          <w:rFonts w:ascii="Arial" w:eastAsia="Times New Roman" w:hAnsi="Arial" w:cs="Arial"/>
          <w:sz w:val="26"/>
          <w:szCs w:val="26"/>
          <w:lang w:val="nn-NO" w:eastAsia="nb-NO"/>
        </w:rPr>
        <w:t>opptakene</w:t>
      </w:r>
      <w:proofErr w:type="spellEnd"/>
      <w:r w:rsidR="00DC42ED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tar utgangspunkt i forslag til gudstenestelista våren 2020, men har hittil </w:t>
      </w:r>
      <w:proofErr w:type="spellStart"/>
      <w:r w:rsidR="00DC42ED" w:rsidRPr="00823C6F">
        <w:rPr>
          <w:rFonts w:ascii="Arial" w:eastAsia="Times New Roman" w:hAnsi="Arial" w:cs="Arial"/>
          <w:sz w:val="26"/>
          <w:szCs w:val="26"/>
          <w:lang w:val="nn-NO" w:eastAsia="nb-NO"/>
        </w:rPr>
        <w:t>kun</w:t>
      </w:r>
      <w:proofErr w:type="spellEnd"/>
      <w:r w:rsidR="00DC42ED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  <w:r w:rsidR="00823C6F" w:rsidRPr="00823C6F">
        <w:rPr>
          <w:rFonts w:ascii="Arial" w:eastAsia="Times New Roman" w:hAnsi="Arial" w:cs="Arial"/>
          <w:sz w:val="26"/>
          <w:szCs w:val="26"/>
          <w:lang w:val="nn-NO" w:eastAsia="nb-NO"/>
        </w:rPr>
        <w:t>føregåtte</w:t>
      </w:r>
      <w:r w:rsidR="00DC42ED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i Aure kyrkje.</w:t>
      </w:r>
      <w:r w:rsidR="00823C6F" w:rsidRPr="00823C6F">
        <w:rPr>
          <w:rFonts w:ascii="Arial" w:eastAsia="Times New Roman" w:hAnsi="Arial" w:cs="Arial"/>
          <w:sz w:val="26"/>
          <w:szCs w:val="26"/>
          <w:lang w:val="nn-NO" w:eastAsia="nb-NO"/>
        </w:rPr>
        <w:br/>
      </w:r>
      <w:r w:rsidR="00823C6F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MØTEBEHANDLING</w:t>
      </w:r>
      <w:r w:rsidR="00823C6F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823C6F" w:rsidRPr="00823C6F">
        <w:rPr>
          <w:rFonts w:ascii="Arial" w:eastAsia="Times New Roman" w:hAnsi="Arial" w:cs="Arial"/>
          <w:sz w:val="26"/>
          <w:szCs w:val="26"/>
          <w:lang w:val="nn-NO" w:eastAsia="nb-NO"/>
        </w:rPr>
        <w:t>Nå har første digital gudsteneste blitt tatt opp i Stemshaug kyrkje, gudstenesten som var til 26.4.20</w:t>
      </w:r>
    </w:p>
    <w:p w14:paraId="2240E167" w14:textId="77777777" w:rsidR="00254544" w:rsidRPr="00823C6F" w:rsidRDefault="00254544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INNSTILLING</w:t>
      </w:r>
    </w:p>
    <w:p w14:paraId="2E13FC85" w14:textId="77777777" w:rsidR="001430D3" w:rsidRPr="00823C6F" w:rsidRDefault="00EB37EF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lastRenderedPageBreak/>
        <w:t>Gudst</w:t>
      </w:r>
      <w:r w:rsidR="008B33CB" w:rsidRPr="00823C6F">
        <w:rPr>
          <w:rFonts w:ascii="Arial" w:eastAsia="Times New Roman" w:hAnsi="Arial" w:cs="Arial"/>
          <w:sz w:val="26"/>
          <w:szCs w:val="26"/>
          <w:lang w:val="nn-NO" w:eastAsia="nb-NO"/>
        </w:rPr>
        <w:t>enesteliste våren 20</w:t>
      </w:r>
      <w:r w:rsidR="003F0109" w:rsidRPr="00823C6F">
        <w:rPr>
          <w:rFonts w:ascii="Arial" w:eastAsia="Times New Roman" w:hAnsi="Arial" w:cs="Arial"/>
          <w:sz w:val="26"/>
          <w:szCs w:val="26"/>
          <w:lang w:val="nn-NO" w:eastAsia="nb-NO"/>
        </w:rPr>
        <w:t>20</w:t>
      </w:r>
      <w:r w:rsidR="008B33CB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  <w:r w:rsidR="001E3B5C" w:rsidRPr="00823C6F">
        <w:rPr>
          <w:rFonts w:ascii="Arial" w:eastAsia="Times New Roman" w:hAnsi="Arial" w:cs="Arial"/>
          <w:sz w:val="26"/>
          <w:szCs w:val="26"/>
          <w:lang w:val="nn-NO" w:eastAsia="nb-NO"/>
        </w:rPr>
        <w:t>godkjennast</w:t>
      </w:r>
      <w:r w:rsidR="008B33CB" w:rsidRPr="00823C6F">
        <w:rPr>
          <w:rFonts w:ascii="Arial" w:eastAsia="Times New Roman" w:hAnsi="Arial" w:cs="Arial"/>
          <w:sz w:val="26"/>
          <w:szCs w:val="26"/>
          <w:lang w:val="nn-NO" w:eastAsia="nb-NO"/>
        </w:rPr>
        <w:t>.</w:t>
      </w:r>
      <w:r w:rsidR="00DF2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br/>
      </w:r>
      <w:r w:rsidR="001430D3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</w:p>
    <w:p w14:paraId="4FCB3476" w14:textId="20176092" w:rsidR="00DF2F00" w:rsidRPr="00823C6F" w:rsidRDefault="001D72D3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Gudstenesteliste våren 2020 godkjennast.</w:t>
      </w:r>
    </w:p>
    <w:p w14:paraId="41A86AE8" w14:textId="77777777" w:rsidR="001430D3" w:rsidRPr="00823C6F" w:rsidRDefault="001430D3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</w:p>
    <w:p w14:paraId="751A3087" w14:textId="77777777" w:rsidR="00254544" w:rsidRPr="00823C6F" w:rsidRDefault="00254544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</w:p>
    <w:p w14:paraId="08C49A9D" w14:textId="77777777" w:rsidR="00254544" w:rsidRPr="00823C6F" w:rsidRDefault="00254544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SS  05/20</w:t>
      </w:r>
      <w:r w:rsidR="003F0109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20</w:t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 </w:t>
      </w:r>
      <w:r w:rsidR="00352397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352397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Medliturger og tekstlesar feb. og mars 20</w:t>
      </w:r>
      <w:r w:rsidR="003F0109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20</w:t>
      </w:r>
    </w:p>
    <w:p w14:paraId="796C3E57" w14:textId="77777777" w:rsidR="00254544" w:rsidRPr="00823C6F" w:rsidRDefault="00254544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UTGREIING</w:t>
      </w:r>
    </w:p>
    <w:p w14:paraId="48A0907B" w14:textId="77777777" w:rsidR="00F7413E" w:rsidRPr="00823C6F" w:rsidRDefault="00F7413E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Forslag til Medliturger og tekstlesar </w:t>
      </w:r>
      <w:proofErr w:type="spellStart"/>
      <w:r w:rsidR="003F0109" w:rsidRPr="00823C6F">
        <w:rPr>
          <w:rFonts w:ascii="Arial" w:eastAsia="Times New Roman" w:hAnsi="Arial" w:cs="Arial"/>
          <w:sz w:val="26"/>
          <w:szCs w:val="26"/>
          <w:lang w:val="nn-NO" w:eastAsia="nb-NO"/>
        </w:rPr>
        <w:t>feb</w:t>
      </w:r>
      <w:proofErr w:type="spellEnd"/>
      <w:r w:rsidR="003F0109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-juni 2020 </w:t>
      </w:r>
      <w:r w:rsidR="008A24E3" w:rsidRPr="00823C6F">
        <w:rPr>
          <w:rFonts w:ascii="Arial" w:eastAsia="Times New Roman" w:hAnsi="Arial" w:cs="Arial"/>
          <w:sz w:val="26"/>
          <w:szCs w:val="26"/>
          <w:lang w:val="nn-NO" w:eastAsia="nb-NO"/>
        </w:rPr>
        <w:t>er sendt ut til rådsmedlemmer</w:t>
      </w:r>
      <w:r w:rsidR="003F0109" w:rsidRPr="00823C6F">
        <w:rPr>
          <w:rFonts w:ascii="Arial" w:eastAsia="Times New Roman" w:hAnsi="Arial" w:cs="Arial"/>
          <w:sz w:val="26"/>
          <w:szCs w:val="26"/>
          <w:lang w:val="nn-NO" w:eastAsia="nb-NO"/>
        </w:rPr>
        <w:t>.</w:t>
      </w:r>
      <w:r w:rsidR="00B119E1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Det har ikkje vært behov for kyrkjevertar etter at </w:t>
      </w:r>
      <w:proofErr w:type="spellStart"/>
      <w:r w:rsidR="00B119E1" w:rsidRPr="00823C6F">
        <w:rPr>
          <w:rFonts w:ascii="Arial" w:eastAsia="Times New Roman" w:hAnsi="Arial" w:cs="Arial"/>
          <w:sz w:val="26"/>
          <w:szCs w:val="26"/>
          <w:lang w:val="nn-NO" w:eastAsia="nb-NO"/>
        </w:rPr>
        <w:t>coronaviruset</w:t>
      </w:r>
      <w:proofErr w:type="spellEnd"/>
      <w:r w:rsidR="00B119E1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førte til avløyste gudstenester (f.o.m. 12.03.2020). Ved filming av gudstenester til opptak som skal leggast ut på internett, er det behov for </w:t>
      </w:r>
      <w:proofErr w:type="spellStart"/>
      <w:r w:rsidR="00B119E1" w:rsidRPr="00823C6F">
        <w:rPr>
          <w:rFonts w:ascii="Arial" w:eastAsia="Times New Roman" w:hAnsi="Arial" w:cs="Arial"/>
          <w:sz w:val="26"/>
          <w:szCs w:val="26"/>
          <w:lang w:val="nn-NO" w:eastAsia="nb-NO"/>
        </w:rPr>
        <w:t>medliturgar</w:t>
      </w:r>
      <w:proofErr w:type="spellEnd"/>
      <w:r w:rsidR="00B119E1" w:rsidRPr="00823C6F">
        <w:rPr>
          <w:rFonts w:ascii="Arial" w:eastAsia="Times New Roman" w:hAnsi="Arial" w:cs="Arial"/>
          <w:sz w:val="26"/>
          <w:szCs w:val="26"/>
          <w:lang w:val="nn-NO" w:eastAsia="nb-NO"/>
        </w:rPr>
        <w:t>. Administrasjonen ringer aktuelle tekstlesarar hver gang.</w:t>
      </w:r>
    </w:p>
    <w:p w14:paraId="52D3A8B5" w14:textId="77777777" w:rsidR="00254544" w:rsidRPr="00823C6F" w:rsidRDefault="00254544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INNSTILLING</w:t>
      </w:r>
    </w:p>
    <w:p w14:paraId="0AF59479" w14:textId="104224CA" w:rsidR="001430D3" w:rsidRPr="00823C6F" w:rsidRDefault="00F7413E" w:rsidP="008B33CB">
      <w:pPr>
        <w:spacing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Forslag til Medliturger og tekstlesar feb. og mars 20</w:t>
      </w:r>
      <w:r w:rsidR="003F0109" w:rsidRPr="00823C6F">
        <w:rPr>
          <w:rFonts w:ascii="Arial" w:eastAsia="Times New Roman" w:hAnsi="Arial" w:cs="Arial"/>
          <w:sz w:val="26"/>
          <w:szCs w:val="26"/>
          <w:lang w:val="nn-NO" w:eastAsia="nb-NO"/>
        </w:rPr>
        <w:t>20</w:t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  <w:r w:rsidR="001E3B5C" w:rsidRPr="00823C6F">
        <w:rPr>
          <w:rFonts w:ascii="Arial" w:eastAsia="Times New Roman" w:hAnsi="Arial" w:cs="Arial"/>
          <w:sz w:val="26"/>
          <w:szCs w:val="26"/>
          <w:lang w:val="nn-NO" w:eastAsia="nb-NO"/>
        </w:rPr>
        <w:t>godkjennast</w:t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.</w:t>
      </w:r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br/>
      </w:r>
      <w:r w:rsidR="001430D3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  <w:r w:rsidR="00CC4722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>Forslag til Medliturger og tekstlesar våren 2020 godkjennast.</w:t>
      </w:r>
    </w:p>
    <w:p w14:paraId="0A4D9205" w14:textId="0683E91C" w:rsidR="001430D3" w:rsidRPr="00823C6F" w:rsidRDefault="00823C6F" w:rsidP="008B33CB">
      <w:pPr>
        <w:spacing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B04DC3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SS</w:t>
      </w:r>
      <w:r w:rsidR="00CC4722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 0</w:t>
      </w:r>
      <w:r w:rsidR="00DB60D2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6</w:t>
      </w:r>
      <w:r w:rsidR="00CC6966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/20</w:t>
      </w:r>
      <w:r w:rsidR="003F0109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20</w:t>
      </w:r>
      <w:r w:rsidR="00CC6966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352397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1430D3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Årsmelding 2019</w:t>
      </w:r>
      <w:r w:rsidR="00DF2F00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B119E1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UTGREIING</w:t>
      </w:r>
      <w:r w:rsidR="00B119E1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1430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Forslag til årsmelding 2019 </w:t>
      </w:r>
      <w:r w:rsidR="00B119E1" w:rsidRPr="00823C6F">
        <w:rPr>
          <w:rFonts w:ascii="Arial" w:eastAsia="Times New Roman" w:hAnsi="Arial" w:cs="Arial"/>
          <w:sz w:val="26"/>
          <w:szCs w:val="26"/>
          <w:lang w:val="nn-NO" w:eastAsia="nb-NO"/>
        </w:rPr>
        <w:t>førelegger</w:t>
      </w:r>
      <w:r w:rsidR="001430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>.</w:t>
      </w:r>
      <w:r w:rsidR="00DF2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br/>
      </w:r>
      <w:r w:rsidR="00B119E1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INNSTILLING</w:t>
      </w:r>
      <w:r w:rsidR="00B119E1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B119E1" w:rsidRPr="00823C6F">
        <w:rPr>
          <w:rFonts w:ascii="Arial" w:eastAsia="Times New Roman" w:hAnsi="Arial" w:cs="Arial"/>
          <w:sz w:val="26"/>
          <w:szCs w:val="26"/>
          <w:lang w:val="nn-NO" w:eastAsia="nb-NO"/>
        </w:rPr>
        <w:t>Forslag til årsmelding 2019 godkjennast.</w:t>
      </w:r>
      <w:r w:rsidR="00DF2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br/>
      </w:r>
      <w:r w:rsidR="001430D3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  <w:r w:rsidR="001430D3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>Forslag til årsmelding 2019 godkjennast.</w:t>
      </w:r>
    </w:p>
    <w:p w14:paraId="1AF84994" w14:textId="77777777" w:rsidR="001D72D3" w:rsidRPr="00823C6F" w:rsidRDefault="001D72D3" w:rsidP="008B33CB">
      <w:pPr>
        <w:spacing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14:paraId="5CE775CC" w14:textId="6988985C" w:rsidR="001430D3" w:rsidRPr="00823C6F" w:rsidRDefault="001430D3" w:rsidP="008B33CB">
      <w:pPr>
        <w:spacing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07/2020</w:t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proofErr w:type="spellStart"/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Årsreknskap</w:t>
      </w:r>
      <w:proofErr w:type="spellEnd"/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2019</w:t>
      </w:r>
      <w:r w:rsidR="00DF2F00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B119E1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UTGREIING</w:t>
      </w:r>
      <w:r w:rsidR="00B119E1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B119E1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Forslag til </w:t>
      </w:r>
      <w:proofErr w:type="spellStart"/>
      <w:r w:rsidR="00B119E1" w:rsidRPr="00823C6F">
        <w:rPr>
          <w:rFonts w:ascii="Arial" w:eastAsia="Times New Roman" w:hAnsi="Arial" w:cs="Arial"/>
          <w:sz w:val="26"/>
          <w:szCs w:val="26"/>
          <w:lang w:val="nn-NO" w:eastAsia="nb-NO"/>
        </w:rPr>
        <w:t>Årsreknskap</w:t>
      </w:r>
      <w:proofErr w:type="spellEnd"/>
      <w:r w:rsidR="00B119E1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2019 førelegger.</w:t>
      </w:r>
      <w:r w:rsidR="00DF2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br/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INNSTILLING</w:t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Forslag til </w:t>
      </w:r>
      <w:proofErr w:type="spellStart"/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årsreknskap</w:t>
      </w:r>
      <w:proofErr w:type="spellEnd"/>
      <w:r w:rsidR="00725006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2019</w:t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godkjen</w:t>
      </w:r>
      <w:r w:rsidR="00725006" w:rsidRPr="00823C6F">
        <w:rPr>
          <w:rFonts w:ascii="Arial" w:eastAsia="Times New Roman" w:hAnsi="Arial" w:cs="Arial"/>
          <w:sz w:val="26"/>
          <w:szCs w:val="26"/>
          <w:lang w:val="nn-NO" w:eastAsia="nb-NO"/>
        </w:rPr>
        <w:t>nast.</w:t>
      </w:r>
      <w:r w:rsidR="00DF2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br/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  <w:r w:rsidR="001D72D3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Forslag til </w:t>
      </w:r>
      <w:proofErr w:type="spellStart"/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>årsreknskap</w:t>
      </w:r>
      <w:proofErr w:type="spellEnd"/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2019 godkjennast. Det </w:t>
      </w:r>
      <w:proofErr w:type="spellStart"/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>foreslås</w:t>
      </w:r>
      <w:proofErr w:type="spellEnd"/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å fremme </w:t>
      </w:r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for </w:t>
      </w:r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>Å</w:t>
      </w:r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>rsmøte å dekke underskott på kr 2</w:t>
      </w:r>
      <w:r w:rsidR="00082074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>413,00 frå disposisjonsfond.</w:t>
      </w:r>
    </w:p>
    <w:p w14:paraId="369F04DA" w14:textId="77777777" w:rsidR="001430D3" w:rsidRPr="00823C6F" w:rsidRDefault="001430D3" w:rsidP="008B33CB">
      <w:pPr>
        <w:spacing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</w:p>
    <w:p w14:paraId="0D89EEB3" w14:textId="2E005DA0" w:rsidR="001430D3" w:rsidRPr="00823C6F" w:rsidRDefault="001430D3" w:rsidP="008B33CB">
      <w:pPr>
        <w:spacing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08/2020</w:t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  <w:t>Budsjett 2020</w:t>
      </w:r>
      <w:r w:rsidR="00DF2F00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B119E1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UTGREIING</w:t>
      </w:r>
      <w:r w:rsidR="00B119E1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B119E1" w:rsidRPr="00823C6F">
        <w:rPr>
          <w:rFonts w:ascii="Arial" w:eastAsia="Times New Roman" w:hAnsi="Arial" w:cs="Arial"/>
          <w:sz w:val="26"/>
          <w:szCs w:val="26"/>
          <w:lang w:val="nn-NO" w:eastAsia="nb-NO"/>
        </w:rPr>
        <w:t>Forslag til Budsjett 2020 førelegger.</w:t>
      </w:r>
      <w:r w:rsidR="00DF2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br/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INNSTILLING</w:t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>Forslag til budsjett 2020 med/utan endringar godkjennast.</w:t>
      </w:r>
      <w:r w:rsidR="00DF2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br/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  <w:r w:rsidR="001D72D3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Forslag til budsjett 2020 med </w:t>
      </w:r>
      <w:proofErr w:type="spellStart"/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>én</w:t>
      </w:r>
      <w:proofErr w:type="spellEnd"/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endring godkjennast</w:t>
      </w:r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. </w:t>
      </w:r>
      <w:proofErr w:type="spellStart"/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>Endringen</w:t>
      </w:r>
      <w:proofErr w:type="spellEnd"/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er</w:t>
      </w:r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at kr 20 000 tas frå blomsterfond i 2020 til innvendig og utvendig vedlikeh</w:t>
      </w:r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>a</w:t>
      </w:r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ld og </w:t>
      </w:r>
      <w:proofErr w:type="spellStart"/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>forkjønnelse</w:t>
      </w:r>
      <w:proofErr w:type="spellEnd"/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i og rundt</w:t>
      </w:r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Stemshaug kyrkje.</w:t>
      </w:r>
    </w:p>
    <w:p w14:paraId="7F96F1C9" w14:textId="77777777" w:rsidR="001430D3" w:rsidRPr="00823C6F" w:rsidRDefault="001430D3" w:rsidP="008B33CB">
      <w:pPr>
        <w:spacing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14:paraId="5CC6A507" w14:textId="026DF28A" w:rsidR="008A24E3" w:rsidRPr="00823C6F" w:rsidRDefault="00B04DC3" w:rsidP="008A24E3">
      <w:pPr>
        <w:spacing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SS</w:t>
      </w:r>
      <w:r w:rsidR="00CC4722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 </w:t>
      </w:r>
      <w:r w:rsidR="003A3F7E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0</w:t>
      </w:r>
      <w:r w:rsidR="001430D3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9</w:t>
      </w:r>
      <w:r w:rsidR="00CC6966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/20</w:t>
      </w:r>
      <w:r w:rsidR="00BF42E9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20</w:t>
      </w:r>
      <w:r w:rsidR="00DB22E2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352397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DB22E2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Planlegging av årsmøte</w:t>
      </w:r>
      <w:r w:rsidR="00F7413E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A30148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U</w:t>
      </w:r>
      <w:r w:rsidR="00BD39AB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TGREIING</w:t>
      </w:r>
      <w:r w:rsidR="00324673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8A24E3" w:rsidRPr="00823C6F">
        <w:rPr>
          <w:rFonts w:ascii="Arial" w:hAnsi="Arial" w:cs="Arial"/>
          <w:sz w:val="26"/>
          <w:szCs w:val="26"/>
          <w:lang w:val="nn-NO"/>
        </w:rPr>
        <w:t xml:space="preserve">Årsmøte 2020 </w:t>
      </w:r>
      <w:r w:rsidR="00B119E1" w:rsidRPr="00823C6F">
        <w:rPr>
          <w:rFonts w:ascii="Arial" w:hAnsi="Arial" w:cs="Arial"/>
          <w:sz w:val="26"/>
          <w:szCs w:val="26"/>
          <w:lang w:val="nn-NO"/>
        </w:rPr>
        <w:t xml:space="preserve">ble ikkje </w:t>
      </w:r>
      <w:r w:rsidR="00DF2F00" w:rsidRPr="00823C6F">
        <w:rPr>
          <w:rFonts w:ascii="Arial" w:hAnsi="Arial" w:cs="Arial"/>
          <w:sz w:val="26"/>
          <w:szCs w:val="26"/>
          <w:lang w:val="nn-NO"/>
        </w:rPr>
        <w:t>heldt</w:t>
      </w:r>
      <w:r w:rsidR="00B119E1" w:rsidRPr="00823C6F">
        <w:rPr>
          <w:rFonts w:ascii="Arial" w:hAnsi="Arial" w:cs="Arial"/>
          <w:sz w:val="26"/>
          <w:szCs w:val="26"/>
          <w:lang w:val="nn-NO"/>
        </w:rPr>
        <w:t xml:space="preserve"> </w:t>
      </w:r>
      <w:r w:rsidR="008A24E3" w:rsidRPr="00823C6F">
        <w:rPr>
          <w:rFonts w:ascii="Arial" w:hAnsi="Arial" w:cs="Arial"/>
          <w:sz w:val="26"/>
          <w:szCs w:val="26"/>
          <w:lang w:val="nn-NO"/>
        </w:rPr>
        <w:t>etter gudsteneste 22.3.20</w:t>
      </w:r>
      <w:r w:rsidR="00B119E1" w:rsidRPr="00823C6F">
        <w:rPr>
          <w:rFonts w:ascii="Arial" w:hAnsi="Arial" w:cs="Arial"/>
          <w:sz w:val="26"/>
          <w:szCs w:val="26"/>
          <w:lang w:val="nn-NO"/>
        </w:rPr>
        <w:t xml:space="preserve"> som planlagt p.g.a. </w:t>
      </w:r>
      <w:r w:rsidR="00DF2F00" w:rsidRPr="00823C6F">
        <w:rPr>
          <w:rFonts w:ascii="Arial" w:hAnsi="Arial" w:cs="Arial"/>
          <w:sz w:val="26"/>
          <w:szCs w:val="26"/>
          <w:lang w:val="nn-NO"/>
        </w:rPr>
        <w:t>restriksjonar</w:t>
      </w:r>
      <w:r w:rsidR="00B119E1" w:rsidRPr="00823C6F">
        <w:rPr>
          <w:rFonts w:ascii="Arial" w:hAnsi="Arial" w:cs="Arial"/>
          <w:sz w:val="26"/>
          <w:szCs w:val="26"/>
          <w:lang w:val="nn-NO"/>
        </w:rPr>
        <w:t xml:space="preserve"> under </w:t>
      </w:r>
      <w:r w:rsidR="00DF2F00" w:rsidRPr="00823C6F">
        <w:rPr>
          <w:rFonts w:ascii="Arial" w:hAnsi="Arial" w:cs="Arial"/>
          <w:sz w:val="26"/>
          <w:szCs w:val="26"/>
          <w:lang w:val="nn-NO"/>
        </w:rPr>
        <w:t>korona tiden</w:t>
      </w:r>
      <w:r w:rsidR="00B119E1" w:rsidRPr="00823C6F">
        <w:rPr>
          <w:rFonts w:ascii="Arial" w:hAnsi="Arial" w:cs="Arial"/>
          <w:sz w:val="26"/>
          <w:szCs w:val="26"/>
          <w:lang w:val="nn-NO"/>
        </w:rPr>
        <w:t xml:space="preserve">. Møtet kan skje på ulike </w:t>
      </w:r>
      <w:r w:rsidR="00DF2F00" w:rsidRPr="00823C6F">
        <w:rPr>
          <w:rFonts w:ascii="Arial" w:hAnsi="Arial" w:cs="Arial"/>
          <w:sz w:val="26"/>
          <w:szCs w:val="26"/>
          <w:lang w:val="nn-NO"/>
        </w:rPr>
        <w:t>måtar</w:t>
      </w:r>
      <w:r w:rsidR="00B119E1" w:rsidRPr="00823C6F">
        <w:rPr>
          <w:rFonts w:ascii="Arial" w:hAnsi="Arial" w:cs="Arial"/>
          <w:sz w:val="26"/>
          <w:szCs w:val="26"/>
          <w:lang w:val="nn-NO"/>
        </w:rPr>
        <w:t xml:space="preserve">: digitalt, eller med påmelding til dei få plassar som er </w:t>
      </w:r>
      <w:r w:rsidR="00DF2F00" w:rsidRPr="00823C6F">
        <w:rPr>
          <w:rFonts w:ascii="Arial" w:hAnsi="Arial" w:cs="Arial"/>
          <w:sz w:val="26"/>
          <w:szCs w:val="26"/>
          <w:lang w:val="nn-NO"/>
        </w:rPr>
        <w:t>tilet</w:t>
      </w:r>
      <w:r w:rsidR="00B119E1" w:rsidRPr="00823C6F">
        <w:rPr>
          <w:rFonts w:ascii="Arial" w:hAnsi="Arial" w:cs="Arial"/>
          <w:sz w:val="26"/>
          <w:szCs w:val="26"/>
          <w:lang w:val="nn-NO"/>
        </w:rPr>
        <w:t xml:space="preserve"> i </w:t>
      </w:r>
      <w:proofErr w:type="spellStart"/>
      <w:r w:rsidR="00B119E1" w:rsidRPr="00823C6F">
        <w:rPr>
          <w:rFonts w:ascii="Arial" w:hAnsi="Arial" w:cs="Arial"/>
          <w:sz w:val="26"/>
          <w:szCs w:val="26"/>
          <w:lang w:val="nn-NO"/>
        </w:rPr>
        <w:t>kykja</w:t>
      </w:r>
      <w:proofErr w:type="spellEnd"/>
      <w:r w:rsidR="00B119E1" w:rsidRPr="00823C6F">
        <w:rPr>
          <w:rFonts w:ascii="Arial" w:hAnsi="Arial" w:cs="Arial"/>
          <w:sz w:val="26"/>
          <w:szCs w:val="26"/>
          <w:lang w:val="nn-NO"/>
        </w:rPr>
        <w:t xml:space="preserve">, eller ute med høgtaler. </w:t>
      </w:r>
      <w:r w:rsidR="008A24E3" w:rsidRPr="00823C6F">
        <w:rPr>
          <w:rFonts w:ascii="Arial" w:hAnsi="Arial" w:cs="Arial"/>
          <w:sz w:val="26"/>
          <w:szCs w:val="26"/>
          <w:lang w:val="nn-NO"/>
        </w:rPr>
        <w:t>Sekretær</w:t>
      </w:r>
      <w:r w:rsidR="00B119E1" w:rsidRPr="00823C6F">
        <w:rPr>
          <w:rFonts w:ascii="Arial" w:hAnsi="Arial" w:cs="Arial"/>
          <w:sz w:val="26"/>
          <w:szCs w:val="26"/>
          <w:lang w:val="nn-NO"/>
        </w:rPr>
        <w:t xml:space="preserve"> ber sokneråd å velje </w:t>
      </w:r>
      <w:r w:rsidR="003707DA" w:rsidRPr="00823C6F">
        <w:rPr>
          <w:rFonts w:ascii="Arial" w:hAnsi="Arial" w:cs="Arial"/>
          <w:sz w:val="26"/>
          <w:szCs w:val="26"/>
          <w:lang w:val="nn-NO"/>
        </w:rPr>
        <w:t>både dato og form. Sekretær</w:t>
      </w:r>
      <w:r w:rsidR="008A24E3" w:rsidRPr="00823C6F">
        <w:rPr>
          <w:rFonts w:ascii="Arial" w:hAnsi="Arial" w:cs="Arial"/>
          <w:sz w:val="26"/>
          <w:szCs w:val="26"/>
          <w:lang w:val="nn-NO"/>
        </w:rPr>
        <w:t xml:space="preserve"> har forberedt et planleggingsskjema</w:t>
      </w:r>
      <w:r w:rsidR="00DF2F00" w:rsidRPr="00823C6F">
        <w:rPr>
          <w:rFonts w:ascii="Arial" w:hAnsi="Arial" w:cs="Arial"/>
          <w:sz w:val="26"/>
          <w:szCs w:val="26"/>
          <w:lang w:val="nn-NO"/>
        </w:rPr>
        <w:t>.</w:t>
      </w:r>
      <w:r w:rsidR="00DF2F00" w:rsidRPr="00823C6F">
        <w:rPr>
          <w:rFonts w:ascii="Arial" w:hAnsi="Arial" w:cs="Arial"/>
          <w:sz w:val="26"/>
          <w:szCs w:val="26"/>
          <w:lang w:val="nn-NO"/>
        </w:rPr>
        <w:br/>
      </w:r>
      <w:r w:rsidR="008A24E3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INNSTILLING</w:t>
      </w:r>
      <w:r w:rsidR="00DF2F00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DF2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t>Ingen innstilling.</w:t>
      </w:r>
      <w:r w:rsidR="00DF2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br/>
      </w:r>
      <w:r w:rsidR="00DF2F00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  <w:r w:rsidR="008A24E3" w:rsidRPr="00823C6F">
        <w:rPr>
          <w:rFonts w:ascii="Arial" w:eastAsia="Times New Roman" w:hAnsi="Arial" w:cs="Arial"/>
          <w:sz w:val="26"/>
          <w:szCs w:val="26"/>
          <w:lang w:val="nn-NO" w:eastAsia="nb-NO"/>
        </w:rPr>
        <w:br/>
      </w:r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Årsmøte </w:t>
      </w:r>
      <w:proofErr w:type="spellStart"/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>utsettes</w:t>
      </w:r>
      <w:proofErr w:type="spellEnd"/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til over sommar 2020.</w:t>
      </w:r>
    </w:p>
    <w:p w14:paraId="4BB5E4DE" w14:textId="77777777" w:rsidR="008A24E3" w:rsidRPr="00823C6F" w:rsidRDefault="008A24E3" w:rsidP="008A24E3">
      <w:pPr>
        <w:spacing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</w:p>
    <w:p w14:paraId="1C1A04FF" w14:textId="77777777" w:rsidR="000E7ADA" w:rsidRPr="00823C6F" w:rsidRDefault="00B04DC3" w:rsidP="008B33CB">
      <w:pPr>
        <w:spacing w:after="0" w:line="240" w:lineRule="auto"/>
        <w:rPr>
          <w:rFonts w:ascii="Arial" w:hAnsi="Arial" w:cs="Arial"/>
          <w:b/>
          <w:sz w:val="26"/>
          <w:szCs w:val="26"/>
          <w:lang w:val="nn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SS  </w:t>
      </w:r>
      <w:r w:rsidR="00725006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10</w:t>
      </w:r>
      <w:r w:rsidR="009059A7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/2</w:t>
      </w:r>
      <w:r w:rsidR="00CC6966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0</w:t>
      </w:r>
      <w:r w:rsidR="00BF42E9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20</w:t>
      </w:r>
      <w:r w:rsidR="00CC6966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725006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  <w:t xml:space="preserve">Dugnad på </w:t>
      </w:r>
      <w:proofErr w:type="spellStart"/>
      <w:r w:rsidR="00725006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kyrkjegård</w:t>
      </w:r>
      <w:proofErr w:type="spellEnd"/>
      <w:r w:rsidR="00DF2F00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3707DA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UTGREIING</w:t>
      </w:r>
      <w:r w:rsidR="003707DA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3707DA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Tradisjonelt </w:t>
      </w:r>
      <w:r w:rsidR="00DF2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t>er</w:t>
      </w:r>
      <w:r w:rsidR="003707DA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det dugnad på </w:t>
      </w:r>
      <w:proofErr w:type="spellStart"/>
      <w:r w:rsidR="003707DA" w:rsidRPr="00823C6F">
        <w:rPr>
          <w:rFonts w:ascii="Arial" w:eastAsia="Times New Roman" w:hAnsi="Arial" w:cs="Arial"/>
          <w:sz w:val="26"/>
          <w:szCs w:val="26"/>
          <w:lang w:val="nn-NO" w:eastAsia="nb-NO"/>
        </w:rPr>
        <w:t>kyrjkegård</w:t>
      </w:r>
      <w:proofErr w:type="spellEnd"/>
      <w:r w:rsidR="003707DA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hver vår.</w:t>
      </w:r>
      <w:r w:rsidR="00DF2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br/>
      </w:r>
      <w:r w:rsidR="000E7ADA" w:rsidRPr="00823C6F">
        <w:rPr>
          <w:rFonts w:ascii="Arial" w:hAnsi="Arial" w:cs="Arial"/>
          <w:b/>
          <w:sz w:val="26"/>
          <w:szCs w:val="26"/>
          <w:lang w:val="nn-NO"/>
        </w:rPr>
        <w:t>INNSTILLING</w:t>
      </w:r>
    </w:p>
    <w:p w14:paraId="2D3E7724" w14:textId="77777777" w:rsidR="000E7ADA" w:rsidRPr="00823C6F" w:rsidRDefault="003707DA" w:rsidP="008B33CB">
      <w:pPr>
        <w:spacing w:after="0" w:line="240" w:lineRule="auto"/>
        <w:rPr>
          <w:rFonts w:ascii="Arial" w:hAnsi="Arial" w:cs="Arial"/>
          <w:sz w:val="26"/>
          <w:szCs w:val="26"/>
          <w:lang w:val="nn-NO"/>
        </w:rPr>
      </w:pPr>
      <w:r w:rsidRPr="00823C6F">
        <w:rPr>
          <w:rFonts w:ascii="Arial" w:hAnsi="Arial" w:cs="Arial"/>
          <w:sz w:val="26"/>
          <w:szCs w:val="26"/>
          <w:lang w:val="nn-NO"/>
        </w:rPr>
        <w:t xml:space="preserve">Ingen innstilling </w:t>
      </w:r>
      <w:proofErr w:type="spellStart"/>
      <w:r w:rsidRPr="00823C6F">
        <w:rPr>
          <w:rFonts w:ascii="Arial" w:hAnsi="Arial" w:cs="Arial"/>
          <w:sz w:val="26"/>
          <w:szCs w:val="26"/>
          <w:lang w:val="nn-NO"/>
        </w:rPr>
        <w:t>forelegger</w:t>
      </w:r>
      <w:proofErr w:type="spellEnd"/>
      <w:r w:rsidRPr="00823C6F">
        <w:rPr>
          <w:rFonts w:ascii="Arial" w:hAnsi="Arial" w:cs="Arial"/>
          <w:sz w:val="26"/>
          <w:szCs w:val="26"/>
          <w:lang w:val="nn-NO"/>
        </w:rPr>
        <w:t>.</w:t>
      </w:r>
    </w:p>
    <w:p w14:paraId="506D6503" w14:textId="6DBCB5FD" w:rsidR="003707DA" w:rsidRPr="00823C6F" w:rsidRDefault="003707DA" w:rsidP="003707DA">
      <w:pPr>
        <w:spacing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VEDTAK </w:t>
      </w:r>
      <w:r w:rsidR="001D72D3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>Dugnad ønskes i mai</w:t>
      </w:r>
      <w:r w:rsidR="004940C7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og før konfirmasjon. Dugnad skal skje</w:t>
      </w:r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i tråd med </w:t>
      </w:r>
      <w:r w:rsidR="004940C7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til </w:t>
      </w:r>
      <w:proofErr w:type="spellStart"/>
      <w:r w:rsidR="004940C7" w:rsidRPr="00823C6F">
        <w:rPr>
          <w:rFonts w:ascii="Arial" w:eastAsia="Times New Roman" w:hAnsi="Arial" w:cs="Arial"/>
          <w:sz w:val="26"/>
          <w:szCs w:val="26"/>
          <w:lang w:val="nn-NO" w:eastAsia="nb-NO"/>
        </w:rPr>
        <w:t>en</w:t>
      </w:r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>kva</w:t>
      </w:r>
      <w:r w:rsidR="004940C7" w:rsidRPr="00823C6F">
        <w:rPr>
          <w:rFonts w:ascii="Arial" w:eastAsia="Times New Roman" w:hAnsi="Arial" w:cs="Arial"/>
          <w:sz w:val="26"/>
          <w:szCs w:val="26"/>
          <w:lang w:val="nn-NO" w:eastAsia="nb-NO"/>
        </w:rPr>
        <w:t>r</w:t>
      </w:r>
      <w:proofErr w:type="spellEnd"/>
      <w:r w:rsidR="004940C7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tid gjeldande </w:t>
      </w:r>
      <w:proofErr w:type="spellStart"/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>retningslinj</w:t>
      </w:r>
      <w:r w:rsidR="004940C7" w:rsidRPr="00823C6F">
        <w:rPr>
          <w:rFonts w:ascii="Arial" w:eastAsia="Times New Roman" w:hAnsi="Arial" w:cs="Arial"/>
          <w:sz w:val="26"/>
          <w:szCs w:val="26"/>
          <w:lang w:val="nn-NO" w:eastAsia="nb-NO"/>
        </w:rPr>
        <w:t>a</w:t>
      </w:r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>r</w:t>
      </w:r>
      <w:proofErr w:type="spellEnd"/>
      <w:r w:rsidR="001D72D3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for å hindre smitte.</w:t>
      </w:r>
    </w:p>
    <w:p w14:paraId="0FC90221" w14:textId="77777777" w:rsidR="003707DA" w:rsidRPr="00823C6F" w:rsidRDefault="003707DA" w:rsidP="008B33CB">
      <w:pPr>
        <w:spacing w:after="0" w:line="240" w:lineRule="auto"/>
        <w:rPr>
          <w:rFonts w:ascii="Arial" w:hAnsi="Arial" w:cs="Arial"/>
          <w:sz w:val="26"/>
          <w:szCs w:val="26"/>
          <w:lang w:val="nn-NO"/>
        </w:rPr>
      </w:pPr>
    </w:p>
    <w:p w14:paraId="2D635DE4" w14:textId="77777777" w:rsidR="00DB22E2" w:rsidRPr="00823C6F" w:rsidRDefault="00DB22E2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highlight w:val="yellow"/>
          <w:lang w:val="nn-NO" w:eastAsia="nb-NO"/>
        </w:rPr>
      </w:pPr>
    </w:p>
    <w:p w14:paraId="5815CC9E" w14:textId="77777777" w:rsidR="00EF2CC3" w:rsidRPr="00823C6F" w:rsidRDefault="00CC6966" w:rsidP="008B33C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SS  </w:t>
      </w:r>
      <w:r w:rsidR="00725006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11</w:t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/20</w:t>
      </w:r>
      <w:r w:rsidR="00725006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20</w:t>
      </w:r>
      <w:r w:rsidR="00E64B74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="00725006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  <w:t>Felles soknerådsmøte 2020</w:t>
      </w:r>
    </w:p>
    <w:p w14:paraId="5757AC9A" w14:textId="71E7267E" w:rsidR="00C11FED" w:rsidRPr="00823C6F" w:rsidRDefault="00725006" w:rsidP="008B33CB">
      <w:pPr>
        <w:spacing w:line="240" w:lineRule="auto"/>
        <w:rPr>
          <w:rFonts w:ascii="Arial" w:eastAsia="Times New Roman" w:hAnsi="Arial" w:cs="Arial"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UTGREIING</w:t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Det går på omgang å ha ansvar for felles soknerådsmøte i slutten av mai eller </w:t>
      </w:r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>fyrsten</w:t>
      </w:r>
      <w:r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av juni.</w:t>
      </w:r>
      <w:r w:rsidR="0077714B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De</w:t>
      </w:r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>i</w:t>
      </w:r>
      <w:r w:rsidR="0077714B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</w:t>
      </w:r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>tilsette</w:t>
      </w:r>
      <w:r w:rsidR="0077714B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inviter</w:t>
      </w:r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>ast</w:t>
      </w:r>
      <w:r w:rsidR="0077714B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fordi et møte mellom sokneråd og de </w:t>
      </w:r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>tilsette</w:t>
      </w:r>
      <w:r w:rsidR="0077714B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skal skje minst en gang pr år. Dette står i reglementet. I 2019 var det Tustna </w:t>
      </w:r>
      <w:proofErr w:type="spellStart"/>
      <w:r w:rsidR="0077714B" w:rsidRPr="00823C6F">
        <w:rPr>
          <w:rFonts w:ascii="Arial" w:eastAsia="Times New Roman" w:hAnsi="Arial" w:cs="Arial"/>
          <w:sz w:val="26"/>
          <w:szCs w:val="26"/>
          <w:lang w:val="nn-NO" w:eastAsia="nb-NO"/>
        </w:rPr>
        <w:t>menighet</w:t>
      </w:r>
      <w:proofErr w:type="spellEnd"/>
      <w:r w:rsidR="0077714B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som hadde ansvar. I 2020 er det Stemshaug sokneråd som har ansvar. Sekretær har laget et forslag til skjema for ansvarsfordeling.</w:t>
      </w:r>
      <w:r w:rsidR="003707DA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P.g.a. </w:t>
      </w:r>
      <w:proofErr w:type="spellStart"/>
      <w:r w:rsidR="003707DA" w:rsidRPr="00823C6F">
        <w:rPr>
          <w:rFonts w:ascii="Arial" w:eastAsia="Times New Roman" w:hAnsi="Arial" w:cs="Arial"/>
          <w:sz w:val="26"/>
          <w:szCs w:val="26"/>
          <w:lang w:val="nn-NO" w:eastAsia="nb-NO"/>
        </w:rPr>
        <w:t>coronaviruset</w:t>
      </w:r>
      <w:proofErr w:type="spellEnd"/>
      <w:r w:rsidR="003707DA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anbefaler administrasjon at dette møte gjennomførast seinare på året.</w:t>
      </w:r>
      <w:r w:rsidR="00DF2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br/>
      </w:r>
      <w:r w:rsidR="00283530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INNSTILLING</w:t>
      </w:r>
      <w:r w:rsidR="00283530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77714B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Ingen innstilling </w:t>
      </w:r>
      <w:r w:rsidR="00823C6F" w:rsidRPr="00823C6F">
        <w:rPr>
          <w:rFonts w:ascii="Arial" w:eastAsia="Times New Roman" w:hAnsi="Arial" w:cs="Arial"/>
          <w:sz w:val="26"/>
          <w:szCs w:val="26"/>
          <w:lang w:val="nn-NO" w:eastAsia="nb-NO"/>
        </w:rPr>
        <w:t>førelegger</w:t>
      </w:r>
      <w:r w:rsidR="0077714B" w:rsidRPr="00823C6F">
        <w:rPr>
          <w:rFonts w:ascii="Arial" w:eastAsia="Times New Roman" w:hAnsi="Arial" w:cs="Arial"/>
          <w:sz w:val="26"/>
          <w:szCs w:val="26"/>
          <w:lang w:val="nn-NO" w:eastAsia="nb-NO"/>
        </w:rPr>
        <w:t>.</w:t>
      </w:r>
      <w:r w:rsidR="00DF2F00" w:rsidRPr="00823C6F">
        <w:rPr>
          <w:rFonts w:ascii="Arial" w:eastAsia="Times New Roman" w:hAnsi="Arial" w:cs="Arial"/>
          <w:sz w:val="26"/>
          <w:szCs w:val="26"/>
          <w:lang w:val="nn-NO" w:eastAsia="nb-NO"/>
        </w:rPr>
        <w:br/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VEDTAK</w:t>
      </w:r>
      <w:r w:rsidR="00283530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</w:t>
      </w:r>
      <w:r w:rsidR="004940C7"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="004940C7" w:rsidRPr="00823C6F">
        <w:rPr>
          <w:rFonts w:ascii="Arial" w:eastAsia="Times New Roman" w:hAnsi="Arial" w:cs="Arial"/>
          <w:sz w:val="26"/>
          <w:szCs w:val="26"/>
          <w:lang w:val="nn-NO" w:eastAsia="nb-NO"/>
        </w:rPr>
        <w:t>Felles soknerådsmøte utsett</w:t>
      </w:r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>a</w:t>
      </w:r>
      <w:r w:rsidR="004940C7" w:rsidRPr="00823C6F">
        <w:rPr>
          <w:rFonts w:ascii="Arial" w:eastAsia="Times New Roman" w:hAnsi="Arial" w:cs="Arial"/>
          <w:sz w:val="26"/>
          <w:szCs w:val="26"/>
          <w:lang w:val="nn-NO" w:eastAsia="nb-NO"/>
        </w:rPr>
        <w:t>s</w:t>
      </w:r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>t</w:t>
      </w:r>
      <w:r w:rsidR="004940C7" w:rsidRPr="00823C6F">
        <w:rPr>
          <w:rFonts w:ascii="Arial" w:eastAsia="Times New Roman" w:hAnsi="Arial" w:cs="Arial"/>
          <w:sz w:val="26"/>
          <w:szCs w:val="26"/>
          <w:lang w:val="nn-NO" w:eastAsia="nb-NO"/>
        </w:rPr>
        <w:t>.</w:t>
      </w:r>
    </w:p>
    <w:p w14:paraId="59857CAA" w14:textId="77777777" w:rsidR="003707DA" w:rsidRPr="00823C6F" w:rsidRDefault="003707DA" w:rsidP="0077714B">
      <w:pPr>
        <w:spacing w:line="240" w:lineRule="auto"/>
        <w:ind w:left="2832" w:hanging="2832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</w:p>
    <w:p w14:paraId="710C7519" w14:textId="526E12C8" w:rsidR="0077714B" w:rsidRPr="00823C6F" w:rsidRDefault="0077714B" w:rsidP="00DF2F00">
      <w:pPr>
        <w:spacing w:line="240" w:lineRule="auto"/>
        <w:ind w:left="2832" w:hanging="2832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SS  12/2020</w:t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  <w:t>Søknad fr</w:t>
      </w:r>
      <w:r w:rsid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å</w:t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 xml:space="preserve"> fellesrådet om å dekke 1/3 av portokostnader til </w:t>
      </w:r>
      <w:proofErr w:type="spellStart"/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menighe</w:t>
      </w:r>
      <w:r w:rsid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i</w:t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tsbladet</w:t>
      </w:r>
      <w:proofErr w:type="spellEnd"/>
    </w:p>
    <w:p w14:paraId="05F53D24" w14:textId="4AA7B183" w:rsidR="00EF5819" w:rsidRPr="00823C6F" w:rsidRDefault="00EF5819" w:rsidP="00EF5819">
      <w:pPr>
        <w:spacing w:line="240" w:lineRule="auto"/>
        <w:rPr>
          <w:rFonts w:ascii="Arial" w:hAnsi="Arial" w:cs="Arial"/>
          <w:b/>
          <w:sz w:val="26"/>
          <w:szCs w:val="26"/>
          <w:lang w:val="nn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UTGREIING</w:t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proofErr w:type="spellStart"/>
      <w:r w:rsidRPr="00823C6F">
        <w:rPr>
          <w:rFonts w:ascii="Arial" w:hAnsi="Arial" w:cs="Arial"/>
          <w:sz w:val="26"/>
          <w:szCs w:val="26"/>
          <w:lang w:val="nn-NO"/>
        </w:rPr>
        <w:t>Særutskrift</w:t>
      </w:r>
      <w:proofErr w:type="spellEnd"/>
      <w:r w:rsidRPr="00823C6F">
        <w:rPr>
          <w:rFonts w:ascii="Arial" w:hAnsi="Arial" w:cs="Arial"/>
          <w:sz w:val="26"/>
          <w:szCs w:val="26"/>
          <w:lang w:val="nn-NO"/>
        </w:rPr>
        <w:t xml:space="preserve"> frå behandling av saken under fellesrådsmøte </w:t>
      </w:r>
      <w:r w:rsidR="003707DA" w:rsidRPr="00823C6F">
        <w:rPr>
          <w:rFonts w:ascii="Arial" w:hAnsi="Arial" w:cs="Arial"/>
          <w:sz w:val="26"/>
          <w:szCs w:val="26"/>
          <w:lang w:val="nn-NO"/>
        </w:rPr>
        <w:t>førelegger</w:t>
      </w:r>
      <w:r w:rsidRPr="00823C6F">
        <w:rPr>
          <w:rFonts w:ascii="Arial" w:hAnsi="Arial" w:cs="Arial"/>
          <w:sz w:val="26"/>
          <w:szCs w:val="26"/>
          <w:lang w:val="nn-NO"/>
        </w:rPr>
        <w:t>.</w:t>
      </w:r>
      <w:r w:rsidR="00DF2F00" w:rsidRPr="00823C6F">
        <w:rPr>
          <w:rFonts w:ascii="Arial" w:hAnsi="Arial" w:cs="Arial"/>
          <w:sz w:val="26"/>
          <w:szCs w:val="26"/>
          <w:lang w:val="nn-NO"/>
        </w:rPr>
        <w:br/>
      </w:r>
      <w:r w:rsidRPr="00823C6F">
        <w:rPr>
          <w:rFonts w:ascii="Arial" w:hAnsi="Arial" w:cs="Arial"/>
          <w:b/>
          <w:sz w:val="26"/>
          <w:szCs w:val="26"/>
          <w:lang w:val="nn-NO"/>
        </w:rPr>
        <w:t>INNSTILLING</w:t>
      </w:r>
      <w:r w:rsidRPr="00823C6F">
        <w:rPr>
          <w:rFonts w:ascii="Arial" w:hAnsi="Arial" w:cs="Arial"/>
          <w:b/>
          <w:sz w:val="26"/>
          <w:szCs w:val="26"/>
          <w:lang w:val="nn-NO"/>
        </w:rPr>
        <w:br/>
      </w:r>
      <w:r w:rsidRPr="00823C6F">
        <w:rPr>
          <w:rFonts w:ascii="Arial" w:hAnsi="Arial" w:cs="Arial"/>
          <w:sz w:val="26"/>
          <w:szCs w:val="26"/>
          <w:lang w:val="nn-NO"/>
        </w:rPr>
        <w:lastRenderedPageBreak/>
        <w:t xml:space="preserve">Ingen innstilling </w:t>
      </w:r>
      <w:r w:rsidR="003707DA" w:rsidRPr="00823C6F">
        <w:rPr>
          <w:rFonts w:ascii="Arial" w:hAnsi="Arial" w:cs="Arial"/>
          <w:sz w:val="26"/>
          <w:szCs w:val="26"/>
          <w:lang w:val="nn-NO"/>
        </w:rPr>
        <w:t>førelegger.</w:t>
      </w:r>
      <w:r w:rsidR="00DF2F00" w:rsidRPr="00823C6F">
        <w:rPr>
          <w:rFonts w:ascii="Arial" w:hAnsi="Arial" w:cs="Arial"/>
          <w:sz w:val="26"/>
          <w:szCs w:val="26"/>
          <w:lang w:val="nn-NO"/>
        </w:rPr>
        <w:br/>
      </w:r>
      <w:r w:rsidR="00DF2F00" w:rsidRPr="00823C6F">
        <w:rPr>
          <w:rFonts w:ascii="Arial" w:hAnsi="Arial" w:cs="Arial"/>
          <w:b/>
          <w:sz w:val="26"/>
          <w:szCs w:val="26"/>
          <w:lang w:val="nn-NO"/>
        </w:rPr>
        <w:t>VEDTAK</w:t>
      </w:r>
      <w:r w:rsidR="004940C7" w:rsidRPr="00823C6F">
        <w:rPr>
          <w:rFonts w:ascii="Arial" w:hAnsi="Arial" w:cs="Arial"/>
          <w:b/>
          <w:sz w:val="26"/>
          <w:szCs w:val="26"/>
          <w:lang w:val="nn-NO"/>
        </w:rPr>
        <w:br/>
      </w:r>
      <w:r w:rsidR="004940C7" w:rsidRPr="00823C6F">
        <w:rPr>
          <w:rFonts w:ascii="Arial" w:eastAsia="Times New Roman" w:hAnsi="Arial" w:cs="Arial"/>
          <w:sz w:val="26"/>
          <w:szCs w:val="26"/>
          <w:lang w:val="nn-NO" w:eastAsia="nb-NO"/>
        </w:rPr>
        <w:t>Medh</w:t>
      </w:r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>a</w:t>
      </w:r>
      <w:r w:rsidR="004940C7" w:rsidRPr="00823C6F">
        <w:rPr>
          <w:rFonts w:ascii="Arial" w:eastAsia="Times New Roman" w:hAnsi="Arial" w:cs="Arial"/>
          <w:sz w:val="26"/>
          <w:szCs w:val="26"/>
          <w:lang w:val="nn-NO" w:eastAsia="nb-NO"/>
        </w:rPr>
        <w:t>ld i søknad frå Fellesrådet vedta</w:t>
      </w:r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>kast</w:t>
      </w:r>
      <w:r w:rsidR="004940C7" w:rsidRPr="00823C6F">
        <w:rPr>
          <w:rFonts w:ascii="Arial" w:eastAsia="Times New Roman" w:hAnsi="Arial" w:cs="Arial"/>
          <w:sz w:val="26"/>
          <w:szCs w:val="26"/>
          <w:lang w:val="nn-NO" w:eastAsia="nb-NO"/>
        </w:rPr>
        <w:t>. Beløpet dekkes over post 14700 i budsjett 2020.</w:t>
      </w:r>
    </w:p>
    <w:p w14:paraId="2C3747B3" w14:textId="77777777" w:rsidR="00EF5819" w:rsidRPr="00823C6F" w:rsidRDefault="00EF5819" w:rsidP="00EF5819">
      <w:pPr>
        <w:spacing w:line="240" w:lineRule="auto"/>
        <w:rPr>
          <w:rFonts w:ascii="Arial" w:hAnsi="Arial" w:cs="Arial"/>
          <w:sz w:val="26"/>
          <w:szCs w:val="26"/>
          <w:lang w:val="nn-NO"/>
        </w:rPr>
      </w:pPr>
    </w:p>
    <w:p w14:paraId="5FC66BA7" w14:textId="28536AC1" w:rsidR="00EF5819" w:rsidRPr="00823C6F" w:rsidRDefault="00EF5819" w:rsidP="00EF5819">
      <w:pPr>
        <w:spacing w:line="240" w:lineRule="auto"/>
        <w:ind w:left="2832" w:hanging="2832"/>
        <w:rPr>
          <w:rFonts w:ascii="Arial" w:hAnsi="Arial" w:cs="Arial"/>
          <w:b/>
          <w:sz w:val="26"/>
          <w:szCs w:val="26"/>
          <w:lang w:val="nn-NO"/>
        </w:rPr>
      </w:pPr>
      <w:r w:rsidRPr="00823C6F">
        <w:rPr>
          <w:rFonts w:ascii="Arial" w:hAnsi="Arial" w:cs="Arial"/>
          <w:b/>
          <w:sz w:val="26"/>
          <w:szCs w:val="26"/>
          <w:lang w:val="nn-NO"/>
        </w:rPr>
        <w:t>SS  13/2020</w:t>
      </w:r>
      <w:r w:rsidRPr="00823C6F">
        <w:rPr>
          <w:rFonts w:ascii="Arial" w:hAnsi="Arial" w:cs="Arial"/>
          <w:b/>
          <w:sz w:val="26"/>
          <w:szCs w:val="26"/>
          <w:lang w:val="nn-NO"/>
        </w:rPr>
        <w:tab/>
        <w:t xml:space="preserve">Søknad om å endre offer til </w:t>
      </w:r>
      <w:proofErr w:type="spellStart"/>
      <w:r w:rsidRPr="00823C6F">
        <w:rPr>
          <w:rFonts w:ascii="Arial" w:hAnsi="Arial" w:cs="Arial"/>
          <w:b/>
          <w:sz w:val="26"/>
          <w:szCs w:val="26"/>
          <w:lang w:val="nn-NO"/>
        </w:rPr>
        <w:t>kyrkjelydsarbid</w:t>
      </w:r>
      <w:proofErr w:type="spellEnd"/>
      <w:r w:rsidRPr="00823C6F">
        <w:rPr>
          <w:rFonts w:ascii="Arial" w:hAnsi="Arial" w:cs="Arial"/>
          <w:b/>
          <w:sz w:val="26"/>
          <w:szCs w:val="26"/>
          <w:lang w:val="nn-NO"/>
        </w:rPr>
        <w:t xml:space="preserve"> til offer for konfirmantarbeid 22.3.20</w:t>
      </w:r>
      <w:r w:rsidR="00894B6F">
        <w:rPr>
          <w:rFonts w:ascii="Arial" w:hAnsi="Arial" w:cs="Arial"/>
          <w:b/>
          <w:sz w:val="26"/>
          <w:szCs w:val="26"/>
          <w:lang w:val="nn-NO"/>
        </w:rPr>
        <w:br/>
      </w:r>
    </w:p>
    <w:p w14:paraId="5A1CC666" w14:textId="44990D9D" w:rsidR="00EF5819" w:rsidRPr="00823C6F" w:rsidRDefault="00EF5819" w:rsidP="00EF5819">
      <w:pPr>
        <w:spacing w:line="240" w:lineRule="auto"/>
        <w:rPr>
          <w:rFonts w:ascii="Arial" w:hAnsi="Arial" w:cs="Arial"/>
          <w:sz w:val="26"/>
          <w:szCs w:val="26"/>
          <w:lang w:val="nn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>UTGREIING</w:t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br/>
      </w:r>
      <w:r w:rsidRPr="00823C6F">
        <w:rPr>
          <w:rFonts w:ascii="Arial" w:hAnsi="Arial" w:cs="Arial"/>
          <w:sz w:val="26"/>
          <w:szCs w:val="26"/>
          <w:lang w:val="nn-NO"/>
        </w:rPr>
        <w:t xml:space="preserve">Konfirmantarbeid </w:t>
      </w:r>
      <w:r w:rsidR="003707DA" w:rsidRPr="00823C6F">
        <w:rPr>
          <w:rFonts w:ascii="Arial" w:hAnsi="Arial" w:cs="Arial"/>
          <w:sz w:val="26"/>
          <w:szCs w:val="26"/>
          <w:lang w:val="nn-NO"/>
        </w:rPr>
        <w:t>har</w:t>
      </w:r>
      <w:r w:rsidRPr="00823C6F">
        <w:rPr>
          <w:rFonts w:ascii="Arial" w:hAnsi="Arial" w:cs="Arial"/>
          <w:sz w:val="26"/>
          <w:szCs w:val="26"/>
          <w:lang w:val="nn-NO"/>
        </w:rPr>
        <w:t xml:space="preserve"> økonomisk </w:t>
      </w:r>
      <w:r w:rsidR="003707DA" w:rsidRPr="00823C6F">
        <w:rPr>
          <w:rFonts w:ascii="Arial" w:hAnsi="Arial" w:cs="Arial"/>
          <w:sz w:val="26"/>
          <w:szCs w:val="26"/>
          <w:lang w:val="nn-NO"/>
        </w:rPr>
        <w:t>underskot</w:t>
      </w:r>
      <w:r w:rsidRPr="00823C6F">
        <w:rPr>
          <w:rFonts w:ascii="Arial" w:hAnsi="Arial" w:cs="Arial"/>
          <w:sz w:val="26"/>
          <w:szCs w:val="26"/>
          <w:lang w:val="nn-NO"/>
        </w:rPr>
        <w:t xml:space="preserve">. Kyrkjelydane sin økonomi står sterkare. Fellesrådet ber soknerådene å vurdere å endre offerformål under gudstenester </w:t>
      </w:r>
      <w:proofErr w:type="spellStart"/>
      <w:r w:rsidRPr="00823C6F">
        <w:rPr>
          <w:rFonts w:ascii="Arial" w:hAnsi="Arial" w:cs="Arial"/>
          <w:sz w:val="26"/>
          <w:szCs w:val="26"/>
          <w:lang w:val="nn-NO"/>
        </w:rPr>
        <w:t>knytt</w:t>
      </w:r>
      <w:r w:rsidR="00823C6F">
        <w:rPr>
          <w:rFonts w:ascii="Arial" w:hAnsi="Arial" w:cs="Arial"/>
          <w:sz w:val="26"/>
          <w:szCs w:val="26"/>
          <w:lang w:val="nn-NO"/>
        </w:rPr>
        <w:t>a</w:t>
      </w:r>
      <w:proofErr w:type="spellEnd"/>
      <w:r w:rsidRPr="00823C6F">
        <w:rPr>
          <w:rFonts w:ascii="Arial" w:hAnsi="Arial" w:cs="Arial"/>
          <w:sz w:val="26"/>
          <w:szCs w:val="26"/>
          <w:lang w:val="nn-NO"/>
        </w:rPr>
        <w:t xml:space="preserve"> til årsmøte frå </w:t>
      </w:r>
      <w:proofErr w:type="spellStart"/>
      <w:r w:rsidRPr="00823C6F">
        <w:rPr>
          <w:rFonts w:ascii="Arial" w:hAnsi="Arial" w:cs="Arial"/>
          <w:sz w:val="26"/>
          <w:szCs w:val="26"/>
          <w:lang w:val="nn-NO"/>
        </w:rPr>
        <w:t>kyrkjelydarbeid</w:t>
      </w:r>
      <w:proofErr w:type="spellEnd"/>
      <w:r w:rsidRPr="00823C6F">
        <w:rPr>
          <w:rFonts w:ascii="Arial" w:hAnsi="Arial" w:cs="Arial"/>
          <w:sz w:val="26"/>
          <w:szCs w:val="26"/>
          <w:lang w:val="nn-NO"/>
        </w:rPr>
        <w:t xml:space="preserve"> til konfirmantarbeid. </w:t>
      </w:r>
      <w:proofErr w:type="spellStart"/>
      <w:r w:rsidRPr="00823C6F">
        <w:rPr>
          <w:rFonts w:ascii="Arial" w:hAnsi="Arial" w:cs="Arial"/>
          <w:sz w:val="26"/>
          <w:szCs w:val="26"/>
          <w:lang w:val="nn-NO"/>
        </w:rPr>
        <w:t>Særutskrift</w:t>
      </w:r>
      <w:proofErr w:type="spellEnd"/>
      <w:r w:rsidRPr="00823C6F">
        <w:rPr>
          <w:rFonts w:ascii="Arial" w:hAnsi="Arial" w:cs="Arial"/>
          <w:sz w:val="26"/>
          <w:szCs w:val="26"/>
          <w:lang w:val="nn-NO"/>
        </w:rPr>
        <w:t xml:space="preserve"> frå behandling av saken under fellesrådsmøte </w:t>
      </w:r>
      <w:r w:rsidR="003707DA" w:rsidRPr="00823C6F">
        <w:rPr>
          <w:rFonts w:ascii="Arial" w:hAnsi="Arial" w:cs="Arial"/>
          <w:sz w:val="26"/>
          <w:szCs w:val="26"/>
          <w:lang w:val="nn-NO"/>
        </w:rPr>
        <w:t>førelegger</w:t>
      </w:r>
      <w:r w:rsidRPr="00823C6F">
        <w:rPr>
          <w:rFonts w:ascii="Arial" w:hAnsi="Arial" w:cs="Arial"/>
          <w:sz w:val="26"/>
          <w:szCs w:val="26"/>
          <w:lang w:val="nn-NO"/>
        </w:rPr>
        <w:t>.</w:t>
      </w:r>
      <w:r w:rsidR="00DF2F00" w:rsidRPr="00823C6F">
        <w:rPr>
          <w:rFonts w:ascii="Arial" w:hAnsi="Arial" w:cs="Arial"/>
          <w:sz w:val="26"/>
          <w:szCs w:val="26"/>
          <w:lang w:val="nn-NO"/>
        </w:rPr>
        <w:br/>
      </w:r>
      <w:r w:rsidRPr="00823C6F">
        <w:rPr>
          <w:rFonts w:ascii="Arial" w:hAnsi="Arial" w:cs="Arial"/>
          <w:b/>
          <w:sz w:val="26"/>
          <w:szCs w:val="26"/>
          <w:lang w:val="nn-NO"/>
        </w:rPr>
        <w:t>INNSTILLING</w:t>
      </w:r>
      <w:r w:rsidRPr="00823C6F">
        <w:rPr>
          <w:rFonts w:ascii="Arial" w:hAnsi="Arial" w:cs="Arial"/>
          <w:b/>
          <w:sz w:val="26"/>
          <w:szCs w:val="26"/>
          <w:lang w:val="nn-NO"/>
        </w:rPr>
        <w:br/>
      </w:r>
      <w:r w:rsidRPr="00823C6F">
        <w:rPr>
          <w:rFonts w:ascii="Arial" w:hAnsi="Arial" w:cs="Arial"/>
          <w:sz w:val="26"/>
          <w:szCs w:val="26"/>
          <w:lang w:val="nn-NO"/>
        </w:rPr>
        <w:t xml:space="preserve">Offerformål </w:t>
      </w:r>
      <w:r w:rsidR="003707DA" w:rsidRPr="00823C6F">
        <w:rPr>
          <w:rFonts w:ascii="Arial" w:hAnsi="Arial" w:cs="Arial"/>
          <w:sz w:val="26"/>
          <w:szCs w:val="26"/>
          <w:lang w:val="nn-NO"/>
        </w:rPr>
        <w:t>under årsmøtet e</w:t>
      </w:r>
      <w:r w:rsidR="009B294B" w:rsidRPr="00823C6F">
        <w:rPr>
          <w:rFonts w:ascii="Arial" w:hAnsi="Arial" w:cs="Arial"/>
          <w:sz w:val="26"/>
          <w:szCs w:val="26"/>
          <w:lang w:val="nn-NO"/>
        </w:rPr>
        <w:t>ndrast frå kyrkjelydarbid til konfirmantarbeid.</w:t>
      </w:r>
      <w:r w:rsidR="004940C7" w:rsidRPr="00823C6F">
        <w:rPr>
          <w:rFonts w:ascii="Arial" w:hAnsi="Arial" w:cs="Arial"/>
          <w:sz w:val="26"/>
          <w:szCs w:val="26"/>
          <w:lang w:val="nn-NO"/>
        </w:rPr>
        <w:br/>
      </w:r>
      <w:r w:rsidR="004940C7" w:rsidRPr="00823C6F">
        <w:rPr>
          <w:rFonts w:ascii="Arial" w:hAnsi="Arial" w:cs="Arial"/>
          <w:b/>
          <w:sz w:val="26"/>
          <w:szCs w:val="26"/>
          <w:lang w:val="nn-NO"/>
        </w:rPr>
        <w:t>VEDTAK</w:t>
      </w:r>
      <w:r w:rsidR="004940C7" w:rsidRPr="00823C6F">
        <w:rPr>
          <w:rFonts w:ascii="Arial" w:hAnsi="Arial" w:cs="Arial"/>
          <w:b/>
          <w:sz w:val="26"/>
          <w:szCs w:val="26"/>
          <w:lang w:val="nn-NO"/>
        </w:rPr>
        <w:br/>
      </w:r>
      <w:r w:rsidR="004940C7" w:rsidRPr="00823C6F">
        <w:rPr>
          <w:rFonts w:ascii="Arial" w:eastAsia="Times New Roman" w:hAnsi="Arial" w:cs="Arial"/>
          <w:sz w:val="26"/>
          <w:szCs w:val="26"/>
          <w:lang w:val="nn-NO" w:eastAsia="nb-NO"/>
        </w:rPr>
        <w:t>Medh</w:t>
      </w:r>
      <w:r w:rsidR="00823C6F">
        <w:rPr>
          <w:rFonts w:ascii="Arial" w:eastAsia="Times New Roman" w:hAnsi="Arial" w:cs="Arial"/>
          <w:sz w:val="26"/>
          <w:szCs w:val="26"/>
          <w:lang w:val="nn-NO" w:eastAsia="nb-NO"/>
        </w:rPr>
        <w:t>a</w:t>
      </w:r>
      <w:r w:rsidR="004940C7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ld i søknad frå Fellesrådet </w:t>
      </w:r>
      <w:proofErr w:type="spellStart"/>
      <w:r w:rsidR="004940C7" w:rsidRPr="00823C6F">
        <w:rPr>
          <w:rFonts w:ascii="Arial" w:eastAsia="Times New Roman" w:hAnsi="Arial" w:cs="Arial"/>
          <w:sz w:val="26"/>
          <w:szCs w:val="26"/>
          <w:lang w:val="nn-NO" w:eastAsia="nb-NO"/>
        </w:rPr>
        <w:t>vedtas</w:t>
      </w:r>
      <w:proofErr w:type="spellEnd"/>
      <w:r w:rsidR="004940C7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. Det </w:t>
      </w:r>
      <w:proofErr w:type="spellStart"/>
      <w:r w:rsidR="004940C7" w:rsidRPr="00823C6F">
        <w:rPr>
          <w:rFonts w:ascii="Arial" w:eastAsia="Times New Roman" w:hAnsi="Arial" w:cs="Arial"/>
          <w:sz w:val="26"/>
          <w:szCs w:val="26"/>
          <w:lang w:val="nn-NO" w:eastAsia="nb-NO"/>
        </w:rPr>
        <w:t>settes</w:t>
      </w:r>
      <w:proofErr w:type="spellEnd"/>
      <w:r w:rsidR="004940C7" w:rsidRPr="00823C6F">
        <w:rPr>
          <w:rFonts w:ascii="Arial" w:eastAsia="Times New Roman" w:hAnsi="Arial" w:cs="Arial"/>
          <w:sz w:val="26"/>
          <w:szCs w:val="26"/>
          <w:lang w:val="nn-NO" w:eastAsia="nb-NO"/>
        </w:rPr>
        <w:t xml:space="preserve"> opp et ekstra offer til konfirmantarbeid i løpet av 2020.</w:t>
      </w:r>
    </w:p>
    <w:p w14:paraId="1CF42401" w14:textId="77777777" w:rsidR="00F66781" w:rsidRPr="00823C6F" w:rsidRDefault="00F66781" w:rsidP="00EF5819">
      <w:pPr>
        <w:spacing w:line="240" w:lineRule="auto"/>
        <w:rPr>
          <w:rFonts w:ascii="Arial" w:hAnsi="Arial" w:cs="Arial"/>
          <w:sz w:val="26"/>
          <w:szCs w:val="26"/>
          <w:lang w:val="nn-NO"/>
        </w:rPr>
      </w:pPr>
    </w:p>
    <w:p w14:paraId="3B9CFE27" w14:textId="6A0DE855" w:rsidR="004940C7" w:rsidRPr="00823C6F" w:rsidRDefault="004940C7" w:rsidP="00EF5819">
      <w:pPr>
        <w:spacing w:line="240" w:lineRule="auto"/>
        <w:rPr>
          <w:rFonts w:ascii="Arial" w:hAnsi="Arial" w:cs="Arial"/>
          <w:b/>
          <w:sz w:val="26"/>
          <w:szCs w:val="26"/>
          <w:lang w:val="nn-NO"/>
        </w:rPr>
      </w:pPr>
      <w:r w:rsidRPr="00823C6F">
        <w:rPr>
          <w:rFonts w:ascii="Arial" w:hAnsi="Arial" w:cs="Arial"/>
          <w:b/>
          <w:sz w:val="26"/>
          <w:szCs w:val="26"/>
          <w:lang w:val="nn-NO"/>
        </w:rPr>
        <w:t>SS 14/2020</w:t>
      </w:r>
      <w:r w:rsidRPr="00823C6F">
        <w:rPr>
          <w:rFonts w:ascii="Arial" w:hAnsi="Arial" w:cs="Arial"/>
          <w:b/>
          <w:sz w:val="26"/>
          <w:szCs w:val="26"/>
          <w:lang w:val="nn-NO"/>
        </w:rPr>
        <w:tab/>
      </w:r>
      <w:r w:rsidRPr="00823C6F">
        <w:rPr>
          <w:rFonts w:ascii="Arial" w:hAnsi="Arial" w:cs="Arial"/>
          <w:b/>
          <w:sz w:val="26"/>
          <w:szCs w:val="26"/>
          <w:lang w:val="nn-NO"/>
        </w:rPr>
        <w:tab/>
        <w:t>Utval 2019-2020</w:t>
      </w:r>
    </w:p>
    <w:p w14:paraId="51ECD05C" w14:textId="27956F7B" w:rsidR="004940C7" w:rsidRPr="00823C6F" w:rsidRDefault="004940C7" w:rsidP="00EF5819">
      <w:pPr>
        <w:spacing w:line="240" w:lineRule="auto"/>
        <w:rPr>
          <w:rFonts w:ascii="Arial" w:hAnsi="Arial" w:cs="Arial"/>
          <w:sz w:val="26"/>
          <w:szCs w:val="26"/>
          <w:lang w:val="nn-NO"/>
        </w:rPr>
      </w:pPr>
      <w:r w:rsidRPr="00823C6F">
        <w:rPr>
          <w:rFonts w:ascii="Arial" w:hAnsi="Arial" w:cs="Arial"/>
          <w:b/>
          <w:sz w:val="26"/>
          <w:szCs w:val="26"/>
          <w:lang w:val="nn-NO"/>
        </w:rPr>
        <w:t>UTGREIING</w:t>
      </w:r>
      <w:r w:rsidRPr="00823C6F">
        <w:rPr>
          <w:rFonts w:ascii="Arial" w:hAnsi="Arial" w:cs="Arial"/>
          <w:b/>
          <w:sz w:val="26"/>
          <w:szCs w:val="26"/>
          <w:lang w:val="nn-NO"/>
        </w:rPr>
        <w:br/>
      </w:r>
      <w:r w:rsidRPr="00823C6F">
        <w:rPr>
          <w:rFonts w:ascii="Arial" w:hAnsi="Arial" w:cs="Arial"/>
          <w:sz w:val="26"/>
          <w:szCs w:val="26"/>
          <w:lang w:val="nn-NO"/>
        </w:rPr>
        <w:t>Enkelte utval 2019-2023 manglar representasjon frå Stemshaug sokn.</w:t>
      </w:r>
    </w:p>
    <w:p w14:paraId="5C3C9754" w14:textId="2893F82A" w:rsidR="004940C7" w:rsidRPr="00823C6F" w:rsidRDefault="004940C7" w:rsidP="00EF5819">
      <w:pPr>
        <w:spacing w:line="240" w:lineRule="auto"/>
        <w:rPr>
          <w:rFonts w:ascii="Arial" w:hAnsi="Arial" w:cs="Arial"/>
          <w:sz w:val="26"/>
          <w:szCs w:val="26"/>
          <w:lang w:val="nn-NO"/>
        </w:rPr>
      </w:pPr>
      <w:proofErr w:type="spellStart"/>
      <w:r w:rsidRPr="00823C6F">
        <w:rPr>
          <w:rFonts w:ascii="Arial" w:hAnsi="Arial" w:cs="Arial"/>
          <w:sz w:val="26"/>
          <w:szCs w:val="26"/>
          <w:lang w:val="nn-NO"/>
        </w:rPr>
        <w:t>Komfirmantutval</w:t>
      </w:r>
      <w:proofErr w:type="spellEnd"/>
      <w:r w:rsidRPr="00823C6F">
        <w:rPr>
          <w:rFonts w:ascii="Arial" w:hAnsi="Arial" w:cs="Arial"/>
          <w:sz w:val="26"/>
          <w:szCs w:val="26"/>
          <w:lang w:val="nn-NO"/>
        </w:rPr>
        <w:t xml:space="preserve"> – 1</w:t>
      </w:r>
      <w:r w:rsidR="00F671AC">
        <w:rPr>
          <w:rFonts w:ascii="Arial" w:hAnsi="Arial" w:cs="Arial"/>
          <w:sz w:val="26"/>
          <w:szCs w:val="26"/>
          <w:lang w:val="nn-NO"/>
        </w:rPr>
        <w:t xml:space="preserve"> </w:t>
      </w:r>
      <w:bookmarkStart w:id="0" w:name="_GoBack"/>
      <w:bookmarkEnd w:id="0"/>
      <w:r w:rsidRPr="00823C6F">
        <w:rPr>
          <w:rFonts w:ascii="Arial" w:hAnsi="Arial" w:cs="Arial"/>
          <w:sz w:val="26"/>
          <w:szCs w:val="26"/>
          <w:lang w:val="nn-NO"/>
        </w:rPr>
        <w:t>fast medlem</w:t>
      </w:r>
      <w:r w:rsidRPr="00823C6F">
        <w:rPr>
          <w:rFonts w:ascii="Arial" w:hAnsi="Arial" w:cs="Arial"/>
          <w:sz w:val="26"/>
          <w:szCs w:val="26"/>
          <w:lang w:val="nn-NO"/>
        </w:rPr>
        <w:br/>
        <w:t>Gudstenesteutval – 1 fast medlem</w:t>
      </w:r>
      <w:r w:rsidRPr="00823C6F">
        <w:rPr>
          <w:rFonts w:ascii="Arial" w:hAnsi="Arial" w:cs="Arial"/>
          <w:sz w:val="26"/>
          <w:szCs w:val="26"/>
          <w:lang w:val="nn-NO"/>
        </w:rPr>
        <w:br/>
        <w:t>Kyrkjemusikalskutval – 2 faste og 1 varamedlem</w:t>
      </w:r>
      <w:r w:rsidR="00CA5F00" w:rsidRPr="00823C6F">
        <w:rPr>
          <w:rFonts w:ascii="Arial" w:hAnsi="Arial" w:cs="Arial"/>
          <w:sz w:val="26"/>
          <w:szCs w:val="26"/>
          <w:lang w:val="nn-NO"/>
        </w:rPr>
        <w:br/>
      </w:r>
      <w:r w:rsidR="00CA5F00" w:rsidRPr="00823C6F">
        <w:rPr>
          <w:rFonts w:ascii="Arial" w:hAnsi="Arial" w:cs="Arial"/>
          <w:b/>
          <w:sz w:val="26"/>
          <w:szCs w:val="26"/>
          <w:lang w:val="nn-NO"/>
        </w:rPr>
        <w:t>MØTEBEHANDLING</w:t>
      </w:r>
      <w:r w:rsidR="00CA5F00" w:rsidRPr="00823C6F">
        <w:rPr>
          <w:rFonts w:ascii="Arial" w:hAnsi="Arial" w:cs="Arial"/>
          <w:b/>
          <w:sz w:val="26"/>
          <w:szCs w:val="26"/>
          <w:lang w:val="nn-NO"/>
        </w:rPr>
        <w:br/>
      </w:r>
      <w:r w:rsidR="00CA5F00" w:rsidRPr="00823C6F">
        <w:rPr>
          <w:rFonts w:ascii="Arial" w:hAnsi="Arial" w:cs="Arial"/>
          <w:sz w:val="26"/>
          <w:szCs w:val="26"/>
          <w:lang w:val="nn-NO"/>
        </w:rPr>
        <w:t xml:space="preserve">Det må ikkje være rådsmedlemmar som deltar i utval. Det er viktig med geografisk </w:t>
      </w:r>
      <w:proofErr w:type="spellStart"/>
      <w:r w:rsidR="00CA5F00" w:rsidRPr="00823C6F">
        <w:rPr>
          <w:rFonts w:ascii="Arial" w:hAnsi="Arial" w:cs="Arial"/>
          <w:sz w:val="26"/>
          <w:szCs w:val="26"/>
          <w:lang w:val="nn-NO"/>
        </w:rPr>
        <w:t>spredning</w:t>
      </w:r>
      <w:proofErr w:type="spellEnd"/>
      <w:r w:rsidR="00CA5F00" w:rsidRPr="00823C6F">
        <w:rPr>
          <w:rFonts w:ascii="Arial" w:hAnsi="Arial" w:cs="Arial"/>
          <w:sz w:val="26"/>
          <w:szCs w:val="26"/>
          <w:lang w:val="nn-NO"/>
        </w:rPr>
        <w:t xml:space="preserve">. Det er viktig at utvalsmedlemmar deltar aktivt i utvalsarbeid og møter opp på møter. Fleire spørsmål om mandat blei stilt og </w:t>
      </w:r>
      <w:proofErr w:type="spellStart"/>
      <w:r w:rsidR="00CA5F00" w:rsidRPr="00823C6F">
        <w:rPr>
          <w:rFonts w:ascii="Arial" w:hAnsi="Arial" w:cs="Arial"/>
          <w:sz w:val="26"/>
          <w:szCs w:val="26"/>
          <w:lang w:val="nn-NO"/>
        </w:rPr>
        <w:t>besvart</w:t>
      </w:r>
      <w:proofErr w:type="spellEnd"/>
      <w:r w:rsidR="00CA5F00" w:rsidRPr="00823C6F">
        <w:rPr>
          <w:rFonts w:ascii="Arial" w:hAnsi="Arial" w:cs="Arial"/>
          <w:sz w:val="26"/>
          <w:szCs w:val="26"/>
          <w:lang w:val="nn-NO"/>
        </w:rPr>
        <w:t xml:space="preserve"> av presten. Det blei spurt om ledige utvalsroller kunne bli </w:t>
      </w:r>
      <w:proofErr w:type="spellStart"/>
      <w:r w:rsidR="00CA5F00" w:rsidRPr="00823C6F">
        <w:rPr>
          <w:rFonts w:ascii="Arial" w:hAnsi="Arial" w:cs="Arial"/>
          <w:sz w:val="26"/>
          <w:szCs w:val="26"/>
          <w:lang w:val="nn-NO"/>
        </w:rPr>
        <w:t>kungjort</w:t>
      </w:r>
      <w:proofErr w:type="spellEnd"/>
      <w:r w:rsidR="00CA5F00" w:rsidRPr="00823C6F">
        <w:rPr>
          <w:rFonts w:ascii="Arial" w:hAnsi="Arial" w:cs="Arial"/>
          <w:sz w:val="26"/>
          <w:szCs w:val="26"/>
          <w:lang w:val="nn-NO"/>
        </w:rPr>
        <w:t xml:space="preserve"> på </w:t>
      </w:r>
      <w:proofErr w:type="spellStart"/>
      <w:r w:rsidR="00CA5F00" w:rsidRPr="00823C6F">
        <w:rPr>
          <w:rFonts w:ascii="Arial" w:hAnsi="Arial" w:cs="Arial"/>
          <w:sz w:val="26"/>
          <w:szCs w:val="26"/>
          <w:lang w:val="nn-NO"/>
        </w:rPr>
        <w:t>websiden</w:t>
      </w:r>
      <w:proofErr w:type="spellEnd"/>
      <w:r w:rsidR="00CA5F00" w:rsidRPr="00823C6F">
        <w:rPr>
          <w:rFonts w:ascii="Arial" w:hAnsi="Arial" w:cs="Arial"/>
          <w:sz w:val="26"/>
          <w:szCs w:val="26"/>
          <w:lang w:val="nn-NO"/>
        </w:rPr>
        <w:t xml:space="preserve"> eller </w:t>
      </w:r>
      <w:proofErr w:type="spellStart"/>
      <w:r w:rsidR="00CA5F00" w:rsidRPr="00823C6F">
        <w:rPr>
          <w:rFonts w:ascii="Arial" w:hAnsi="Arial" w:cs="Arial"/>
          <w:sz w:val="26"/>
          <w:szCs w:val="26"/>
          <w:lang w:val="nn-NO"/>
        </w:rPr>
        <w:t>facebook</w:t>
      </w:r>
      <w:proofErr w:type="spellEnd"/>
      <w:r w:rsidR="00CA5F00" w:rsidRPr="00823C6F">
        <w:rPr>
          <w:rFonts w:ascii="Arial" w:hAnsi="Arial" w:cs="Arial"/>
          <w:sz w:val="26"/>
          <w:szCs w:val="26"/>
          <w:lang w:val="nn-NO"/>
        </w:rPr>
        <w:t>.</w:t>
      </w:r>
      <w:r w:rsidRPr="00823C6F">
        <w:rPr>
          <w:rFonts w:ascii="Arial" w:hAnsi="Arial" w:cs="Arial"/>
          <w:sz w:val="26"/>
          <w:szCs w:val="26"/>
          <w:lang w:val="nn-NO"/>
        </w:rPr>
        <w:br/>
      </w:r>
      <w:r w:rsidRPr="00823C6F">
        <w:rPr>
          <w:rFonts w:ascii="Arial" w:hAnsi="Arial" w:cs="Arial"/>
          <w:b/>
          <w:sz w:val="26"/>
          <w:szCs w:val="26"/>
          <w:lang w:val="nn-NO"/>
        </w:rPr>
        <w:t>INNSTILLING</w:t>
      </w:r>
      <w:r w:rsidRPr="00823C6F">
        <w:rPr>
          <w:rFonts w:ascii="Arial" w:hAnsi="Arial" w:cs="Arial"/>
          <w:b/>
          <w:sz w:val="26"/>
          <w:szCs w:val="26"/>
          <w:lang w:val="nn-NO"/>
        </w:rPr>
        <w:br/>
      </w:r>
      <w:r w:rsidRPr="00823C6F">
        <w:rPr>
          <w:rFonts w:ascii="Arial" w:hAnsi="Arial" w:cs="Arial"/>
          <w:sz w:val="26"/>
          <w:szCs w:val="26"/>
          <w:lang w:val="nn-NO"/>
        </w:rPr>
        <w:t>Ingen innstilling</w:t>
      </w:r>
      <w:r w:rsidRPr="00823C6F">
        <w:rPr>
          <w:rFonts w:ascii="Arial" w:hAnsi="Arial" w:cs="Arial"/>
          <w:sz w:val="26"/>
          <w:szCs w:val="26"/>
          <w:lang w:val="nn-NO"/>
        </w:rPr>
        <w:br/>
      </w:r>
      <w:r w:rsidRPr="00823C6F">
        <w:rPr>
          <w:rFonts w:ascii="Arial" w:hAnsi="Arial" w:cs="Arial"/>
          <w:b/>
          <w:sz w:val="26"/>
          <w:szCs w:val="26"/>
          <w:lang w:val="nn-NO"/>
        </w:rPr>
        <w:t>VEDTAK</w:t>
      </w:r>
      <w:r w:rsidRPr="00823C6F">
        <w:rPr>
          <w:rFonts w:ascii="Arial" w:hAnsi="Arial" w:cs="Arial"/>
          <w:b/>
          <w:sz w:val="26"/>
          <w:szCs w:val="26"/>
          <w:lang w:val="nn-NO"/>
        </w:rPr>
        <w:br/>
      </w:r>
      <w:r w:rsidR="00CA5F00" w:rsidRPr="00823C6F">
        <w:rPr>
          <w:rFonts w:ascii="Arial" w:hAnsi="Arial" w:cs="Arial"/>
          <w:sz w:val="26"/>
          <w:szCs w:val="26"/>
          <w:lang w:val="nn-NO"/>
        </w:rPr>
        <w:t>Hanne Marit Winther Dyrnes rykker opp frå vara til fast medlem i kyrkjemusikalsk utval.</w:t>
      </w:r>
    </w:p>
    <w:p w14:paraId="740F2468" w14:textId="77777777" w:rsidR="00CA5F00" w:rsidRPr="00823C6F" w:rsidRDefault="00CA5F00" w:rsidP="00EF5819">
      <w:pPr>
        <w:spacing w:line="240" w:lineRule="auto"/>
        <w:rPr>
          <w:rFonts w:ascii="Arial" w:hAnsi="Arial" w:cs="Arial"/>
          <w:b/>
          <w:sz w:val="26"/>
          <w:szCs w:val="26"/>
          <w:lang w:val="nn-NO"/>
        </w:rPr>
      </w:pPr>
    </w:p>
    <w:p w14:paraId="1359656B" w14:textId="76E491B5" w:rsidR="00CA5F00" w:rsidRPr="00823C6F" w:rsidRDefault="00CA5F00" w:rsidP="00EF5819">
      <w:pPr>
        <w:spacing w:line="240" w:lineRule="auto"/>
        <w:rPr>
          <w:rFonts w:ascii="Arial" w:hAnsi="Arial" w:cs="Arial"/>
          <w:sz w:val="26"/>
          <w:szCs w:val="26"/>
          <w:lang w:val="nn-NO"/>
        </w:rPr>
      </w:pPr>
      <w:r w:rsidRPr="00823C6F">
        <w:rPr>
          <w:rFonts w:ascii="Arial" w:hAnsi="Arial" w:cs="Arial"/>
          <w:sz w:val="26"/>
          <w:szCs w:val="26"/>
          <w:lang w:val="nn-NO"/>
        </w:rPr>
        <w:t xml:space="preserve">Det var ikkje noko på eventuelt eller </w:t>
      </w:r>
      <w:r w:rsidR="00F66781" w:rsidRPr="00823C6F">
        <w:rPr>
          <w:rFonts w:ascii="Arial" w:hAnsi="Arial" w:cs="Arial"/>
          <w:sz w:val="26"/>
          <w:szCs w:val="26"/>
          <w:lang w:val="nn-NO"/>
        </w:rPr>
        <w:t>Skriv og meldinga</w:t>
      </w:r>
      <w:r w:rsidRPr="00823C6F">
        <w:rPr>
          <w:rFonts w:ascii="Arial" w:hAnsi="Arial" w:cs="Arial"/>
          <w:sz w:val="26"/>
          <w:szCs w:val="26"/>
          <w:lang w:val="nn-NO"/>
        </w:rPr>
        <w:t>r.</w:t>
      </w:r>
    </w:p>
    <w:p w14:paraId="05E75BC8" w14:textId="77777777" w:rsidR="0077714B" w:rsidRPr="00823C6F" w:rsidRDefault="0077714B" w:rsidP="0077714B">
      <w:pPr>
        <w:spacing w:line="240" w:lineRule="auto"/>
        <w:ind w:left="2832" w:hanging="2832"/>
        <w:rPr>
          <w:rFonts w:ascii="Arial" w:eastAsia="Times New Roman" w:hAnsi="Arial" w:cs="Arial"/>
          <w:b/>
          <w:sz w:val="26"/>
          <w:szCs w:val="26"/>
          <w:lang w:val="nn-NO" w:eastAsia="nb-NO"/>
        </w:rPr>
      </w:pP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  <w:r w:rsidRPr="00823C6F">
        <w:rPr>
          <w:rFonts w:ascii="Arial" w:eastAsia="Times New Roman" w:hAnsi="Arial" w:cs="Arial"/>
          <w:b/>
          <w:sz w:val="26"/>
          <w:szCs w:val="26"/>
          <w:lang w:val="nn-NO" w:eastAsia="nb-NO"/>
        </w:rPr>
        <w:tab/>
      </w:r>
    </w:p>
    <w:sectPr w:rsidR="0077714B" w:rsidRPr="00823C6F" w:rsidSect="006A1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16700" w14:textId="77777777" w:rsidR="00CA5F00" w:rsidRDefault="00CA5F00" w:rsidP="00E24825">
      <w:pPr>
        <w:spacing w:after="0" w:line="240" w:lineRule="auto"/>
      </w:pPr>
      <w:r>
        <w:separator/>
      </w:r>
    </w:p>
  </w:endnote>
  <w:endnote w:type="continuationSeparator" w:id="0">
    <w:p w14:paraId="14AEBDE5" w14:textId="77777777" w:rsidR="00CA5F00" w:rsidRDefault="00CA5F00" w:rsidP="00E2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yan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97A94" w14:textId="77777777" w:rsidR="00CA5F00" w:rsidRDefault="00CA5F00" w:rsidP="00E24825">
      <w:pPr>
        <w:spacing w:after="0" w:line="240" w:lineRule="auto"/>
      </w:pPr>
      <w:r>
        <w:separator/>
      </w:r>
    </w:p>
  </w:footnote>
  <w:footnote w:type="continuationSeparator" w:id="0">
    <w:p w14:paraId="55DA39DF" w14:textId="77777777" w:rsidR="00CA5F00" w:rsidRDefault="00CA5F00" w:rsidP="00E24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C1F10"/>
    <w:multiLevelType w:val="hybridMultilevel"/>
    <w:tmpl w:val="4A32DDF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59137871"/>
    <w:multiLevelType w:val="hybridMultilevel"/>
    <w:tmpl w:val="B1242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3A"/>
    <w:rsid w:val="00071F70"/>
    <w:rsid w:val="00082074"/>
    <w:rsid w:val="000919DD"/>
    <w:rsid w:val="000E7ADA"/>
    <w:rsid w:val="000F3EC2"/>
    <w:rsid w:val="0012038B"/>
    <w:rsid w:val="00133E56"/>
    <w:rsid w:val="001430D3"/>
    <w:rsid w:val="0015279A"/>
    <w:rsid w:val="00180FB5"/>
    <w:rsid w:val="001D72D3"/>
    <w:rsid w:val="001E3B5C"/>
    <w:rsid w:val="001E5C2F"/>
    <w:rsid w:val="0022633C"/>
    <w:rsid w:val="00254544"/>
    <w:rsid w:val="00260186"/>
    <w:rsid w:val="00266F89"/>
    <w:rsid w:val="00283530"/>
    <w:rsid w:val="002F140F"/>
    <w:rsid w:val="00324673"/>
    <w:rsid w:val="00352397"/>
    <w:rsid w:val="003707DA"/>
    <w:rsid w:val="0039433A"/>
    <w:rsid w:val="00397736"/>
    <w:rsid w:val="003A3F7E"/>
    <w:rsid w:val="003A3FAA"/>
    <w:rsid w:val="003B7449"/>
    <w:rsid w:val="003F0109"/>
    <w:rsid w:val="00460A05"/>
    <w:rsid w:val="00491865"/>
    <w:rsid w:val="004940C7"/>
    <w:rsid w:val="004C05A4"/>
    <w:rsid w:val="004D7F17"/>
    <w:rsid w:val="0051499F"/>
    <w:rsid w:val="005B3904"/>
    <w:rsid w:val="005D082C"/>
    <w:rsid w:val="005F16A2"/>
    <w:rsid w:val="005F4B17"/>
    <w:rsid w:val="00605229"/>
    <w:rsid w:val="00620579"/>
    <w:rsid w:val="0068180F"/>
    <w:rsid w:val="006A1CF1"/>
    <w:rsid w:val="006B37E5"/>
    <w:rsid w:val="006D3404"/>
    <w:rsid w:val="006F0E11"/>
    <w:rsid w:val="00725006"/>
    <w:rsid w:val="00762C8E"/>
    <w:rsid w:val="0077714B"/>
    <w:rsid w:val="007922F9"/>
    <w:rsid w:val="007C14FC"/>
    <w:rsid w:val="007D1082"/>
    <w:rsid w:val="00823C6F"/>
    <w:rsid w:val="00871A00"/>
    <w:rsid w:val="00894B6F"/>
    <w:rsid w:val="008A24E3"/>
    <w:rsid w:val="008B33CB"/>
    <w:rsid w:val="009059A7"/>
    <w:rsid w:val="009621EE"/>
    <w:rsid w:val="00966C2F"/>
    <w:rsid w:val="00971DAA"/>
    <w:rsid w:val="009B294B"/>
    <w:rsid w:val="009B5163"/>
    <w:rsid w:val="009D13E2"/>
    <w:rsid w:val="009F1F4D"/>
    <w:rsid w:val="00A30148"/>
    <w:rsid w:val="00A55FF6"/>
    <w:rsid w:val="00AD41AB"/>
    <w:rsid w:val="00AF1B52"/>
    <w:rsid w:val="00B04DC3"/>
    <w:rsid w:val="00B07444"/>
    <w:rsid w:val="00B119E1"/>
    <w:rsid w:val="00B43DD7"/>
    <w:rsid w:val="00B45AAE"/>
    <w:rsid w:val="00B474CF"/>
    <w:rsid w:val="00B72614"/>
    <w:rsid w:val="00BB32D6"/>
    <w:rsid w:val="00BD1342"/>
    <w:rsid w:val="00BD39AB"/>
    <w:rsid w:val="00BF42E9"/>
    <w:rsid w:val="00C11FED"/>
    <w:rsid w:val="00C7420A"/>
    <w:rsid w:val="00C807C5"/>
    <w:rsid w:val="00CA5F00"/>
    <w:rsid w:val="00CB6EEA"/>
    <w:rsid w:val="00CC4722"/>
    <w:rsid w:val="00CC6966"/>
    <w:rsid w:val="00D23205"/>
    <w:rsid w:val="00D72623"/>
    <w:rsid w:val="00D86164"/>
    <w:rsid w:val="00DB22E2"/>
    <w:rsid w:val="00DB60D2"/>
    <w:rsid w:val="00DC1090"/>
    <w:rsid w:val="00DC42ED"/>
    <w:rsid w:val="00DF2F00"/>
    <w:rsid w:val="00E01DA0"/>
    <w:rsid w:val="00E2103F"/>
    <w:rsid w:val="00E24825"/>
    <w:rsid w:val="00E34068"/>
    <w:rsid w:val="00E537D8"/>
    <w:rsid w:val="00E64B74"/>
    <w:rsid w:val="00E70630"/>
    <w:rsid w:val="00E84277"/>
    <w:rsid w:val="00EB37EF"/>
    <w:rsid w:val="00EF2CC3"/>
    <w:rsid w:val="00EF5819"/>
    <w:rsid w:val="00F00932"/>
    <w:rsid w:val="00F66781"/>
    <w:rsid w:val="00F671AC"/>
    <w:rsid w:val="00F67FE2"/>
    <w:rsid w:val="00F7413E"/>
    <w:rsid w:val="00FC1E48"/>
    <w:rsid w:val="00FC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375AFD4"/>
  <w15:chartTrackingRefBased/>
  <w15:docId w15:val="{D030CAF7-9F01-445F-A2B9-D1684987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5F16A2"/>
    <w:pPr>
      <w:spacing w:after="270" w:line="240" w:lineRule="auto"/>
      <w:outlineLvl w:val="2"/>
    </w:pPr>
    <w:rPr>
      <w:rFonts w:ascii="Bryant" w:eastAsia="Times New Roman" w:hAnsi="Bryant" w:cs="Times New Roman"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D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13E2"/>
    <w:rPr>
      <w:rFonts w:ascii="Segoe UI" w:hAnsi="Segoe UI" w:cs="Segoe UI"/>
      <w:sz w:val="18"/>
      <w:szCs w:val="18"/>
    </w:rPr>
  </w:style>
  <w:style w:type="paragraph" w:customStyle="1" w:styleId="Normal0">
    <w:name w:val="[Normal]"/>
    <w:rsid w:val="00BD1342"/>
    <w:pPr>
      <w:spacing w:after="0" w:line="240" w:lineRule="auto"/>
    </w:pPr>
    <w:rPr>
      <w:rFonts w:ascii="Arial" w:eastAsia="Arial" w:hAnsi="Arial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B43DD7"/>
    <w:pPr>
      <w:ind w:left="720"/>
      <w:contextualSpacing/>
    </w:pPr>
    <w:rPr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E2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4825"/>
  </w:style>
  <w:style w:type="paragraph" w:styleId="Bunntekst">
    <w:name w:val="footer"/>
    <w:basedOn w:val="Normal"/>
    <w:link w:val="BunntekstTegn"/>
    <w:uiPriority w:val="99"/>
    <w:unhideWhenUsed/>
    <w:rsid w:val="00E2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4825"/>
  </w:style>
  <w:style w:type="character" w:styleId="Hyperkobling">
    <w:name w:val="Hyperlink"/>
    <w:basedOn w:val="Standardskriftforavsnitt"/>
    <w:uiPriority w:val="99"/>
    <w:unhideWhenUsed/>
    <w:rsid w:val="00DB60D2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F16A2"/>
    <w:rPr>
      <w:rFonts w:ascii="Bryant" w:eastAsia="Times New Roman" w:hAnsi="Bryant" w:cs="Times New Roman"/>
      <w:sz w:val="27"/>
      <w:szCs w:val="27"/>
      <w:lang w:eastAsia="nb-NO"/>
    </w:rPr>
  </w:style>
  <w:style w:type="character" w:styleId="Sterk">
    <w:name w:val="Strong"/>
    <w:basedOn w:val="Standardskriftforavsnitt"/>
    <w:uiPriority w:val="22"/>
    <w:qFormat/>
    <w:rsid w:val="005F16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">
    <w:name w:val="List"/>
    <w:basedOn w:val="Normal"/>
    <w:rsid w:val="003F0109"/>
    <w:pPr>
      <w:overflowPunct w:val="0"/>
      <w:autoSpaceDE w:val="0"/>
      <w:autoSpaceDN w:val="0"/>
      <w:adjustRightInd w:val="0"/>
      <w:spacing w:after="0" w:line="240" w:lineRule="auto"/>
      <w:ind w:left="283" w:hanging="283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0583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C8D5-3270-4520-B153-C791A6E9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1F2F0444</Template>
  <TotalTime>41</TotalTime>
  <Pages>4</Pages>
  <Words>933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Bjørholm</dc:creator>
  <cp:keywords/>
  <dc:description/>
  <cp:lastModifiedBy>Judy Rangnes</cp:lastModifiedBy>
  <cp:revision>8</cp:revision>
  <cp:lastPrinted>2020-04-23T14:18:00Z</cp:lastPrinted>
  <dcterms:created xsi:type="dcterms:W3CDTF">2020-04-28T11:08:00Z</dcterms:created>
  <dcterms:modified xsi:type="dcterms:W3CDTF">2020-06-02T15:06:00Z</dcterms:modified>
</cp:coreProperties>
</file>