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6FD3C" w14:textId="77777777" w:rsidR="0039433A" w:rsidRPr="001E3B5C" w:rsidRDefault="0039433A" w:rsidP="008B33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</w:pPr>
    </w:p>
    <w:p w14:paraId="5A1DD3AB" w14:textId="77777777" w:rsidR="0049037A" w:rsidRDefault="00F10524" w:rsidP="008B33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Møteprotokoll</w:t>
      </w:r>
    </w:p>
    <w:p w14:paraId="454E1E1D" w14:textId="77777777" w:rsidR="0039433A" w:rsidRPr="001E3B5C" w:rsidRDefault="0049037A" w:rsidP="008B33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 xml:space="preserve"> for</w:t>
      </w:r>
    </w:p>
    <w:p w14:paraId="60E613F4" w14:textId="77777777" w:rsidR="0039433A" w:rsidRPr="001E3B5C" w:rsidRDefault="00620579" w:rsidP="008B33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Stemshaug sokneråd</w:t>
      </w:r>
    </w:p>
    <w:p w14:paraId="7598542D" w14:textId="77777777" w:rsidR="0039433A" w:rsidRPr="001E3B5C" w:rsidRDefault="0039433A" w:rsidP="008B33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6FE228B2" w14:textId="77777777" w:rsidR="0039433A" w:rsidRPr="001E3B5C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noProof/>
          <w:sz w:val="26"/>
          <w:szCs w:val="26"/>
          <w:lang w:eastAsia="nb-N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42231BD" wp14:editId="4EDADB61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829300" cy="0"/>
                <wp:effectExtent l="0" t="0" r="19050" b="1905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8B8CF2" id="Rett linj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x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"/>
            </w:pict>
          </mc:Fallback>
        </mc:AlternateContent>
      </w:r>
    </w:p>
    <w:p w14:paraId="524039A9" w14:textId="77777777" w:rsidR="0039433A" w:rsidRPr="001E3B5C" w:rsidRDefault="0039433A" w:rsidP="008B33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nb-NO"/>
        </w:rPr>
      </w:pPr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Tid:</w:t>
      </w:r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ab/>
      </w:r>
      <w:r w:rsidR="003A3FAA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Ty</w:t>
      </w:r>
      <w:r w:rsidR="00620579"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 xml:space="preserve">sdag </w:t>
      </w:r>
      <w:r w:rsidR="00E24825"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26.</w:t>
      </w:r>
      <w:r w:rsidR="00397736"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 xml:space="preserve"> februar 201</w:t>
      </w:r>
      <w:r w:rsidR="00260186"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9</w:t>
      </w:r>
      <w:r w:rsidR="00AD41AB"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 xml:space="preserve"> kl</w:t>
      </w:r>
      <w:r w:rsidR="00620579"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 xml:space="preserve"> 18</w:t>
      </w:r>
      <w:r w:rsidR="00966C2F"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.00</w:t>
      </w:r>
    </w:p>
    <w:p w14:paraId="04F0F21F" w14:textId="77777777" w:rsidR="0039433A" w:rsidRPr="001E3B5C" w:rsidRDefault="006A1CF1" w:rsidP="008B33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nb-NO"/>
        </w:rPr>
      </w:pPr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Sted:</w:t>
      </w:r>
      <w:r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ab/>
      </w:r>
      <w:r w:rsidR="0049037A" w:rsidRPr="001E3B5C">
        <w:rPr>
          <w:rFonts w:ascii="Arial" w:eastAsia="Times New Roman" w:hAnsi="Arial" w:cs="Arial"/>
          <w:b/>
          <w:bCs/>
          <w:sz w:val="26"/>
          <w:szCs w:val="26"/>
          <w:lang w:eastAsia="nb-NO"/>
        </w:rPr>
        <w:t>kyrkjekontoret</w:t>
      </w:r>
    </w:p>
    <w:p w14:paraId="2A854E0E" w14:textId="77777777" w:rsidR="0039433A" w:rsidRPr="001E3B5C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14:paraId="57102ACD" w14:textId="77777777" w:rsidR="0039433A" w:rsidRDefault="0049037A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Frammøtte:</w:t>
      </w:r>
    </w:p>
    <w:p w14:paraId="2246F1C3" w14:textId="77777777" w:rsidR="0049037A" w:rsidRDefault="0049037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Kåre Johansson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  <w:t>ledar</w:t>
      </w:r>
    </w:p>
    <w:p w14:paraId="16B57FEA" w14:textId="77777777" w:rsidR="0049037A" w:rsidRDefault="0049037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Brit Nilsen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  <w:t>nestledar</w:t>
      </w:r>
    </w:p>
    <w:p w14:paraId="4BF8DEB7" w14:textId="77777777" w:rsidR="0049037A" w:rsidRDefault="0049037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Arve Johan Goa</w:t>
      </w:r>
      <w:r w:rsidR="00F07A6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(til kl. 19.15)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  <w:t>styremedlem</w:t>
      </w:r>
    </w:p>
    <w:p w14:paraId="258500DA" w14:textId="77777777" w:rsidR="0049037A" w:rsidRDefault="0049037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Åse Schei Fævelen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  <w:t>styremedlem</w:t>
      </w:r>
    </w:p>
    <w:p w14:paraId="7A7E7406" w14:textId="77777777" w:rsidR="0049037A" w:rsidRDefault="0049037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Halvard Wessel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  <w:t>styremedlem</w:t>
      </w:r>
    </w:p>
    <w:p w14:paraId="6035F94C" w14:textId="77777777" w:rsidR="0049037A" w:rsidRPr="0049037A" w:rsidRDefault="0049037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Hanne Marit Dyrnes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ab/>
        <w:t>vara medlem</w:t>
      </w:r>
    </w:p>
    <w:p w14:paraId="11A9C0D6" w14:textId="77777777" w:rsidR="0039433A" w:rsidRPr="001E3B5C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38579E9F" w14:textId="77777777" w:rsidR="0039433A" w:rsidRPr="001E3B5C" w:rsidRDefault="0049037A" w:rsidP="008B33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u w:val="single"/>
          <w:lang w:val="nn-NO" w:eastAsia="nb-NO"/>
        </w:rPr>
      </w:pPr>
      <w:r>
        <w:rPr>
          <w:rFonts w:ascii="Arial" w:eastAsia="Times New Roman" w:hAnsi="Arial" w:cs="Arial"/>
          <w:b/>
          <w:bCs/>
          <w:sz w:val="26"/>
          <w:szCs w:val="26"/>
          <w:u w:val="single"/>
          <w:lang w:val="nn-NO" w:eastAsia="nb-NO"/>
        </w:rPr>
        <w:t>Saker handsama på møtet</w:t>
      </w:r>
      <w:r w:rsidR="0039433A" w:rsidRPr="001E3B5C">
        <w:rPr>
          <w:rFonts w:ascii="Arial" w:eastAsia="Times New Roman" w:hAnsi="Arial" w:cs="Arial"/>
          <w:b/>
          <w:bCs/>
          <w:sz w:val="26"/>
          <w:szCs w:val="26"/>
          <w:u w:val="single"/>
          <w:lang w:val="nn-NO" w:eastAsia="nb-NO"/>
        </w:rPr>
        <w:t>:</w:t>
      </w:r>
    </w:p>
    <w:p w14:paraId="146CFB2D" w14:textId="77777777" w:rsidR="0039433A" w:rsidRPr="001E3B5C" w:rsidRDefault="00620579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SS</w:t>
      </w:r>
      <w:r w:rsidR="006A1CF1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 </w:t>
      </w:r>
      <w:r w:rsidR="0039773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01/201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9</w:t>
      </w:r>
      <w:r w:rsidR="0039433A" w:rsidRPr="001E3B5C">
        <w:rPr>
          <w:rFonts w:ascii="Arial" w:eastAsia="Times New Roman" w:hAnsi="Arial" w:cs="Arial"/>
          <w:sz w:val="26"/>
          <w:szCs w:val="26"/>
          <w:lang w:val="nn-NO" w:eastAsia="nb-NO"/>
        </w:rPr>
        <w:tab/>
        <w:t>Godkjenning av innkalling og sakliste</w:t>
      </w:r>
    </w:p>
    <w:p w14:paraId="33ECB6C7" w14:textId="77777777" w:rsidR="00971DAA" w:rsidRPr="001E3B5C" w:rsidRDefault="00605229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SS</w:t>
      </w:r>
      <w:r w:rsidR="00397736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 02/201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9</w:t>
      </w:r>
      <w:r w:rsidR="0039433A" w:rsidRPr="001E3B5C">
        <w:rPr>
          <w:rFonts w:ascii="Arial" w:eastAsia="Times New Roman" w:hAnsi="Arial" w:cs="Arial"/>
          <w:sz w:val="26"/>
          <w:szCs w:val="26"/>
          <w:lang w:val="nn-NO" w:eastAsia="nb-NO"/>
        </w:rPr>
        <w:tab/>
        <w:t xml:space="preserve">Godkjenning av møteprotokoll </w:t>
      </w:r>
      <w:r w:rsidR="00E24825" w:rsidRPr="001E3B5C">
        <w:rPr>
          <w:rFonts w:ascii="Arial" w:eastAsia="Times New Roman" w:hAnsi="Arial" w:cs="Arial"/>
          <w:sz w:val="26"/>
          <w:szCs w:val="26"/>
          <w:lang w:val="nn-NO" w:eastAsia="nb-NO"/>
        </w:rPr>
        <w:t>18.10.2018</w:t>
      </w:r>
      <w:r w:rsidR="00620579" w:rsidRPr="001E3B5C">
        <w:rPr>
          <w:rFonts w:ascii="Arial" w:eastAsia="Times New Roman" w:hAnsi="Arial" w:cs="Arial"/>
          <w:sz w:val="26"/>
          <w:szCs w:val="26"/>
          <w:lang w:val="nn-NO" w:eastAsia="nb-NO"/>
        </w:rPr>
        <w:br/>
        <w:t>SS</w:t>
      </w:r>
      <w:r w:rsidR="00397736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 03/201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9</w:t>
      </w:r>
      <w:r w:rsidR="00283530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="00CC4722" w:rsidRPr="001E3B5C">
        <w:rPr>
          <w:rFonts w:ascii="Arial" w:eastAsia="Times New Roman" w:hAnsi="Arial" w:cs="Arial"/>
          <w:sz w:val="26"/>
          <w:szCs w:val="26"/>
          <w:lang w:val="nn-NO" w:eastAsia="nb-NO"/>
        </w:rPr>
        <w:t>Val</w:t>
      </w:r>
      <w:r w:rsidR="00620579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av ledar og nestleda</w:t>
      </w:r>
      <w:r w:rsidR="00CC4722" w:rsidRPr="001E3B5C">
        <w:rPr>
          <w:rFonts w:ascii="Arial" w:eastAsia="Times New Roman" w:hAnsi="Arial" w:cs="Arial"/>
          <w:sz w:val="26"/>
          <w:szCs w:val="26"/>
          <w:lang w:val="nn-NO" w:eastAsia="nb-NO"/>
        </w:rPr>
        <w:t>r</w:t>
      </w:r>
      <w:r w:rsidR="00971DAA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</w:p>
    <w:p w14:paraId="1B2CCA6F" w14:textId="77777777" w:rsidR="00971DAA" w:rsidRPr="001E3B5C" w:rsidRDefault="00971DA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SS  0</w:t>
      </w:r>
      <w:r w:rsidR="00DB60D2" w:rsidRPr="001E3B5C">
        <w:rPr>
          <w:rFonts w:ascii="Arial" w:eastAsia="Times New Roman" w:hAnsi="Arial" w:cs="Arial"/>
          <w:sz w:val="26"/>
          <w:szCs w:val="26"/>
          <w:lang w:val="nn-NO" w:eastAsia="nb-NO"/>
        </w:rPr>
        <w:t>4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/2019</w:t>
      </w:r>
      <w:r w:rsidR="00283530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Gudstjenesteliste våren 2019</w:t>
      </w:r>
    </w:p>
    <w:p w14:paraId="205ECB82" w14:textId="77777777" w:rsidR="00971DAA" w:rsidRPr="001E3B5C" w:rsidRDefault="00971DA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SS  </w:t>
      </w:r>
      <w:r w:rsidR="00DB60D2" w:rsidRPr="001E3B5C">
        <w:rPr>
          <w:rFonts w:ascii="Arial" w:eastAsia="Times New Roman" w:hAnsi="Arial" w:cs="Arial"/>
          <w:sz w:val="26"/>
          <w:szCs w:val="26"/>
          <w:lang w:val="nn-NO" w:eastAsia="nb-NO"/>
        </w:rPr>
        <w:t>05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/2019</w:t>
      </w:r>
      <w:r w:rsidR="00283530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Medliturger og tekstlesar feb. </w:t>
      </w:r>
      <w:r w:rsidR="004C05A4">
        <w:rPr>
          <w:rFonts w:ascii="Arial" w:eastAsia="Times New Roman" w:hAnsi="Arial" w:cs="Arial"/>
          <w:sz w:val="26"/>
          <w:szCs w:val="26"/>
          <w:lang w:val="nn-NO" w:eastAsia="nb-NO"/>
        </w:rPr>
        <w:t>- juni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2019</w:t>
      </w:r>
    </w:p>
    <w:p w14:paraId="6FB20321" w14:textId="77777777" w:rsidR="0039433A" w:rsidRPr="001E3B5C" w:rsidRDefault="00620579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SS</w:t>
      </w:r>
      <w:r w:rsidR="0051499F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6A1CF1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CC4722" w:rsidRPr="001E3B5C">
        <w:rPr>
          <w:rFonts w:ascii="Arial" w:eastAsia="Times New Roman" w:hAnsi="Arial" w:cs="Arial"/>
          <w:sz w:val="26"/>
          <w:szCs w:val="26"/>
          <w:lang w:val="nn-NO" w:eastAsia="nb-NO"/>
        </w:rPr>
        <w:t>0</w:t>
      </w:r>
      <w:r w:rsidR="00DB60D2" w:rsidRPr="001E3B5C">
        <w:rPr>
          <w:rFonts w:ascii="Arial" w:eastAsia="Times New Roman" w:hAnsi="Arial" w:cs="Arial"/>
          <w:sz w:val="26"/>
          <w:szCs w:val="26"/>
          <w:lang w:val="nn-NO" w:eastAsia="nb-NO"/>
        </w:rPr>
        <w:t>6</w:t>
      </w:r>
      <w:r w:rsidR="0039773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/201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9</w:t>
      </w:r>
      <w:r w:rsidR="00397736" w:rsidRPr="001E3B5C">
        <w:rPr>
          <w:rFonts w:ascii="Arial" w:eastAsia="Times New Roman" w:hAnsi="Arial" w:cs="Arial"/>
          <w:sz w:val="26"/>
          <w:szCs w:val="26"/>
          <w:lang w:val="nn-NO" w:eastAsia="nb-NO"/>
        </w:rPr>
        <w:tab/>
        <w:t xml:space="preserve">Offersøknader 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2019</w:t>
      </w:r>
    </w:p>
    <w:p w14:paraId="1B2EFF14" w14:textId="77777777" w:rsidR="00AD41AB" w:rsidRPr="001E3B5C" w:rsidRDefault="00620579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SS</w:t>
      </w:r>
      <w:r w:rsidR="00CC4722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 0</w:t>
      </w:r>
      <w:r w:rsidR="00DB60D2" w:rsidRPr="001E3B5C">
        <w:rPr>
          <w:rFonts w:ascii="Arial" w:eastAsia="Times New Roman" w:hAnsi="Arial" w:cs="Arial"/>
          <w:sz w:val="26"/>
          <w:szCs w:val="26"/>
          <w:lang w:val="nn-NO" w:eastAsia="nb-NO"/>
        </w:rPr>
        <w:t>7</w:t>
      </w:r>
      <w:r w:rsidR="0039773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/201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9</w:t>
      </w:r>
      <w:r w:rsidR="00AD41AB" w:rsidRPr="001E3B5C">
        <w:rPr>
          <w:rFonts w:ascii="Arial" w:eastAsia="Times New Roman" w:hAnsi="Arial" w:cs="Arial"/>
          <w:sz w:val="26"/>
          <w:szCs w:val="26"/>
          <w:lang w:val="nn-NO" w:eastAsia="nb-NO"/>
        </w:rPr>
        <w:tab/>
        <w:t>Planlegging av årsmøte</w:t>
      </w:r>
      <w:r w:rsidR="00491865" w:rsidRPr="001E3B5C">
        <w:rPr>
          <w:rFonts w:ascii="Arial" w:eastAsia="Times New Roman" w:hAnsi="Arial" w:cs="Arial"/>
          <w:sz w:val="26"/>
          <w:szCs w:val="26"/>
          <w:lang w:val="nn-NO" w:eastAsia="nb-NO"/>
        </w:rPr>
        <w:br/>
        <w:t>SS  0</w:t>
      </w:r>
      <w:r w:rsidR="00DB60D2" w:rsidRPr="001E3B5C">
        <w:rPr>
          <w:rFonts w:ascii="Arial" w:eastAsia="Times New Roman" w:hAnsi="Arial" w:cs="Arial"/>
          <w:sz w:val="26"/>
          <w:szCs w:val="26"/>
          <w:lang w:val="nn-NO" w:eastAsia="nb-NO"/>
        </w:rPr>
        <w:t>8</w:t>
      </w:r>
      <w:r w:rsidR="00491865" w:rsidRPr="001E3B5C">
        <w:rPr>
          <w:rFonts w:ascii="Arial" w:eastAsia="Times New Roman" w:hAnsi="Arial" w:cs="Arial"/>
          <w:sz w:val="26"/>
          <w:szCs w:val="26"/>
          <w:lang w:val="nn-NO" w:eastAsia="nb-NO"/>
        </w:rPr>
        <w:t>/</w:t>
      </w:r>
      <w:r w:rsidR="0039773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201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9</w:t>
      </w:r>
      <w:r w:rsidR="00283530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="0039773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Forslag til årsmelding 201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8</w:t>
      </w:r>
    </w:p>
    <w:p w14:paraId="74FC5FEE" w14:textId="77777777" w:rsidR="00260186" w:rsidRPr="001E3B5C" w:rsidRDefault="00620579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SS</w:t>
      </w:r>
      <w:r w:rsidR="00397736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 0</w:t>
      </w:r>
      <w:r w:rsidR="00DB60D2" w:rsidRPr="001E3B5C">
        <w:rPr>
          <w:rFonts w:ascii="Arial" w:eastAsia="Times New Roman" w:hAnsi="Arial" w:cs="Arial"/>
          <w:sz w:val="26"/>
          <w:szCs w:val="26"/>
          <w:lang w:val="nn-NO" w:eastAsia="nb-NO"/>
        </w:rPr>
        <w:t>9</w:t>
      </w:r>
      <w:r w:rsidR="0039773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/201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9</w:t>
      </w:r>
      <w:r w:rsidR="00283530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="00EB37EF">
        <w:rPr>
          <w:rFonts w:ascii="Arial" w:eastAsia="Times New Roman" w:hAnsi="Arial" w:cs="Arial"/>
          <w:sz w:val="26"/>
          <w:szCs w:val="26"/>
          <w:lang w:val="nn-NO" w:eastAsia="nb-NO"/>
        </w:rPr>
        <w:t>Ky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rk</w:t>
      </w:r>
      <w:r w:rsidR="00EB37EF">
        <w:rPr>
          <w:rFonts w:ascii="Arial" w:eastAsia="Times New Roman" w:hAnsi="Arial" w:cs="Arial"/>
          <w:sz w:val="26"/>
          <w:szCs w:val="26"/>
          <w:lang w:val="nn-NO" w:eastAsia="nb-NO"/>
        </w:rPr>
        <w:t>j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eval 2019</w:t>
      </w:r>
      <w:r w:rsidR="00E24825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– val av nominasjonsutval</w:t>
      </w:r>
    </w:p>
    <w:p w14:paraId="10F91A1C" w14:textId="77777777" w:rsidR="00397736" w:rsidRPr="001E3B5C" w:rsidRDefault="00397736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SS  </w:t>
      </w:r>
      <w:r w:rsidR="00DB60D2" w:rsidRPr="001E3B5C">
        <w:rPr>
          <w:rFonts w:ascii="Arial" w:eastAsia="Times New Roman" w:hAnsi="Arial" w:cs="Arial"/>
          <w:sz w:val="26"/>
          <w:szCs w:val="26"/>
          <w:lang w:val="nn-NO" w:eastAsia="nb-NO"/>
        </w:rPr>
        <w:t>10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/201</w:t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9</w:t>
      </w:r>
      <w:r w:rsidR="00283530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="00260186" w:rsidRPr="001E3B5C">
        <w:rPr>
          <w:rFonts w:ascii="Arial" w:eastAsia="Times New Roman" w:hAnsi="Arial" w:cs="Arial"/>
          <w:sz w:val="26"/>
          <w:szCs w:val="26"/>
          <w:lang w:val="nn-NO" w:eastAsia="nb-NO"/>
        </w:rPr>
        <w:t>Rekneskap 2018 og Budsjett 2019</w:t>
      </w:r>
    </w:p>
    <w:p w14:paraId="3F6B6655" w14:textId="77777777" w:rsidR="0039433A" w:rsidRPr="001E3B5C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Eventuelt</w:t>
      </w:r>
    </w:p>
    <w:p w14:paraId="1641B3A2" w14:textId="77777777" w:rsidR="0039433A" w:rsidRPr="001E3B5C" w:rsidRDefault="00620579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Skriv og meldinga</w:t>
      </w:r>
      <w:r w:rsidR="0039433A" w:rsidRPr="001E3B5C">
        <w:rPr>
          <w:rFonts w:ascii="Arial" w:eastAsia="Times New Roman" w:hAnsi="Arial" w:cs="Arial"/>
          <w:sz w:val="26"/>
          <w:szCs w:val="26"/>
          <w:lang w:val="nn-NO" w:eastAsia="nb-NO"/>
        </w:rPr>
        <w:t>r</w:t>
      </w:r>
    </w:p>
    <w:p w14:paraId="7194FEC7" w14:textId="77777777" w:rsidR="0039433A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7BFF0995" w14:textId="77777777" w:rsidR="00F07A65" w:rsidRDefault="00F07A65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021F8B8C" w14:textId="77777777" w:rsidR="00F07A65" w:rsidRDefault="00F07A65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0F393B6D" w14:textId="77777777" w:rsidR="00F07A65" w:rsidRDefault="00F07A65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21A9759B" w14:textId="77777777" w:rsidR="00F07A65" w:rsidRPr="001E3B5C" w:rsidRDefault="00F07A65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7D117DD7" w14:textId="77777777" w:rsidR="0039433A" w:rsidRPr="001E3B5C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ab/>
      </w:r>
    </w:p>
    <w:p w14:paraId="2315ACB3" w14:textId="77777777" w:rsidR="0039433A" w:rsidRPr="001E3B5C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118F11CB" w14:textId="77777777" w:rsidR="0039433A" w:rsidRPr="001E3B5C" w:rsidRDefault="00B04DC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SS</w:t>
      </w:r>
      <w:r w:rsidR="006A1CF1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 </w:t>
      </w:r>
      <w:r w:rsidR="0039773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01/201</w:t>
      </w:r>
      <w:r w:rsidR="0026018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9</w:t>
      </w:r>
      <w:r w:rsidR="0039433A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 xml:space="preserve"> </w:t>
      </w:r>
      <w:r w:rsidR="00352397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9433A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Godkje</w:t>
      </w:r>
      <w:r w:rsidR="00DB22E2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nning av innkalling og sakliste</w:t>
      </w:r>
      <w:r w:rsidR="00283530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F07A65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14:paraId="38AA4627" w14:textId="77777777" w:rsidR="0039433A" w:rsidRPr="001E3B5C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Innkalling og sakliste </w:t>
      </w:r>
      <w:r w:rsidR="008B33CB" w:rsidRPr="001E3B5C">
        <w:rPr>
          <w:rFonts w:ascii="Arial" w:eastAsia="Times New Roman" w:hAnsi="Arial" w:cs="Arial"/>
          <w:sz w:val="26"/>
          <w:szCs w:val="26"/>
          <w:lang w:val="nn-NO" w:eastAsia="nb-NO"/>
        </w:rPr>
        <w:t>–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1E3B5C" w:rsidRPr="001E3B5C">
        <w:rPr>
          <w:rFonts w:ascii="Arial" w:eastAsia="Times New Roman" w:hAnsi="Arial" w:cs="Arial"/>
          <w:sz w:val="26"/>
          <w:szCs w:val="26"/>
          <w:lang w:val="nn-NO" w:eastAsia="nb-NO"/>
        </w:rPr>
        <w:t>godkjen</w:t>
      </w:r>
      <w:r w:rsidR="0049037A">
        <w:rPr>
          <w:rFonts w:ascii="Arial" w:eastAsia="Times New Roman" w:hAnsi="Arial" w:cs="Arial"/>
          <w:sz w:val="26"/>
          <w:szCs w:val="26"/>
          <w:lang w:val="nn-NO" w:eastAsia="nb-NO"/>
        </w:rPr>
        <w:t>t utan merknada</w:t>
      </w:r>
      <w:r w:rsidR="008B33CB" w:rsidRPr="001E3B5C">
        <w:rPr>
          <w:rFonts w:ascii="Arial" w:eastAsia="Times New Roman" w:hAnsi="Arial" w:cs="Arial"/>
          <w:sz w:val="26"/>
          <w:szCs w:val="26"/>
          <w:lang w:val="nn-NO" w:eastAsia="nb-NO"/>
        </w:rPr>
        <w:t>r</w:t>
      </w:r>
    </w:p>
    <w:p w14:paraId="775222DA" w14:textId="77777777" w:rsidR="0039433A" w:rsidRPr="001E3B5C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250FF97C" w14:textId="77777777" w:rsidR="0039433A" w:rsidRPr="001E3B5C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70E2E049" w14:textId="77777777" w:rsidR="00DB22E2" w:rsidRPr="001E3B5C" w:rsidRDefault="00B04DC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highlight w:val="yellow"/>
          <w:lang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eastAsia="nb-NO"/>
        </w:rPr>
        <w:t>SS</w:t>
      </w:r>
      <w:r w:rsidR="006A1CF1" w:rsidRPr="001E3B5C">
        <w:rPr>
          <w:rFonts w:ascii="Arial" w:eastAsia="Times New Roman" w:hAnsi="Arial" w:cs="Arial"/>
          <w:b/>
          <w:sz w:val="26"/>
          <w:szCs w:val="26"/>
          <w:lang w:eastAsia="nb-NO"/>
        </w:rPr>
        <w:t xml:space="preserve">  </w:t>
      </w:r>
      <w:r w:rsidR="00397736" w:rsidRPr="001E3B5C">
        <w:rPr>
          <w:rFonts w:ascii="Arial" w:eastAsia="Times New Roman" w:hAnsi="Arial" w:cs="Arial"/>
          <w:b/>
          <w:sz w:val="26"/>
          <w:szCs w:val="26"/>
          <w:lang w:eastAsia="nb-NO"/>
        </w:rPr>
        <w:t>02/201</w:t>
      </w:r>
      <w:r w:rsidR="00260186" w:rsidRPr="001E3B5C">
        <w:rPr>
          <w:rFonts w:ascii="Arial" w:eastAsia="Times New Roman" w:hAnsi="Arial" w:cs="Arial"/>
          <w:b/>
          <w:sz w:val="26"/>
          <w:szCs w:val="26"/>
          <w:lang w:eastAsia="nb-NO"/>
        </w:rPr>
        <w:t>9</w:t>
      </w:r>
      <w:r w:rsidR="0039433A" w:rsidRPr="001E3B5C">
        <w:rPr>
          <w:rFonts w:ascii="Arial" w:eastAsia="Times New Roman" w:hAnsi="Arial" w:cs="Arial"/>
          <w:b/>
          <w:sz w:val="26"/>
          <w:szCs w:val="26"/>
          <w:lang w:eastAsia="nb-NO"/>
        </w:rPr>
        <w:tab/>
        <w:t xml:space="preserve"> </w:t>
      </w:r>
      <w:r w:rsidR="00352397">
        <w:rPr>
          <w:rFonts w:ascii="Arial" w:eastAsia="Times New Roman" w:hAnsi="Arial" w:cs="Arial"/>
          <w:b/>
          <w:sz w:val="26"/>
          <w:szCs w:val="26"/>
          <w:lang w:eastAsia="nb-NO"/>
        </w:rPr>
        <w:tab/>
      </w:r>
      <w:r w:rsidR="0039433A" w:rsidRPr="001E3B5C">
        <w:rPr>
          <w:rFonts w:ascii="Arial" w:eastAsia="Times New Roman" w:hAnsi="Arial" w:cs="Arial"/>
          <w:b/>
          <w:sz w:val="26"/>
          <w:szCs w:val="26"/>
          <w:lang w:eastAsia="nb-NO"/>
        </w:rPr>
        <w:t xml:space="preserve">Godkjenning av møteprotokoll </w:t>
      </w:r>
      <w:r w:rsidR="00E84277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18.10.2018</w:t>
      </w:r>
    </w:p>
    <w:p w14:paraId="4AC35358" w14:textId="77777777" w:rsidR="00460A05" w:rsidRPr="001E3B5C" w:rsidRDefault="00F07A65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 w:rsidRPr="001E3B5C">
        <w:rPr>
          <w:rFonts w:ascii="Arial" w:eastAsia="Times New Roman" w:hAnsi="Arial" w:cs="Arial"/>
          <w:sz w:val="26"/>
          <w:szCs w:val="26"/>
          <w:lang w:eastAsia="nb-NO"/>
        </w:rPr>
        <w:t xml:space="preserve"> </w:t>
      </w:r>
      <w:r w:rsidR="0039433A" w:rsidRPr="001E3B5C">
        <w:rPr>
          <w:rFonts w:ascii="Arial" w:eastAsia="Times New Roman" w:hAnsi="Arial" w:cs="Arial"/>
          <w:sz w:val="26"/>
          <w:szCs w:val="26"/>
          <w:lang w:eastAsia="nb-NO"/>
        </w:rPr>
        <w:t xml:space="preserve">Møteprotokoll </w:t>
      </w:r>
      <w:r w:rsidR="00E84277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18.10.2018 </w:t>
      </w:r>
      <w:r w:rsidR="00F7413E" w:rsidRPr="001E3B5C">
        <w:rPr>
          <w:rFonts w:ascii="Arial" w:eastAsia="Times New Roman" w:hAnsi="Arial" w:cs="Arial"/>
          <w:sz w:val="26"/>
          <w:szCs w:val="26"/>
          <w:lang w:eastAsia="nb-NO"/>
        </w:rPr>
        <w:t xml:space="preserve">- </w:t>
      </w:r>
      <w:r w:rsidR="0039433A" w:rsidRPr="001E3B5C">
        <w:rPr>
          <w:rFonts w:ascii="Arial" w:eastAsia="Times New Roman" w:hAnsi="Arial" w:cs="Arial"/>
          <w:sz w:val="26"/>
          <w:szCs w:val="26"/>
          <w:lang w:eastAsia="nb-NO"/>
        </w:rPr>
        <w:t xml:space="preserve"> </w:t>
      </w:r>
      <w:r w:rsidR="0049037A" w:rsidRPr="001E3B5C">
        <w:rPr>
          <w:rFonts w:ascii="Arial" w:eastAsia="Times New Roman" w:hAnsi="Arial" w:cs="Arial"/>
          <w:sz w:val="26"/>
          <w:szCs w:val="26"/>
          <w:lang w:val="nn-NO" w:eastAsia="nb-NO"/>
        </w:rPr>
        <w:t>godkjen</w:t>
      </w:r>
      <w:r w:rsidR="0049037A">
        <w:rPr>
          <w:rFonts w:ascii="Arial" w:eastAsia="Times New Roman" w:hAnsi="Arial" w:cs="Arial"/>
          <w:sz w:val="26"/>
          <w:szCs w:val="26"/>
          <w:lang w:val="nn-NO" w:eastAsia="nb-NO"/>
        </w:rPr>
        <w:t xml:space="preserve">t utan </w:t>
      </w:r>
      <w:r w:rsidR="0049037A">
        <w:rPr>
          <w:rFonts w:ascii="Arial" w:eastAsia="Times New Roman" w:hAnsi="Arial" w:cs="Arial"/>
          <w:sz w:val="26"/>
          <w:szCs w:val="26"/>
          <w:lang w:eastAsia="nb-NO"/>
        </w:rPr>
        <w:t>endringa</w:t>
      </w:r>
      <w:r w:rsidR="008B33CB" w:rsidRPr="001E3B5C">
        <w:rPr>
          <w:rFonts w:ascii="Arial" w:eastAsia="Times New Roman" w:hAnsi="Arial" w:cs="Arial"/>
          <w:sz w:val="26"/>
          <w:szCs w:val="26"/>
          <w:lang w:eastAsia="nb-NO"/>
        </w:rPr>
        <w:t>r</w:t>
      </w:r>
      <w:r w:rsidR="0039433A" w:rsidRPr="001E3B5C">
        <w:rPr>
          <w:rFonts w:ascii="Arial" w:eastAsia="Times New Roman" w:hAnsi="Arial" w:cs="Arial"/>
          <w:sz w:val="26"/>
          <w:szCs w:val="26"/>
          <w:lang w:eastAsia="nb-NO"/>
        </w:rPr>
        <w:t>.</w:t>
      </w:r>
    </w:p>
    <w:p w14:paraId="42613681" w14:textId="77777777" w:rsidR="008B33CB" w:rsidRPr="001E3B5C" w:rsidRDefault="008B33CB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highlight w:val="yellow"/>
          <w:lang w:eastAsia="nb-NO"/>
        </w:rPr>
      </w:pPr>
    </w:p>
    <w:p w14:paraId="2674BD0B" w14:textId="77777777" w:rsidR="00254544" w:rsidRPr="001E3B5C" w:rsidRDefault="00B04DC3" w:rsidP="008B33CB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lastRenderedPageBreak/>
        <w:t>SS</w:t>
      </w:r>
      <w:r w:rsidR="0039773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 03/201</w:t>
      </w:r>
      <w:r w:rsidR="0026018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9</w:t>
      </w:r>
      <w:r w:rsidR="00620579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52397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620579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Val av ledar og nestleda</w:t>
      </w:r>
      <w:r w:rsidR="00DB22E2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r</w:t>
      </w:r>
      <w:r w:rsidR="008B33CB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B474CF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UT</w:t>
      </w:r>
      <w:r w:rsidR="00620579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GREIING</w:t>
      </w:r>
      <w:r w:rsidR="00B474CF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620579" w:rsidRPr="001E3B5C">
        <w:rPr>
          <w:rFonts w:ascii="Arial" w:eastAsia="Times New Roman" w:hAnsi="Arial" w:cs="Arial"/>
          <w:sz w:val="26"/>
          <w:szCs w:val="26"/>
          <w:lang w:val="nn-NO" w:eastAsia="nb-NO"/>
        </w:rPr>
        <w:t>Ledar og nestledar i sokne</w:t>
      </w:r>
      <w:r w:rsidR="00B474CF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rådet skal i </w:t>
      </w:r>
      <w:r w:rsidR="00CC4722" w:rsidRPr="001E3B5C">
        <w:rPr>
          <w:rFonts w:ascii="Arial" w:eastAsia="Times New Roman" w:hAnsi="Arial" w:cs="Arial"/>
          <w:sz w:val="26"/>
          <w:szCs w:val="26"/>
          <w:lang w:val="nn-NO" w:eastAsia="nb-NO"/>
        </w:rPr>
        <w:t>følg</w:t>
      </w:r>
      <w:r w:rsidR="00620579" w:rsidRPr="001E3B5C">
        <w:rPr>
          <w:rFonts w:ascii="Arial" w:eastAsia="Times New Roman" w:hAnsi="Arial" w:cs="Arial"/>
          <w:sz w:val="26"/>
          <w:szCs w:val="26"/>
          <w:lang w:val="nn-NO" w:eastAsia="nb-NO"/>
        </w:rPr>
        <w:t>j</w:t>
      </w:r>
      <w:r w:rsidR="00B474CF" w:rsidRPr="001E3B5C">
        <w:rPr>
          <w:rFonts w:ascii="Arial" w:eastAsia="Times New Roman" w:hAnsi="Arial" w:cs="Arial"/>
          <w:sz w:val="26"/>
          <w:szCs w:val="26"/>
          <w:lang w:val="nn-NO" w:eastAsia="nb-NO"/>
        </w:rPr>
        <w:t>e</w:t>
      </w:r>
      <w:r w:rsidR="00CC4722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reglementet</w:t>
      </w:r>
      <w:r w:rsidR="00620579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velga</w:t>
      </w:r>
      <w:r w:rsidR="00B474CF" w:rsidRPr="001E3B5C">
        <w:rPr>
          <w:rFonts w:ascii="Arial" w:eastAsia="Times New Roman" w:hAnsi="Arial" w:cs="Arial"/>
          <w:sz w:val="26"/>
          <w:szCs w:val="26"/>
          <w:lang w:val="nn-NO" w:eastAsia="nb-NO"/>
        </w:rPr>
        <w:t>s</w:t>
      </w:r>
      <w:r w:rsidR="00620579" w:rsidRPr="001E3B5C">
        <w:rPr>
          <w:rFonts w:ascii="Arial" w:eastAsia="Times New Roman" w:hAnsi="Arial" w:cs="Arial"/>
          <w:sz w:val="26"/>
          <w:szCs w:val="26"/>
          <w:lang w:val="nn-NO" w:eastAsia="nb-NO"/>
        </w:rPr>
        <w:t>t kva</w:t>
      </w:r>
      <w:r w:rsidR="00B474CF" w:rsidRPr="001E3B5C">
        <w:rPr>
          <w:rFonts w:ascii="Arial" w:eastAsia="Times New Roman" w:hAnsi="Arial" w:cs="Arial"/>
          <w:sz w:val="26"/>
          <w:szCs w:val="26"/>
          <w:lang w:val="nn-NO" w:eastAsia="nb-NO"/>
        </w:rPr>
        <w:t>rt år.</w:t>
      </w:r>
      <w:r w:rsidR="00B474CF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</w:t>
      </w:r>
      <w:r w:rsidR="00620579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Kåre Johansson har </w:t>
      </w:r>
      <w:r w:rsidR="00620579" w:rsidRPr="00F67FE2">
        <w:rPr>
          <w:rFonts w:ascii="Arial" w:eastAsia="Times New Roman" w:hAnsi="Arial" w:cs="Arial"/>
          <w:sz w:val="26"/>
          <w:szCs w:val="26"/>
          <w:lang w:val="nn-NO" w:eastAsia="nb-NO"/>
        </w:rPr>
        <w:t>vore ledar fram til no</w:t>
      </w:r>
      <w:r w:rsidR="00B474CF" w:rsidRPr="00F67FE2">
        <w:rPr>
          <w:rFonts w:ascii="Arial" w:eastAsia="Times New Roman" w:hAnsi="Arial" w:cs="Arial"/>
          <w:sz w:val="26"/>
          <w:szCs w:val="26"/>
          <w:lang w:val="nn-NO" w:eastAsia="nb-NO"/>
        </w:rPr>
        <w:t xml:space="preserve">, og </w:t>
      </w:r>
      <w:r w:rsidR="00620579" w:rsidRPr="00F67FE2">
        <w:rPr>
          <w:rFonts w:ascii="Arial" w:eastAsia="Times New Roman" w:hAnsi="Arial" w:cs="Arial"/>
          <w:sz w:val="26"/>
          <w:szCs w:val="26"/>
          <w:lang w:val="nn-NO" w:eastAsia="nb-NO"/>
        </w:rPr>
        <w:t>Brit Nilsen nestleda</w:t>
      </w:r>
      <w:r w:rsidR="00B474CF" w:rsidRPr="00F67FE2">
        <w:rPr>
          <w:rFonts w:ascii="Arial" w:eastAsia="Times New Roman" w:hAnsi="Arial" w:cs="Arial"/>
          <w:sz w:val="26"/>
          <w:szCs w:val="26"/>
          <w:lang w:val="nn-NO" w:eastAsia="nb-NO"/>
        </w:rPr>
        <w:t xml:space="preserve">r. Ingen </w:t>
      </w:r>
      <w:r w:rsidR="00B72614" w:rsidRPr="00F67FE2">
        <w:rPr>
          <w:rFonts w:ascii="Arial" w:eastAsia="Times New Roman" w:hAnsi="Arial" w:cs="Arial"/>
          <w:sz w:val="26"/>
          <w:szCs w:val="26"/>
          <w:lang w:val="nn-NO" w:eastAsia="nb-NO"/>
        </w:rPr>
        <w:t>av dei har fråsagt seg att</w:t>
      </w:r>
      <w:r w:rsidR="00620579" w:rsidRPr="00F67FE2">
        <w:rPr>
          <w:rFonts w:ascii="Arial" w:eastAsia="Times New Roman" w:hAnsi="Arial" w:cs="Arial"/>
          <w:sz w:val="26"/>
          <w:szCs w:val="26"/>
          <w:lang w:val="nn-NO" w:eastAsia="nb-NO"/>
        </w:rPr>
        <w:t>val</w:t>
      </w:r>
      <w:r w:rsidR="00B474CF" w:rsidRPr="00F67FE2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  <w:r w:rsidR="00F7413E" w:rsidRPr="001E3B5C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F07A65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 w:rsidR="008B33CB" w:rsidRPr="001E3B5C">
        <w:rPr>
          <w:rFonts w:ascii="Arial" w:eastAsia="Times New Roman" w:hAnsi="Arial" w:cs="Arial"/>
          <w:b/>
          <w:sz w:val="26"/>
          <w:szCs w:val="26"/>
          <w:lang w:eastAsia="nb-NO"/>
        </w:rPr>
        <w:br/>
      </w:r>
      <w:r w:rsidR="00F07A65">
        <w:rPr>
          <w:rFonts w:ascii="Arial" w:eastAsia="Times New Roman" w:hAnsi="Arial" w:cs="Arial"/>
          <w:sz w:val="26"/>
          <w:szCs w:val="26"/>
          <w:lang w:val="nn-NO" w:eastAsia="nb-NO"/>
        </w:rPr>
        <w:t>Kåre Johansson</w:t>
      </w:r>
      <w:r w:rsidR="00F7413E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og </w:t>
      </w:r>
      <w:r w:rsidR="00F07A65">
        <w:rPr>
          <w:rFonts w:ascii="Arial" w:eastAsia="Times New Roman" w:hAnsi="Arial" w:cs="Arial"/>
          <w:sz w:val="26"/>
          <w:szCs w:val="26"/>
          <w:lang w:val="nn-NO" w:eastAsia="nb-NO"/>
        </w:rPr>
        <w:t>Brit Nilsen</w:t>
      </w:r>
      <w:r w:rsidR="00F7413E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ble valgt til hhv ledar og nestledar i s</w:t>
      </w:r>
      <w:r w:rsidR="00F07A65">
        <w:rPr>
          <w:rFonts w:ascii="Arial" w:eastAsia="Times New Roman" w:hAnsi="Arial" w:cs="Arial"/>
          <w:sz w:val="26"/>
          <w:szCs w:val="26"/>
          <w:lang w:val="nn-NO" w:eastAsia="nb-NO"/>
        </w:rPr>
        <w:t>oknerådet 2019, fram til ny val</w:t>
      </w:r>
      <w:r w:rsidR="00F7413E" w:rsidRPr="001E3B5C">
        <w:rPr>
          <w:rFonts w:ascii="Arial" w:eastAsia="Times New Roman" w:hAnsi="Arial" w:cs="Arial"/>
          <w:sz w:val="26"/>
          <w:szCs w:val="26"/>
          <w:lang w:val="nn-NO" w:eastAsia="nb-NO"/>
        </w:rPr>
        <w:t>periode.</w:t>
      </w:r>
    </w:p>
    <w:p w14:paraId="67852217" w14:textId="77777777" w:rsidR="00254544" w:rsidRPr="001E3B5C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SS  04/2019  </w:t>
      </w:r>
      <w:r w:rsidR="00352397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52397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Gudstjenesteliste våren 2019</w:t>
      </w:r>
    </w:p>
    <w:p w14:paraId="7979B70D" w14:textId="77777777" w:rsidR="00254544" w:rsidRPr="001E3B5C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</w:p>
    <w:p w14:paraId="4D7060BD" w14:textId="77777777" w:rsidR="008B33CB" w:rsidRPr="001E3B5C" w:rsidRDefault="001E3B5C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Forslag til Gudst</w:t>
      </w:r>
      <w:r w:rsidR="008B33CB" w:rsidRPr="001E3B5C">
        <w:rPr>
          <w:rFonts w:ascii="Arial" w:eastAsia="Times New Roman" w:hAnsi="Arial" w:cs="Arial"/>
          <w:sz w:val="26"/>
          <w:szCs w:val="26"/>
          <w:lang w:val="nn-NO" w:eastAsia="nb-NO"/>
        </w:rPr>
        <w:t>enestelist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a våren 2019 er sendt ut</w:t>
      </w:r>
      <w:r w:rsidR="008B33CB" w:rsidRPr="001E3B5C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</w:p>
    <w:p w14:paraId="6B3C059A" w14:textId="77777777" w:rsidR="00F07A65" w:rsidRDefault="00F07A65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</w:p>
    <w:p w14:paraId="78AFE811" w14:textId="77777777" w:rsidR="00254544" w:rsidRPr="001E3B5C" w:rsidRDefault="00EB37EF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Gudst</w:t>
      </w:r>
      <w:r w:rsidR="008B33CB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enesteliste våren 2019 </w:t>
      </w:r>
      <w:r w:rsidR="00F07A65">
        <w:rPr>
          <w:rFonts w:ascii="Arial" w:eastAsia="Times New Roman" w:hAnsi="Arial" w:cs="Arial"/>
          <w:sz w:val="26"/>
          <w:szCs w:val="26"/>
          <w:lang w:val="nn-NO" w:eastAsia="nb-NO"/>
        </w:rPr>
        <w:t>godkjent med ein retting (17.3. endres til 24.3. kl. 16.) og ingen kommentarer på resten</w:t>
      </w:r>
      <w:r w:rsidR="008B33CB" w:rsidRPr="001E3B5C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</w:p>
    <w:p w14:paraId="0F66CF96" w14:textId="77777777" w:rsidR="00254544" w:rsidRPr="001E3B5C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</w:p>
    <w:p w14:paraId="76366742" w14:textId="77777777" w:rsidR="00254544" w:rsidRPr="001E3B5C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SS  05/2019  </w:t>
      </w:r>
      <w:r w:rsidR="00352397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52397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04108">
        <w:rPr>
          <w:rFonts w:ascii="Arial" w:eastAsia="Times New Roman" w:hAnsi="Arial" w:cs="Arial"/>
          <w:b/>
          <w:sz w:val="26"/>
          <w:szCs w:val="26"/>
          <w:lang w:val="nn-NO" w:eastAsia="nb-NO"/>
        </w:rPr>
        <w:t>Medliturga</w:t>
      </w: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r og tekstlesar feb. </w:t>
      </w:r>
      <w:r w:rsidR="00F07A65">
        <w:rPr>
          <w:rFonts w:ascii="Arial" w:eastAsia="Times New Roman" w:hAnsi="Arial" w:cs="Arial"/>
          <w:b/>
          <w:sz w:val="26"/>
          <w:szCs w:val="26"/>
          <w:lang w:val="nn-NO" w:eastAsia="nb-NO"/>
        </w:rPr>
        <w:t>til juni</w:t>
      </w: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2019</w:t>
      </w:r>
    </w:p>
    <w:p w14:paraId="202450E8" w14:textId="77777777" w:rsidR="00254544" w:rsidRPr="001E3B5C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</w:p>
    <w:p w14:paraId="2C40868F" w14:textId="77777777" w:rsidR="00F7413E" w:rsidRPr="001E3B5C" w:rsidRDefault="00F7413E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Forslag til</w:t>
      </w:r>
      <w:r w:rsidR="00F07A6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Medliturger og tekstlesar feb. til juni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2019</w:t>
      </w:r>
      <w:r w:rsid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finnes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</w:p>
    <w:p w14:paraId="4276F138" w14:textId="77777777" w:rsidR="00CC4722" w:rsidRPr="001E3B5C" w:rsidRDefault="00F07A65" w:rsidP="008B33CB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F7413E" w:rsidRPr="001E3B5C">
        <w:rPr>
          <w:rFonts w:ascii="Arial" w:eastAsia="Times New Roman" w:hAnsi="Arial" w:cs="Arial"/>
          <w:sz w:val="26"/>
          <w:szCs w:val="26"/>
          <w:lang w:val="nn-NO" w:eastAsia="nb-NO"/>
        </w:rPr>
        <w:t>Forslag til Medliturg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>a</w:t>
      </w:r>
      <w:r w:rsidR="00F7413E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r og tekstlesar feb. 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til juni </w:t>
      </w:r>
      <w:r w:rsidR="00F7413E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2019 </w:t>
      </w:r>
      <w:r w:rsidR="001E3B5C" w:rsidRPr="001E3B5C">
        <w:rPr>
          <w:rFonts w:ascii="Arial" w:eastAsia="Times New Roman" w:hAnsi="Arial" w:cs="Arial"/>
          <w:sz w:val="26"/>
          <w:szCs w:val="26"/>
          <w:lang w:val="nn-NO" w:eastAsia="nb-NO"/>
        </w:rPr>
        <w:t>godkjennast</w:t>
      </w:r>
      <w:r w:rsidR="00F7413E" w:rsidRPr="001E3B5C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  <w:r w:rsidR="00CC4722" w:rsidRPr="001E3B5C">
        <w:rPr>
          <w:rFonts w:ascii="Arial" w:eastAsia="Times New Roman" w:hAnsi="Arial" w:cs="Arial"/>
          <w:b/>
          <w:sz w:val="26"/>
          <w:szCs w:val="26"/>
          <w:highlight w:val="yellow"/>
          <w:lang w:val="nn-NO" w:eastAsia="nb-NO"/>
        </w:rPr>
        <w:br/>
      </w:r>
    </w:p>
    <w:p w14:paraId="6810BFF1" w14:textId="77777777" w:rsidR="00BD1342" w:rsidRPr="001E3B5C" w:rsidRDefault="00B04DC3" w:rsidP="008B33CB">
      <w:pPr>
        <w:spacing w:line="240" w:lineRule="auto"/>
        <w:rPr>
          <w:rFonts w:ascii="Arial" w:hAnsi="Arial" w:cs="Arial"/>
          <w:sz w:val="26"/>
          <w:szCs w:val="26"/>
          <w:lang w:val="nn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SS</w:t>
      </w:r>
      <w:r w:rsidR="00CC4722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 0</w:t>
      </w:r>
      <w:r w:rsidR="00DB60D2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6</w:t>
      </w:r>
      <w:r w:rsidR="00CC696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/201</w:t>
      </w:r>
      <w:r w:rsidR="0026018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9</w:t>
      </w:r>
      <w:r w:rsidR="00CC696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52397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CC696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Offersøknader 201</w:t>
      </w:r>
      <w:r w:rsidR="0026018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9</w:t>
      </w:r>
      <w:r w:rsidR="008B33CB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BD1342" w:rsidRPr="001E3B5C">
        <w:rPr>
          <w:rFonts w:ascii="Arial" w:hAnsi="Arial" w:cs="Arial"/>
          <w:b/>
          <w:sz w:val="26"/>
          <w:szCs w:val="26"/>
          <w:lang w:val="nn-NO"/>
        </w:rPr>
        <w:t>U</w:t>
      </w:r>
      <w:r w:rsidRPr="001E3B5C">
        <w:rPr>
          <w:rFonts w:ascii="Arial" w:hAnsi="Arial" w:cs="Arial"/>
          <w:b/>
          <w:sz w:val="26"/>
          <w:szCs w:val="26"/>
          <w:lang w:val="nn-NO"/>
        </w:rPr>
        <w:t>TGREIING</w:t>
      </w:r>
      <w:r w:rsidR="00CC4722" w:rsidRPr="001E3B5C">
        <w:rPr>
          <w:rFonts w:ascii="Arial" w:hAnsi="Arial" w:cs="Arial"/>
          <w:sz w:val="26"/>
          <w:szCs w:val="26"/>
          <w:lang w:val="nn-NO"/>
        </w:rPr>
        <w:br/>
      </w:r>
      <w:r w:rsidRPr="001E3B5C">
        <w:rPr>
          <w:rFonts w:ascii="Arial" w:hAnsi="Arial" w:cs="Arial"/>
          <w:sz w:val="26"/>
          <w:szCs w:val="26"/>
          <w:lang w:val="nn-NO"/>
        </w:rPr>
        <w:t>Det kjem kva</w:t>
      </w:r>
      <w:r w:rsidR="00BD1342" w:rsidRPr="001E3B5C">
        <w:rPr>
          <w:rFonts w:ascii="Arial" w:hAnsi="Arial" w:cs="Arial"/>
          <w:sz w:val="26"/>
          <w:szCs w:val="26"/>
          <w:lang w:val="nn-NO"/>
        </w:rPr>
        <w:t>rt år e</w:t>
      </w:r>
      <w:r w:rsidRPr="001E3B5C">
        <w:rPr>
          <w:rFonts w:ascii="Arial" w:hAnsi="Arial" w:cs="Arial"/>
          <w:sz w:val="26"/>
          <w:szCs w:val="26"/>
          <w:lang w:val="nn-NO"/>
        </w:rPr>
        <w:t>it hundreta</w:t>
      </w:r>
      <w:r w:rsidR="00BD1342" w:rsidRPr="001E3B5C">
        <w:rPr>
          <w:rFonts w:ascii="Arial" w:hAnsi="Arial" w:cs="Arial"/>
          <w:sz w:val="26"/>
          <w:szCs w:val="26"/>
          <w:lang w:val="nn-NO"/>
        </w:rPr>
        <w:t xml:space="preserve">ls offersøknader som vi må ta stilling til. Årets søknadsliste </w:t>
      </w:r>
      <w:r w:rsidR="00B07444" w:rsidRPr="001E3B5C">
        <w:rPr>
          <w:rFonts w:ascii="Arial" w:hAnsi="Arial" w:cs="Arial"/>
          <w:sz w:val="26"/>
          <w:szCs w:val="26"/>
          <w:lang w:val="nn-NO"/>
        </w:rPr>
        <w:t>blir lagt fram på møtet</w:t>
      </w:r>
      <w:r w:rsidRPr="001E3B5C">
        <w:rPr>
          <w:rFonts w:ascii="Arial" w:hAnsi="Arial" w:cs="Arial"/>
          <w:sz w:val="26"/>
          <w:szCs w:val="26"/>
          <w:lang w:val="nn-NO"/>
        </w:rPr>
        <w:t xml:space="preserve">. </w:t>
      </w:r>
      <w:r w:rsidRPr="001E3B5C">
        <w:rPr>
          <w:rFonts w:ascii="Arial" w:hAnsi="Arial" w:cs="Arial"/>
          <w:sz w:val="26"/>
          <w:szCs w:val="26"/>
          <w:lang w:val="nn-NO"/>
        </w:rPr>
        <w:br/>
        <w:t>Det har tidligare vore</w:t>
      </w:r>
      <w:r w:rsidR="00BD1342" w:rsidRPr="001E3B5C">
        <w:rPr>
          <w:rFonts w:ascii="Arial" w:hAnsi="Arial" w:cs="Arial"/>
          <w:sz w:val="26"/>
          <w:szCs w:val="26"/>
          <w:lang w:val="nn-NO"/>
        </w:rPr>
        <w:t xml:space="preserve"> gjort vedtak om tildeling </w:t>
      </w:r>
      <w:r w:rsidRPr="001E3B5C">
        <w:rPr>
          <w:rFonts w:ascii="Arial" w:hAnsi="Arial" w:cs="Arial"/>
          <w:sz w:val="26"/>
          <w:szCs w:val="26"/>
          <w:lang w:val="nn-NO"/>
        </w:rPr>
        <w:t>til faste formål på enkelte daga</w:t>
      </w:r>
      <w:r w:rsidR="00BD1342" w:rsidRPr="001E3B5C">
        <w:rPr>
          <w:rFonts w:ascii="Arial" w:hAnsi="Arial" w:cs="Arial"/>
          <w:sz w:val="26"/>
          <w:szCs w:val="26"/>
          <w:lang w:val="nn-NO"/>
        </w:rPr>
        <w:t xml:space="preserve">r i løpet av året. Tildelinga ser slik ut: </w:t>
      </w:r>
    </w:p>
    <w:p w14:paraId="65A06F25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b/>
          <w:sz w:val="26"/>
          <w:szCs w:val="26"/>
          <w:lang w:val="nn-NO" w:eastAsia="nb-NO"/>
        </w:rPr>
      </w:pPr>
      <w:r w:rsidRPr="001E3B5C">
        <w:rPr>
          <w:rFonts w:ascii="Arial" w:eastAsia="Arial" w:hAnsi="Arial" w:cs="Times New Roman"/>
          <w:b/>
          <w:sz w:val="26"/>
          <w:szCs w:val="26"/>
          <w:lang w:val="nn-NO" w:eastAsia="nb-NO"/>
        </w:rPr>
        <w:t>A: FASTE DAGAR</w:t>
      </w:r>
    </w:p>
    <w:p w14:paraId="56D4BC2D" w14:textId="77777777" w:rsidR="00B04DC3" w:rsidRPr="001E3B5C" w:rsidRDefault="00352397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val="nn-NO" w:eastAsia="nb-NO"/>
        </w:rPr>
      </w:pPr>
      <w:r>
        <w:rPr>
          <w:rFonts w:ascii="Arial" w:eastAsia="Arial" w:hAnsi="Arial" w:cs="Times New Roman"/>
          <w:sz w:val="26"/>
          <w:szCs w:val="26"/>
          <w:lang w:val="nn-NO" w:eastAsia="nb-NO"/>
        </w:rPr>
        <w:t>Bibeldagen, januar/februar</w:t>
      </w:r>
      <w:r>
        <w:rPr>
          <w:rFonts w:ascii="Arial" w:eastAsia="Arial" w:hAnsi="Arial" w:cs="Times New Roman"/>
          <w:sz w:val="26"/>
          <w:szCs w:val="26"/>
          <w:lang w:val="nn-NO" w:eastAsia="nb-NO"/>
        </w:rPr>
        <w:tab/>
      </w:r>
      <w:r>
        <w:rPr>
          <w:rFonts w:ascii="Arial" w:eastAsia="Arial" w:hAnsi="Arial" w:cs="Times New Roman"/>
          <w:sz w:val="26"/>
          <w:szCs w:val="26"/>
          <w:lang w:val="nn-NO" w:eastAsia="nb-NO"/>
        </w:rPr>
        <w:tab/>
      </w:r>
      <w:r w:rsidR="00B04DC3" w:rsidRPr="001E3B5C">
        <w:rPr>
          <w:rFonts w:ascii="Arial" w:eastAsia="Arial" w:hAnsi="Arial" w:cs="Times New Roman"/>
          <w:sz w:val="26"/>
          <w:szCs w:val="26"/>
          <w:lang w:val="nn-NO" w:eastAsia="nb-NO"/>
        </w:rPr>
        <w:t>Bibelmisjonen</w:t>
      </w:r>
    </w:p>
    <w:p w14:paraId="3A43ED1B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val="nn-NO" w:eastAsia="nb-NO"/>
        </w:rPr>
      </w:pPr>
      <w:r w:rsidRPr="001E3B5C">
        <w:rPr>
          <w:rFonts w:ascii="Arial" w:eastAsia="Arial" w:hAnsi="Arial" w:cs="Times New Roman"/>
          <w:sz w:val="26"/>
          <w:szCs w:val="26"/>
          <w:lang w:val="nn-NO" w:eastAsia="nb-NO"/>
        </w:rPr>
        <w:t>Årsmøte i kyrkjelyden</w:t>
      </w:r>
      <w:r w:rsidRPr="001E3B5C">
        <w:rPr>
          <w:rFonts w:ascii="Arial" w:eastAsia="Arial" w:hAnsi="Arial" w:cs="Times New Roman"/>
          <w:sz w:val="26"/>
          <w:szCs w:val="26"/>
          <w:lang w:val="nn-NO"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val="nn-NO"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val="nn-NO" w:eastAsia="nb-NO"/>
        </w:rPr>
        <w:tab/>
        <w:t>Kyrkjelydsarbeidet</w:t>
      </w:r>
    </w:p>
    <w:p w14:paraId="5AEBE7B8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eastAsia="nb-NO"/>
        </w:rPr>
      </w:pPr>
      <w:r w:rsidRPr="001E3B5C">
        <w:rPr>
          <w:rFonts w:ascii="Arial" w:eastAsia="Arial" w:hAnsi="Arial" w:cs="Times New Roman"/>
          <w:sz w:val="26"/>
          <w:szCs w:val="26"/>
          <w:lang w:eastAsia="nb-NO"/>
        </w:rPr>
        <w:t>Skjærtorsdag eller langfredag</w:t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  <w:t>Kirkens Nødhjelp</w:t>
      </w:r>
    </w:p>
    <w:p w14:paraId="27255F8D" w14:textId="77777777" w:rsidR="00B04DC3" w:rsidRPr="001E3B5C" w:rsidRDefault="00352397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eastAsia="nb-NO"/>
        </w:rPr>
      </w:pPr>
      <w:r>
        <w:rPr>
          <w:rFonts w:ascii="Arial" w:eastAsia="Arial" w:hAnsi="Arial" w:cs="Times New Roman"/>
          <w:sz w:val="26"/>
          <w:szCs w:val="26"/>
          <w:lang w:eastAsia="nb-NO"/>
        </w:rPr>
        <w:t>2. påskedag</w:t>
      </w:r>
      <w:r>
        <w:rPr>
          <w:rFonts w:ascii="Arial" w:eastAsia="Arial" w:hAnsi="Arial" w:cs="Times New Roman"/>
          <w:sz w:val="26"/>
          <w:szCs w:val="26"/>
          <w:lang w:eastAsia="nb-NO"/>
        </w:rPr>
        <w:tab/>
      </w:r>
      <w:r>
        <w:rPr>
          <w:rFonts w:ascii="Arial" w:eastAsia="Arial" w:hAnsi="Arial" w:cs="Times New Roman"/>
          <w:sz w:val="26"/>
          <w:szCs w:val="26"/>
          <w:lang w:eastAsia="nb-NO"/>
        </w:rPr>
        <w:tab/>
      </w:r>
      <w:r>
        <w:rPr>
          <w:rFonts w:ascii="Arial" w:eastAsia="Arial" w:hAnsi="Arial" w:cs="Times New Roman"/>
          <w:sz w:val="26"/>
          <w:szCs w:val="26"/>
          <w:lang w:eastAsia="nb-NO"/>
        </w:rPr>
        <w:tab/>
      </w:r>
      <w:r>
        <w:rPr>
          <w:rFonts w:ascii="Arial" w:eastAsia="Arial" w:hAnsi="Arial" w:cs="Times New Roman"/>
          <w:sz w:val="26"/>
          <w:szCs w:val="26"/>
          <w:lang w:eastAsia="nb-NO"/>
        </w:rPr>
        <w:tab/>
      </w:r>
      <w:r w:rsidR="00B04DC3" w:rsidRPr="001E3B5C">
        <w:rPr>
          <w:rFonts w:ascii="Arial" w:eastAsia="Arial" w:hAnsi="Arial" w:cs="Times New Roman"/>
          <w:sz w:val="26"/>
          <w:szCs w:val="26"/>
          <w:lang w:eastAsia="nb-NO"/>
        </w:rPr>
        <w:t>Det teologiske Menighetsfakultetet</w:t>
      </w:r>
    </w:p>
    <w:p w14:paraId="5FCF78AA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eastAsia="nb-NO"/>
        </w:rPr>
      </w:pPr>
      <w:r w:rsidRPr="001E3B5C">
        <w:rPr>
          <w:rFonts w:ascii="Arial" w:eastAsia="Arial" w:hAnsi="Arial" w:cs="Times New Roman"/>
          <w:sz w:val="26"/>
          <w:szCs w:val="26"/>
          <w:lang w:eastAsia="nb-NO"/>
        </w:rPr>
        <w:t>17. mai</w:t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  <w:t>Kyrkjelydsarbeidet</w:t>
      </w:r>
    </w:p>
    <w:p w14:paraId="355506CC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eastAsia="nb-NO"/>
        </w:rPr>
      </w:pPr>
      <w:r w:rsidRPr="001E3B5C">
        <w:rPr>
          <w:rFonts w:ascii="Arial" w:eastAsia="Arial" w:hAnsi="Arial" w:cs="Times New Roman"/>
          <w:sz w:val="26"/>
          <w:szCs w:val="26"/>
          <w:lang w:eastAsia="nb-NO"/>
        </w:rPr>
        <w:t>Konfirmasjonsdagen</w:t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  <w:t>Kyrkjelydsarbeidet</w:t>
      </w:r>
    </w:p>
    <w:p w14:paraId="19F28F50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eastAsia="nb-NO"/>
        </w:rPr>
      </w:pPr>
      <w:r w:rsidRPr="001E3B5C">
        <w:rPr>
          <w:rFonts w:ascii="Arial" w:eastAsia="Arial" w:hAnsi="Arial" w:cs="Times New Roman"/>
          <w:sz w:val="26"/>
          <w:szCs w:val="26"/>
          <w:lang w:eastAsia="nb-NO"/>
        </w:rPr>
        <w:t>Konfirmantpresentasjon</w:t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  <w:t>Ko</w:t>
      </w:r>
      <w:r w:rsidR="00352397">
        <w:rPr>
          <w:rFonts w:ascii="Arial" w:eastAsia="Arial" w:hAnsi="Arial" w:cs="Times New Roman"/>
          <w:sz w:val="26"/>
          <w:szCs w:val="26"/>
          <w:lang w:eastAsia="nb-NO"/>
        </w:rPr>
        <w:t>n</w:t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>firmantarbeidet</w:t>
      </w:r>
    </w:p>
    <w:p w14:paraId="0970A351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eastAsia="nb-NO"/>
        </w:rPr>
      </w:pPr>
      <w:r w:rsidRPr="001E3B5C">
        <w:rPr>
          <w:rFonts w:ascii="Arial" w:eastAsia="Arial" w:hAnsi="Arial" w:cs="Times New Roman"/>
          <w:sz w:val="26"/>
          <w:szCs w:val="26"/>
          <w:lang w:eastAsia="nb-NO"/>
        </w:rPr>
        <w:t>Helgemessesøndag</w:t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  <w:t>Diakoniarbeidet</w:t>
      </w:r>
    </w:p>
    <w:p w14:paraId="41361731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eastAsia="nb-NO"/>
        </w:rPr>
      </w:pPr>
      <w:r w:rsidRPr="001E3B5C">
        <w:rPr>
          <w:rFonts w:ascii="Arial" w:eastAsia="Arial" w:hAnsi="Arial" w:cs="Times New Roman"/>
          <w:sz w:val="26"/>
          <w:szCs w:val="26"/>
          <w:lang w:eastAsia="nb-NO"/>
        </w:rPr>
        <w:t>4.s. i advent</w:t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  <w:t>Kirkens Nødhjelp</w:t>
      </w:r>
    </w:p>
    <w:p w14:paraId="5324988D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eastAsia="nb-NO"/>
        </w:rPr>
      </w:pPr>
      <w:r w:rsidRPr="001E3B5C">
        <w:rPr>
          <w:rFonts w:ascii="Arial" w:eastAsia="Arial" w:hAnsi="Arial" w:cs="Times New Roman"/>
          <w:sz w:val="26"/>
          <w:szCs w:val="26"/>
          <w:lang w:eastAsia="nb-NO"/>
        </w:rPr>
        <w:t>1. juledag</w:t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</w:r>
      <w:r w:rsidRPr="001E3B5C">
        <w:rPr>
          <w:rFonts w:ascii="Arial" w:eastAsia="Arial" w:hAnsi="Arial" w:cs="Times New Roman"/>
          <w:sz w:val="26"/>
          <w:szCs w:val="26"/>
          <w:lang w:eastAsia="nb-NO"/>
        </w:rPr>
        <w:tab/>
        <w:t>Det Norske Misjonsselskap</w:t>
      </w:r>
    </w:p>
    <w:p w14:paraId="3DFD4CB0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eastAsia="nb-NO"/>
        </w:rPr>
      </w:pPr>
    </w:p>
    <w:p w14:paraId="3973D241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b/>
          <w:sz w:val="26"/>
          <w:szCs w:val="26"/>
          <w:lang w:eastAsia="nb-NO"/>
        </w:rPr>
      </w:pPr>
      <w:r w:rsidRPr="001E3B5C">
        <w:rPr>
          <w:rFonts w:ascii="Arial" w:eastAsia="Arial" w:hAnsi="Arial" w:cs="Times New Roman"/>
          <w:b/>
          <w:sz w:val="26"/>
          <w:szCs w:val="26"/>
          <w:lang w:eastAsia="nb-NO"/>
        </w:rPr>
        <w:t>B: OFFER TIL EIGNE FØREMÅL:</w:t>
      </w:r>
    </w:p>
    <w:p w14:paraId="2B55EB0B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eastAsia="nb-NO"/>
        </w:rPr>
      </w:pPr>
      <w:r w:rsidRPr="001E3B5C">
        <w:rPr>
          <w:rFonts w:ascii="Arial" w:eastAsia="Arial" w:hAnsi="Arial" w:cs="Times New Roman"/>
          <w:sz w:val="26"/>
          <w:szCs w:val="26"/>
          <w:lang w:eastAsia="nb-NO"/>
        </w:rPr>
        <w:t xml:space="preserve">Diakoniarbeidet, 2 dagar i tillegg til den som er oppsett, den eine dagen øremerka KIA, Kristent interkulturelt arbeid. </w:t>
      </w:r>
    </w:p>
    <w:p w14:paraId="1A26E043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eastAsia="nb-NO"/>
        </w:rPr>
      </w:pPr>
    </w:p>
    <w:p w14:paraId="607626F5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val="nn-NO" w:eastAsia="nb-NO"/>
        </w:rPr>
      </w:pPr>
      <w:r w:rsidRPr="001E3B5C">
        <w:rPr>
          <w:rFonts w:ascii="Arial" w:eastAsia="Arial" w:hAnsi="Arial" w:cs="Times New Roman"/>
          <w:b/>
          <w:sz w:val="26"/>
          <w:szCs w:val="26"/>
          <w:lang w:val="nn-NO" w:eastAsia="nb-NO"/>
        </w:rPr>
        <w:t>C: VED KYRKJEKONSERTAR, SONGKVELDAR, O.L. ARRANGEMENT</w:t>
      </w:r>
    </w:p>
    <w:p w14:paraId="2FC15CD2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val="nn-NO" w:eastAsia="nb-NO"/>
        </w:rPr>
      </w:pPr>
      <w:r w:rsidRPr="001E3B5C">
        <w:rPr>
          <w:rFonts w:ascii="Arial" w:eastAsia="Arial" w:hAnsi="Arial" w:cs="Times New Roman"/>
          <w:sz w:val="26"/>
          <w:szCs w:val="26"/>
          <w:lang w:val="nn-NO" w:eastAsia="nb-NO"/>
        </w:rPr>
        <w:lastRenderedPageBreak/>
        <w:t>-som kyrkjelyden skipar til, kan det takast opp offer til det kyrkjemusikalske arbeidet.</w:t>
      </w:r>
    </w:p>
    <w:p w14:paraId="2812B9A2" w14:textId="77777777" w:rsidR="00B43DD7" w:rsidRPr="001E3B5C" w:rsidRDefault="00B43DD7" w:rsidP="008B33CB">
      <w:pPr>
        <w:spacing w:after="0" w:line="240" w:lineRule="auto"/>
        <w:rPr>
          <w:rFonts w:ascii="Arial" w:eastAsia="Arial" w:hAnsi="Arial" w:cs="Times New Roman"/>
          <w:b/>
          <w:sz w:val="26"/>
          <w:szCs w:val="26"/>
          <w:lang w:val="nn-NO" w:eastAsia="nb-NO"/>
        </w:rPr>
      </w:pPr>
    </w:p>
    <w:p w14:paraId="7168516B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b/>
          <w:sz w:val="26"/>
          <w:szCs w:val="26"/>
          <w:lang w:val="nn-NO" w:eastAsia="nb-NO"/>
        </w:rPr>
      </w:pPr>
      <w:r w:rsidRPr="001E3B5C">
        <w:rPr>
          <w:rFonts w:ascii="Arial" w:eastAsia="Arial" w:hAnsi="Arial" w:cs="Times New Roman"/>
          <w:b/>
          <w:sz w:val="26"/>
          <w:szCs w:val="26"/>
          <w:lang w:val="nn-NO" w:eastAsia="nb-NO"/>
        </w:rPr>
        <w:t>D: NÅR KRISTELEGE ORGANISASJONAR O.A. TEK DEL I GUDSTENESTA</w:t>
      </w:r>
    </w:p>
    <w:p w14:paraId="4A086058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val="nn-NO" w:eastAsia="nb-NO"/>
        </w:rPr>
      </w:pPr>
      <w:r w:rsidRPr="001E3B5C">
        <w:rPr>
          <w:rFonts w:ascii="Arial" w:eastAsia="Arial" w:hAnsi="Arial" w:cs="Times New Roman"/>
          <w:sz w:val="26"/>
          <w:szCs w:val="26"/>
          <w:lang w:val="nn-NO" w:eastAsia="nb-NO"/>
        </w:rPr>
        <w:t>kan presten tildele offer om det finst ledige dagar.</w:t>
      </w:r>
    </w:p>
    <w:p w14:paraId="3E64EE27" w14:textId="77777777" w:rsidR="00B04DC3" w:rsidRPr="001E3B5C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val="nn-NO" w:eastAsia="nb-NO"/>
        </w:rPr>
      </w:pPr>
    </w:p>
    <w:p w14:paraId="4111345F" w14:textId="77777777" w:rsidR="00B04DC3" w:rsidRDefault="00B04DC3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val="nn-NO" w:eastAsia="nb-NO"/>
        </w:rPr>
      </w:pPr>
      <w:r w:rsidRPr="001E3B5C">
        <w:rPr>
          <w:rFonts w:ascii="Arial" w:eastAsia="Arial" w:hAnsi="Arial" w:cs="Times New Roman"/>
          <w:sz w:val="26"/>
          <w:szCs w:val="26"/>
          <w:lang w:val="nn-NO" w:eastAsia="nb-NO"/>
        </w:rPr>
        <w:t>Liste over offersøknader blir lagt fram på møtet</w:t>
      </w:r>
      <w:r w:rsidR="00BD39AB" w:rsidRPr="001E3B5C">
        <w:rPr>
          <w:rFonts w:ascii="Arial" w:eastAsia="Arial" w:hAnsi="Arial" w:cs="Times New Roman"/>
          <w:sz w:val="26"/>
          <w:szCs w:val="26"/>
          <w:lang w:val="nn-NO" w:eastAsia="nb-NO"/>
        </w:rPr>
        <w:t>. Vi må i tillegg til desse faste dagane sette opp ei liste over formål som kan brukast på dei resterande dagane.</w:t>
      </w:r>
    </w:p>
    <w:p w14:paraId="4C12F10F" w14:textId="77777777" w:rsidR="00352397" w:rsidRPr="00352397" w:rsidRDefault="00352397" w:rsidP="008B33CB">
      <w:pPr>
        <w:spacing w:after="0" w:line="240" w:lineRule="auto"/>
        <w:rPr>
          <w:rFonts w:ascii="Arial" w:eastAsia="Arial" w:hAnsi="Arial" w:cs="Times New Roman"/>
          <w:b/>
          <w:sz w:val="26"/>
          <w:szCs w:val="26"/>
          <w:lang w:val="nn-NO" w:eastAsia="nb-NO"/>
        </w:rPr>
      </w:pPr>
    </w:p>
    <w:p w14:paraId="0DB6B068" w14:textId="77777777" w:rsidR="00352397" w:rsidRPr="00352397" w:rsidRDefault="00352397" w:rsidP="008B33CB">
      <w:pPr>
        <w:spacing w:after="0" w:line="240" w:lineRule="auto"/>
        <w:rPr>
          <w:rFonts w:ascii="Arial" w:eastAsia="Arial" w:hAnsi="Arial" w:cs="Times New Roman"/>
          <w:b/>
          <w:sz w:val="26"/>
          <w:szCs w:val="26"/>
          <w:lang w:val="nn-NO" w:eastAsia="nb-NO"/>
        </w:rPr>
      </w:pPr>
      <w:r w:rsidRPr="00352397">
        <w:rPr>
          <w:rFonts w:ascii="Arial" w:eastAsia="Arial" w:hAnsi="Arial" w:cs="Times New Roman"/>
          <w:b/>
          <w:sz w:val="26"/>
          <w:szCs w:val="26"/>
          <w:lang w:val="nn-NO" w:eastAsia="nb-NO"/>
        </w:rPr>
        <w:t>E.I TILLEGG VIL VI GJE TIL DESSE FORMÅLA (PRIORITERTE GRUPPER):</w:t>
      </w:r>
    </w:p>
    <w:p w14:paraId="349A4519" w14:textId="77777777" w:rsidR="00352397" w:rsidRDefault="00352397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val="nn-NO" w:eastAsia="nb-NO"/>
        </w:rPr>
      </w:pPr>
      <w:r>
        <w:rPr>
          <w:rFonts w:ascii="Arial" w:eastAsia="Arial" w:hAnsi="Arial" w:cs="Times New Roman"/>
          <w:sz w:val="26"/>
          <w:szCs w:val="26"/>
          <w:lang w:val="nn-NO" w:eastAsia="nb-NO"/>
        </w:rPr>
        <w:t>1. Studentmiddag i Kristiansund, Søvassli ungdomssenter, Søndagsskole Nordmøre, Kirkelige Ressurssenter mot vold og seksuelle overgrep</w:t>
      </w:r>
    </w:p>
    <w:p w14:paraId="1D599638" w14:textId="77777777" w:rsidR="00352397" w:rsidRDefault="00352397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val="nn-NO" w:eastAsia="nb-NO"/>
        </w:rPr>
      </w:pPr>
      <w:r>
        <w:rPr>
          <w:rFonts w:ascii="Arial" w:eastAsia="Arial" w:hAnsi="Arial" w:cs="Times New Roman"/>
          <w:sz w:val="26"/>
          <w:szCs w:val="26"/>
          <w:lang w:val="nn-NO" w:eastAsia="nb-NO"/>
        </w:rPr>
        <w:t>2. KRIK – Kristen Idretteskontakt, Blå Kors, Kirkens Bymisjon, Sjømannskirken, IKO – Kirkelig pedagodisk senter</w:t>
      </w:r>
    </w:p>
    <w:p w14:paraId="10E4966C" w14:textId="77777777" w:rsidR="00352397" w:rsidRPr="001E3B5C" w:rsidRDefault="00352397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val="nn-NO" w:eastAsia="nb-NO"/>
        </w:rPr>
      </w:pPr>
      <w:r>
        <w:rPr>
          <w:rFonts w:ascii="Arial" w:eastAsia="Arial" w:hAnsi="Arial" w:cs="Times New Roman"/>
          <w:sz w:val="26"/>
          <w:szCs w:val="26"/>
          <w:lang w:val="nn-NO" w:eastAsia="nb-NO"/>
        </w:rPr>
        <w:t>3. Norges Kristelige Student- og Skoleungdomslag</w:t>
      </w:r>
    </w:p>
    <w:p w14:paraId="2C6B69EE" w14:textId="77777777" w:rsidR="008B33CB" w:rsidRPr="001E3B5C" w:rsidRDefault="008B33CB" w:rsidP="008B33CB">
      <w:pPr>
        <w:spacing w:after="0" w:line="240" w:lineRule="auto"/>
        <w:rPr>
          <w:rFonts w:ascii="Arial" w:eastAsia="Arial" w:hAnsi="Arial" w:cs="Times New Roman"/>
          <w:sz w:val="26"/>
          <w:szCs w:val="26"/>
          <w:lang w:val="nn-NO" w:eastAsia="nb-NO"/>
        </w:rPr>
      </w:pPr>
    </w:p>
    <w:p w14:paraId="2FCB87E2" w14:textId="77777777" w:rsidR="00F07A65" w:rsidRDefault="00F07A65" w:rsidP="008B33CB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</w:p>
    <w:p w14:paraId="2E28BA53" w14:textId="77777777" w:rsidR="00AD41AB" w:rsidRDefault="001E3B5C" w:rsidP="008B33CB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Forslag til </w:t>
      </w:r>
      <w:r w:rsidR="00F07A65">
        <w:rPr>
          <w:rFonts w:ascii="Arial" w:eastAsia="Times New Roman" w:hAnsi="Arial" w:cs="Arial"/>
          <w:sz w:val="26"/>
          <w:szCs w:val="26"/>
          <w:lang w:val="nn-NO" w:eastAsia="nb-NO"/>
        </w:rPr>
        <w:t>offerlista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godkjennast</w:t>
      </w:r>
      <w:r w:rsidR="00F07A65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utan endringar. </w:t>
      </w:r>
    </w:p>
    <w:p w14:paraId="6B80D818" w14:textId="77777777" w:rsidR="00283530" w:rsidRDefault="00283530" w:rsidP="008B33CB">
      <w:pPr>
        <w:spacing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</w:p>
    <w:p w14:paraId="48EEF7AC" w14:textId="55D01A30" w:rsidR="00A30148" w:rsidRPr="001E3B5C" w:rsidRDefault="00B04DC3" w:rsidP="008B33CB">
      <w:pPr>
        <w:spacing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SS</w:t>
      </w:r>
      <w:r w:rsidR="00CC4722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 </w:t>
      </w:r>
      <w:r w:rsidR="003A3F7E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07</w:t>
      </w:r>
      <w:r w:rsidR="00CC696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/201</w:t>
      </w:r>
      <w:r w:rsidR="0026018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9</w:t>
      </w:r>
      <w:r w:rsidR="00DB22E2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52397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DB22E2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Planlegging av årsmøte</w:t>
      </w:r>
      <w:r w:rsidR="00F7413E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A30148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U</w:t>
      </w:r>
      <w:r w:rsidR="00BD39AB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TGREIING</w:t>
      </w:r>
      <w:r w:rsidR="00324673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A30148" w:rsidRPr="001E3B5C">
        <w:rPr>
          <w:rFonts w:ascii="Arial" w:hAnsi="Arial" w:cs="Arial"/>
          <w:sz w:val="26"/>
          <w:szCs w:val="26"/>
          <w:lang w:val="nn-NO"/>
        </w:rPr>
        <w:t>Minst e</w:t>
      </w:r>
      <w:r w:rsidR="000E7ADA" w:rsidRPr="001E3B5C">
        <w:rPr>
          <w:rFonts w:ascii="Arial" w:hAnsi="Arial" w:cs="Arial"/>
          <w:sz w:val="26"/>
          <w:szCs w:val="26"/>
          <w:lang w:val="nn-NO"/>
        </w:rPr>
        <w:t>i</w:t>
      </w:r>
      <w:r w:rsidR="00BD39AB" w:rsidRPr="001E3B5C">
        <w:rPr>
          <w:rFonts w:ascii="Arial" w:hAnsi="Arial" w:cs="Arial"/>
          <w:sz w:val="26"/>
          <w:szCs w:val="26"/>
          <w:lang w:val="nn-NO"/>
        </w:rPr>
        <w:t>n gong i året skal det halda</w:t>
      </w:r>
      <w:r w:rsidR="00A30148" w:rsidRPr="001E3B5C">
        <w:rPr>
          <w:rFonts w:ascii="Arial" w:hAnsi="Arial" w:cs="Arial"/>
          <w:sz w:val="26"/>
          <w:szCs w:val="26"/>
          <w:lang w:val="nn-NO"/>
        </w:rPr>
        <w:t>s</w:t>
      </w:r>
      <w:r w:rsidR="00BD39AB" w:rsidRPr="001E3B5C">
        <w:rPr>
          <w:rFonts w:ascii="Arial" w:hAnsi="Arial" w:cs="Arial"/>
          <w:sz w:val="26"/>
          <w:szCs w:val="26"/>
          <w:lang w:val="nn-NO"/>
        </w:rPr>
        <w:t>t kyrkjelyd</w:t>
      </w:r>
      <w:r w:rsidR="00A30148" w:rsidRPr="001E3B5C">
        <w:rPr>
          <w:rFonts w:ascii="Arial" w:hAnsi="Arial" w:cs="Arial"/>
          <w:sz w:val="26"/>
          <w:szCs w:val="26"/>
          <w:lang w:val="nn-NO"/>
        </w:rPr>
        <w:t>smøte. Årsmøtet i år blir</w:t>
      </w:r>
      <w:r w:rsidR="00BD39AB" w:rsidRPr="001E3B5C">
        <w:rPr>
          <w:rFonts w:ascii="Arial" w:hAnsi="Arial" w:cs="Arial"/>
          <w:sz w:val="26"/>
          <w:szCs w:val="26"/>
          <w:lang w:val="nn-NO"/>
        </w:rPr>
        <w:t xml:space="preserve"> like etter familiegudst</w:t>
      </w:r>
      <w:r w:rsidR="00C807C5" w:rsidRPr="001E3B5C">
        <w:rPr>
          <w:rFonts w:ascii="Arial" w:hAnsi="Arial" w:cs="Arial"/>
          <w:sz w:val="26"/>
          <w:szCs w:val="26"/>
          <w:lang w:val="nn-NO"/>
        </w:rPr>
        <w:t>ene</w:t>
      </w:r>
      <w:r w:rsidR="00A30148" w:rsidRPr="001E3B5C">
        <w:rPr>
          <w:rFonts w:ascii="Arial" w:hAnsi="Arial" w:cs="Arial"/>
          <w:sz w:val="26"/>
          <w:szCs w:val="26"/>
          <w:lang w:val="nn-NO"/>
        </w:rPr>
        <w:t>s</w:t>
      </w:r>
      <w:r w:rsidR="00C807C5" w:rsidRPr="001E3B5C">
        <w:rPr>
          <w:rFonts w:ascii="Arial" w:hAnsi="Arial" w:cs="Arial"/>
          <w:sz w:val="26"/>
          <w:szCs w:val="26"/>
          <w:lang w:val="nn-NO"/>
        </w:rPr>
        <w:t>t</w:t>
      </w:r>
      <w:r w:rsidR="00CC6966" w:rsidRPr="001E3B5C">
        <w:rPr>
          <w:rFonts w:ascii="Arial" w:hAnsi="Arial" w:cs="Arial"/>
          <w:sz w:val="26"/>
          <w:szCs w:val="26"/>
          <w:lang w:val="nn-NO"/>
        </w:rPr>
        <w:t xml:space="preserve">a </w:t>
      </w:r>
      <w:r w:rsidR="000E7ADA" w:rsidRPr="001E3B5C">
        <w:rPr>
          <w:rFonts w:ascii="Arial" w:hAnsi="Arial" w:cs="Arial"/>
          <w:sz w:val="26"/>
          <w:szCs w:val="26"/>
          <w:lang w:val="nn-NO"/>
        </w:rPr>
        <w:t>24</w:t>
      </w:r>
      <w:r w:rsidR="00A30148" w:rsidRPr="001E3B5C">
        <w:rPr>
          <w:rFonts w:ascii="Arial" w:hAnsi="Arial" w:cs="Arial"/>
          <w:sz w:val="26"/>
          <w:szCs w:val="26"/>
          <w:lang w:val="nn-NO"/>
        </w:rPr>
        <w:t>.</w:t>
      </w:r>
      <w:r w:rsidR="00BD39AB" w:rsidRPr="001E3B5C">
        <w:rPr>
          <w:rFonts w:ascii="Arial" w:hAnsi="Arial" w:cs="Arial"/>
          <w:sz w:val="26"/>
          <w:szCs w:val="26"/>
          <w:lang w:val="nn-NO"/>
        </w:rPr>
        <w:t xml:space="preserve"> mars</w:t>
      </w:r>
      <w:r w:rsidR="00283530">
        <w:rPr>
          <w:rFonts w:ascii="Arial" w:hAnsi="Arial" w:cs="Arial"/>
          <w:sz w:val="26"/>
          <w:szCs w:val="26"/>
          <w:lang w:val="nn-NO"/>
        </w:rPr>
        <w:t xml:space="preserve"> (gudst</w:t>
      </w:r>
      <w:r w:rsidR="000E7ADA" w:rsidRPr="001E3B5C">
        <w:rPr>
          <w:rFonts w:ascii="Arial" w:hAnsi="Arial" w:cs="Arial"/>
          <w:sz w:val="26"/>
          <w:szCs w:val="26"/>
          <w:lang w:val="nn-NO"/>
        </w:rPr>
        <w:t>eneste kl. 16.00)</w:t>
      </w:r>
      <w:r w:rsidR="00BD39AB" w:rsidRPr="001E3B5C">
        <w:rPr>
          <w:rFonts w:ascii="Arial" w:hAnsi="Arial" w:cs="Arial"/>
          <w:sz w:val="26"/>
          <w:szCs w:val="26"/>
          <w:lang w:val="nn-NO"/>
        </w:rPr>
        <w:t>. På årsmøtet skal det legga</w:t>
      </w:r>
      <w:r w:rsidR="00A30148" w:rsidRPr="001E3B5C">
        <w:rPr>
          <w:rFonts w:ascii="Arial" w:hAnsi="Arial" w:cs="Arial"/>
          <w:sz w:val="26"/>
          <w:szCs w:val="26"/>
          <w:lang w:val="nn-NO"/>
        </w:rPr>
        <w:t>s</w:t>
      </w:r>
      <w:r w:rsidR="00BD39AB" w:rsidRPr="001E3B5C">
        <w:rPr>
          <w:rFonts w:ascii="Arial" w:hAnsi="Arial" w:cs="Arial"/>
          <w:sz w:val="26"/>
          <w:szCs w:val="26"/>
          <w:lang w:val="nn-NO"/>
        </w:rPr>
        <w:t>t fram</w:t>
      </w:r>
      <w:r w:rsidR="00A30148" w:rsidRPr="001E3B5C">
        <w:rPr>
          <w:rFonts w:ascii="Arial" w:hAnsi="Arial" w:cs="Arial"/>
          <w:sz w:val="26"/>
          <w:szCs w:val="26"/>
          <w:lang w:val="nn-NO"/>
        </w:rPr>
        <w:t xml:space="preserve"> årsmelding for </w:t>
      </w:r>
      <w:r w:rsidR="006F0E11" w:rsidRPr="001E3B5C">
        <w:rPr>
          <w:rFonts w:ascii="Arial" w:hAnsi="Arial" w:cs="Arial"/>
          <w:sz w:val="26"/>
          <w:szCs w:val="26"/>
          <w:lang w:val="nn-NO"/>
        </w:rPr>
        <w:t>Stemshaug sokneråd. Årsmeldinga</w:t>
      </w:r>
      <w:r w:rsidR="00A30148" w:rsidRPr="001E3B5C">
        <w:rPr>
          <w:rFonts w:ascii="Arial" w:hAnsi="Arial" w:cs="Arial"/>
          <w:sz w:val="26"/>
          <w:szCs w:val="26"/>
          <w:lang w:val="nn-NO"/>
        </w:rPr>
        <w:t xml:space="preserve"> er e</w:t>
      </w:r>
      <w:r w:rsidR="006F0E11" w:rsidRPr="001E3B5C">
        <w:rPr>
          <w:rFonts w:ascii="Arial" w:hAnsi="Arial" w:cs="Arial"/>
          <w:sz w:val="26"/>
          <w:szCs w:val="26"/>
          <w:lang w:val="nn-NO"/>
        </w:rPr>
        <w:t>i</w:t>
      </w:r>
      <w:r w:rsidR="00A30148" w:rsidRPr="001E3B5C">
        <w:rPr>
          <w:rFonts w:ascii="Arial" w:hAnsi="Arial" w:cs="Arial"/>
          <w:sz w:val="26"/>
          <w:szCs w:val="26"/>
          <w:lang w:val="nn-NO"/>
        </w:rPr>
        <w:t>n rapport o</w:t>
      </w:r>
      <w:r w:rsidR="006F0E11" w:rsidRPr="001E3B5C">
        <w:rPr>
          <w:rFonts w:ascii="Arial" w:hAnsi="Arial" w:cs="Arial"/>
          <w:sz w:val="26"/>
          <w:szCs w:val="26"/>
          <w:lang w:val="nn-NO"/>
        </w:rPr>
        <w:t>ver verksemda til rådet siste kalenderår. Ky</w:t>
      </w:r>
      <w:r w:rsidR="00A30148" w:rsidRPr="001E3B5C">
        <w:rPr>
          <w:rFonts w:ascii="Arial" w:hAnsi="Arial" w:cs="Arial"/>
          <w:sz w:val="26"/>
          <w:szCs w:val="26"/>
          <w:lang w:val="nn-NO"/>
        </w:rPr>
        <w:t>rk</w:t>
      </w:r>
      <w:r w:rsidR="006F0E11" w:rsidRPr="001E3B5C">
        <w:rPr>
          <w:rFonts w:ascii="Arial" w:hAnsi="Arial" w:cs="Arial"/>
          <w:sz w:val="26"/>
          <w:szCs w:val="26"/>
          <w:lang w:val="nn-NO"/>
        </w:rPr>
        <w:t>jele</w:t>
      </w:r>
      <w:r w:rsidR="00A30148" w:rsidRPr="001E3B5C">
        <w:rPr>
          <w:rFonts w:ascii="Arial" w:hAnsi="Arial" w:cs="Arial"/>
          <w:sz w:val="26"/>
          <w:szCs w:val="26"/>
          <w:lang w:val="nn-NO"/>
        </w:rPr>
        <w:t>g årsstatistikk gi</w:t>
      </w:r>
      <w:r w:rsidR="006F0E11" w:rsidRPr="001E3B5C">
        <w:rPr>
          <w:rFonts w:ascii="Arial" w:hAnsi="Arial" w:cs="Arial"/>
          <w:sz w:val="26"/>
          <w:szCs w:val="26"/>
          <w:lang w:val="nn-NO"/>
        </w:rPr>
        <w:t>r informasjon som det er naturle</w:t>
      </w:r>
      <w:r w:rsidR="00A30148" w:rsidRPr="001E3B5C">
        <w:rPr>
          <w:rFonts w:ascii="Arial" w:hAnsi="Arial" w:cs="Arial"/>
          <w:sz w:val="26"/>
          <w:szCs w:val="26"/>
          <w:lang w:val="nn-NO"/>
        </w:rPr>
        <w:t>g å ta med i rapporten. I tillegg blir e</w:t>
      </w:r>
      <w:r w:rsidR="006F0E11" w:rsidRPr="001E3B5C">
        <w:rPr>
          <w:rFonts w:ascii="Arial" w:hAnsi="Arial" w:cs="Arial"/>
          <w:sz w:val="26"/>
          <w:szCs w:val="26"/>
          <w:lang w:val="nn-NO"/>
        </w:rPr>
        <w:t>i</w:t>
      </w:r>
      <w:r w:rsidR="00A30148" w:rsidRPr="001E3B5C">
        <w:rPr>
          <w:rFonts w:ascii="Arial" w:hAnsi="Arial" w:cs="Arial"/>
          <w:sz w:val="26"/>
          <w:szCs w:val="26"/>
          <w:lang w:val="nn-NO"/>
        </w:rPr>
        <w:t>n o</w:t>
      </w:r>
      <w:r w:rsidR="00CC6966" w:rsidRPr="001E3B5C">
        <w:rPr>
          <w:rFonts w:ascii="Arial" w:hAnsi="Arial" w:cs="Arial"/>
          <w:sz w:val="26"/>
          <w:szCs w:val="26"/>
          <w:lang w:val="nn-NO"/>
        </w:rPr>
        <w:t>versikt over regnskapet for 201</w:t>
      </w:r>
      <w:r w:rsidR="00B40569">
        <w:rPr>
          <w:rFonts w:ascii="Arial" w:hAnsi="Arial" w:cs="Arial"/>
          <w:sz w:val="26"/>
          <w:szCs w:val="26"/>
          <w:lang w:val="nn-NO"/>
        </w:rPr>
        <w:t>8</w:t>
      </w:r>
      <w:r w:rsidR="00A30148" w:rsidRPr="001E3B5C">
        <w:rPr>
          <w:rFonts w:ascii="Arial" w:hAnsi="Arial" w:cs="Arial"/>
          <w:sz w:val="26"/>
          <w:szCs w:val="26"/>
          <w:lang w:val="nn-NO"/>
        </w:rPr>
        <w:t xml:space="preserve"> lagt fr</w:t>
      </w:r>
      <w:r w:rsidR="006F0E11" w:rsidRPr="001E3B5C">
        <w:rPr>
          <w:rFonts w:ascii="Arial" w:hAnsi="Arial" w:cs="Arial"/>
          <w:sz w:val="26"/>
          <w:szCs w:val="26"/>
          <w:lang w:val="nn-NO"/>
        </w:rPr>
        <w:t>am, årsmelding for Diakoniutval</w:t>
      </w:r>
      <w:r w:rsidR="00A30148" w:rsidRPr="001E3B5C">
        <w:rPr>
          <w:rFonts w:ascii="Arial" w:hAnsi="Arial" w:cs="Arial"/>
          <w:sz w:val="26"/>
          <w:szCs w:val="26"/>
          <w:lang w:val="nn-NO"/>
        </w:rPr>
        <w:t xml:space="preserve">et, og årsmelding for </w:t>
      </w:r>
      <w:r w:rsidR="00B40569">
        <w:rPr>
          <w:rFonts w:ascii="Arial" w:hAnsi="Arial" w:cs="Arial"/>
          <w:sz w:val="26"/>
          <w:szCs w:val="26"/>
          <w:lang w:val="nn-NO"/>
        </w:rPr>
        <w:t>Aure kyrkjelege f</w:t>
      </w:r>
      <w:r w:rsidR="00A30148" w:rsidRPr="001E3B5C">
        <w:rPr>
          <w:rFonts w:ascii="Arial" w:hAnsi="Arial" w:cs="Arial"/>
          <w:sz w:val="26"/>
          <w:szCs w:val="26"/>
          <w:lang w:val="nn-NO"/>
        </w:rPr>
        <w:t xml:space="preserve">ellesrådet. Alt </w:t>
      </w:r>
      <w:r w:rsidR="006F0E11" w:rsidRPr="001E3B5C">
        <w:rPr>
          <w:rFonts w:ascii="Arial" w:hAnsi="Arial" w:cs="Arial"/>
          <w:sz w:val="26"/>
          <w:szCs w:val="26"/>
          <w:lang w:val="nn-NO"/>
        </w:rPr>
        <w:t>ber</w:t>
      </w:r>
      <w:r w:rsidR="00A30148" w:rsidRPr="001E3B5C">
        <w:rPr>
          <w:rFonts w:ascii="Arial" w:hAnsi="Arial" w:cs="Arial"/>
          <w:sz w:val="26"/>
          <w:szCs w:val="26"/>
          <w:lang w:val="nn-NO"/>
        </w:rPr>
        <w:t xml:space="preserve">re til orientering. Det blir så lagt opp til </w:t>
      </w:r>
      <w:r w:rsidR="006F0E11" w:rsidRPr="001E3B5C">
        <w:rPr>
          <w:rFonts w:ascii="Arial" w:hAnsi="Arial" w:cs="Arial"/>
          <w:sz w:val="26"/>
          <w:szCs w:val="26"/>
          <w:lang w:val="nn-NO"/>
        </w:rPr>
        <w:t>samtale om arbeidet i kyrkjelyden</w:t>
      </w:r>
      <w:r w:rsidR="00A30148" w:rsidRPr="001E3B5C">
        <w:rPr>
          <w:rFonts w:ascii="Arial" w:hAnsi="Arial" w:cs="Arial"/>
          <w:sz w:val="26"/>
          <w:szCs w:val="26"/>
          <w:lang w:val="nn-NO"/>
        </w:rPr>
        <w:t xml:space="preserve">. </w:t>
      </w:r>
    </w:p>
    <w:p w14:paraId="12A04B24" w14:textId="77777777" w:rsidR="00A30148" w:rsidRPr="001E3B5C" w:rsidRDefault="006F0E11" w:rsidP="008B33CB">
      <w:pPr>
        <w:spacing w:line="240" w:lineRule="auto"/>
        <w:rPr>
          <w:rFonts w:ascii="Arial" w:hAnsi="Arial" w:cs="Arial"/>
          <w:sz w:val="26"/>
          <w:szCs w:val="26"/>
          <w:lang w:val="nn-NO"/>
        </w:rPr>
      </w:pPr>
      <w:r w:rsidRPr="001E3B5C">
        <w:rPr>
          <w:rFonts w:ascii="Arial" w:hAnsi="Arial" w:cs="Arial"/>
          <w:sz w:val="26"/>
          <w:szCs w:val="26"/>
          <w:lang w:val="nn-NO"/>
        </w:rPr>
        <w:t>Soknerådet planlegg</w:t>
      </w:r>
      <w:r w:rsidR="00A30148" w:rsidRPr="001E3B5C">
        <w:rPr>
          <w:rFonts w:ascii="Arial" w:hAnsi="Arial" w:cs="Arial"/>
          <w:sz w:val="26"/>
          <w:szCs w:val="26"/>
          <w:lang w:val="nn-NO"/>
        </w:rPr>
        <w:t xml:space="preserve"> årsmøtet, o</w:t>
      </w:r>
      <w:r w:rsidRPr="001E3B5C">
        <w:rPr>
          <w:rFonts w:ascii="Arial" w:hAnsi="Arial" w:cs="Arial"/>
          <w:sz w:val="26"/>
          <w:szCs w:val="26"/>
          <w:lang w:val="nn-NO"/>
        </w:rPr>
        <w:t>g har ansvar for gjennomføringa</w:t>
      </w:r>
      <w:r w:rsidR="00A30148" w:rsidRPr="001E3B5C">
        <w:rPr>
          <w:rFonts w:ascii="Arial" w:hAnsi="Arial" w:cs="Arial"/>
          <w:sz w:val="26"/>
          <w:szCs w:val="26"/>
          <w:lang w:val="nn-NO"/>
        </w:rPr>
        <w:t xml:space="preserve">. </w:t>
      </w:r>
    </w:p>
    <w:p w14:paraId="2A6F6CC3" w14:textId="671FE040" w:rsidR="00A30148" w:rsidRDefault="006F0E11" w:rsidP="008B33CB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1E3B5C">
        <w:rPr>
          <w:rFonts w:ascii="Arial" w:hAnsi="Arial" w:cs="Arial"/>
          <w:sz w:val="26"/>
          <w:szCs w:val="26"/>
          <w:lang w:val="nn-NO"/>
        </w:rPr>
        <w:t>Sjå elles punkt 2.4 i Handbok for sokne</w:t>
      </w:r>
      <w:r w:rsidR="00A30148" w:rsidRPr="001E3B5C">
        <w:rPr>
          <w:rFonts w:ascii="Arial" w:hAnsi="Arial" w:cs="Arial"/>
          <w:sz w:val="26"/>
          <w:szCs w:val="26"/>
          <w:lang w:val="nn-NO"/>
        </w:rPr>
        <w:t>råd.</w:t>
      </w:r>
      <w:r w:rsidR="00352397">
        <w:rPr>
          <w:rFonts w:ascii="Arial" w:hAnsi="Arial" w:cs="Arial"/>
          <w:sz w:val="26"/>
          <w:szCs w:val="26"/>
          <w:lang w:val="nn-NO"/>
        </w:rPr>
        <w:br/>
      </w:r>
      <w:r w:rsidR="00352397">
        <w:rPr>
          <w:rFonts w:ascii="Arial" w:eastAsia="Times New Roman" w:hAnsi="Arial" w:cs="Arial"/>
          <w:b/>
          <w:sz w:val="26"/>
          <w:szCs w:val="26"/>
          <w:lang w:val="nn-NO" w:eastAsia="nb-NO"/>
        </w:rPr>
        <w:t>MØTEBEHANDLING</w:t>
      </w:r>
      <w:r w:rsidR="00352397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352397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Gudstestenesta denne dagen er ei familiegudsteneste der 5.-klassingane får utdelt kvar sin bibel. I tillegg møter konfirmantane og det blir kyrkjekaffe. Kyrkjekaffenemda tek ansvar for denne. Alle </w:t>
      </w:r>
      <w:r w:rsidR="0015279A">
        <w:rPr>
          <w:rFonts w:ascii="Arial" w:eastAsia="Times New Roman" w:hAnsi="Arial" w:cs="Arial"/>
          <w:sz w:val="26"/>
          <w:szCs w:val="26"/>
          <w:lang w:val="nn-NO" w:eastAsia="nb-NO"/>
        </w:rPr>
        <w:t xml:space="preserve">soknerådsmedelmmar vert oppfordra til å møte og ha med seg eit matfat og ei kanne med kaffe eller te. Gje beskjed til </w:t>
      </w:r>
      <w:r w:rsidR="00B40569">
        <w:rPr>
          <w:rFonts w:ascii="Arial" w:eastAsia="Times New Roman" w:hAnsi="Arial" w:cs="Arial"/>
          <w:sz w:val="26"/>
          <w:szCs w:val="26"/>
          <w:lang w:val="nn-NO" w:eastAsia="nb-NO"/>
        </w:rPr>
        <w:t xml:space="preserve">Kåre Johansson </w:t>
      </w:r>
      <w:r w:rsidR="0015279A">
        <w:rPr>
          <w:rFonts w:ascii="Arial" w:eastAsia="Times New Roman" w:hAnsi="Arial" w:cs="Arial"/>
          <w:sz w:val="26"/>
          <w:szCs w:val="26"/>
          <w:lang w:val="nn-NO" w:eastAsia="nb-NO"/>
        </w:rPr>
        <w:t>slik at han har oversikta.</w:t>
      </w:r>
    </w:p>
    <w:p w14:paraId="0FAC2FA9" w14:textId="77777777" w:rsidR="00DB22E2" w:rsidRPr="001E3B5C" w:rsidRDefault="00B04DC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SS  0</w:t>
      </w:r>
      <w:r w:rsidR="000E7ADA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8</w:t>
      </w:r>
      <w:r w:rsidR="009059A7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/2</w:t>
      </w:r>
      <w:r w:rsidR="00CC696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01</w:t>
      </w:r>
      <w:r w:rsidR="0026018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9</w:t>
      </w:r>
      <w:r w:rsidR="00CC696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>Forslag til årsmelding 201</w:t>
      </w:r>
      <w:r w:rsidR="0026018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8</w:t>
      </w:r>
    </w:p>
    <w:p w14:paraId="5BAD306C" w14:textId="77777777" w:rsidR="009059A7" w:rsidRPr="001E3B5C" w:rsidRDefault="006F0E11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1E3B5C">
        <w:rPr>
          <w:rFonts w:ascii="Arial" w:hAnsi="Arial" w:cs="Arial"/>
          <w:b/>
          <w:sz w:val="26"/>
          <w:szCs w:val="26"/>
          <w:lang w:val="nn-NO"/>
        </w:rPr>
        <w:lastRenderedPageBreak/>
        <w:t>UTGREIING</w:t>
      </w:r>
      <w:r w:rsidR="009059A7" w:rsidRPr="001E3B5C">
        <w:rPr>
          <w:rFonts w:ascii="Arial" w:hAnsi="Arial" w:cs="Arial"/>
          <w:b/>
          <w:sz w:val="26"/>
          <w:szCs w:val="26"/>
          <w:lang w:val="nn-NO"/>
        </w:rPr>
        <w:br/>
      </w:r>
      <w:r w:rsidRPr="001E3B5C">
        <w:rPr>
          <w:rFonts w:ascii="Arial" w:hAnsi="Arial" w:cs="Arial"/>
          <w:sz w:val="26"/>
          <w:szCs w:val="26"/>
          <w:lang w:val="nn-NO"/>
        </w:rPr>
        <w:t>Soknerådsrådsledar har ansvar for å skrive ei årsmelding for kvart år. Denne skal legga</w:t>
      </w:r>
      <w:r w:rsidR="009059A7" w:rsidRPr="001E3B5C">
        <w:rPr>
          <w:rFonts w:ascii="Arial" w:hAnsi="Arial" w:cs="Arial"/>
          <w:sz w:val="26"/>
          <w:szCs w:val="26"/>
          <w:lang w:val="nn-NO"/>
        </w:rPr>
        <w:t>s</w:t>
      </w:r>
      <w:r w:rsidRPr="001E3B5C">
        <w:rPr>
          <w:rFonts w:ascii="Arial" w:hAnsi="Arial" w:cs="Arial"/>
          <w:sz w:val="26"/>
          <w:szCs w:val="26"/>
          <w:lang w:val="nn-NO"/>
        </w:rPr>
        <w:t>t fram på kyrkjelydens årsmøte. Ledaren legg</w:t>
      </w:r>
      <w:r w:rsidR="009059A7" w:rsidRPr="001E3B5C">
        <w:rPr>
          <w:rFonts w:ascii="Arial" w:hAnsi="Arial" w:cs="Arial"/>
          <w:sz w:val="26"/>
          <w:szCs w:val="26"/>
          <w:lang w:val="nn-NO"/>
        </w:rPr>
        <w:t xml:space="preserve"> fram e</w:t>
      </w:r>
      <w:r w:rsidRPr="001E3B5C">
        <w:rPr>
          <w:rFonts w:ascii="Arial" w:hAnsi="Arial" w:cs="Arial"/>
          <w:sz w:val="26"/>
          <w:szCs w:val="26"/>
          <w:lang w:val="nn-NO"/>
        </w:rPr>
        <w:t>i</w:t>
      </w:r>
      <w:r w:rsidR="009059A7" w:rsidRPr="001E3B5C">
        <w:rPr>
          <w:rFonts w:ascii="Arial" w:hAnsi="Arial" w:cs="Arial"/>
          <w:sz w:val="26"/>
          <w:szCs w:val="26"/>
          <w:lang w:val="nn-NO"/>
        </w:rPr>
        <w:t>t fo</w:t>
      </w:r>
      <w:r w:rsidRPr="001E3B5C">
        <w:rPr>
          <w:rFonts w:ascii="Arial" w:hAnsi="Arial" w:cs="Arial"/>
          <w:sz w:val="26"/>
          <w:szCs w:val="26"/>
          <w:lang w:val="nn-NO"/>
        </w:rPr>
        <w:t xml:space="preserve">rslag til årsmelding på </w:t>
      </w:r>
      <w:r w:rsidR="009059A7" w:rsidRPr="001E3B5C">
        <w:rPr>
          <w:rFonts w:ascii="Arial" w:hAnsi="Arial" w:cs="Arial"/>
          <w:sz w:val="26"/>
          <w:szCs w:val="26"/>
          <w:lang w:val="nn-NO"/>
        </w:rPr>
        <w:t>s</w:t>
      </w:r>
      <w:r w:rsidRPr="001E3B5C">
        <w:rPr>
          <w:rFonts w:ascii="Arial" w:hAnsi="Arial" w:cs="Arial"/>
          <w:sz w:val="26"/>
          <w:szCs w:val="26"/>
          <w:lang w:val="nn-NO"/>
        </w:rPr>
        <w:t>oknerådsmøtet, slik at medlemmane kan ha høve</w:t>
      </w:r>
      <w:r w:rsidR="009059A7" w:rsidRPr="001E3B5C">
        <w:rPr>
          <w:rFonts w:ascii="Arial" w:hAnsi="Arial" w:cs="Arial"/>
          <w:sz w:val="26"/>
          <w:szCs w:val="26"/>
          <w:lang w:val="nn-NO"/>
        </w:rPr>
        <w:t xml:space="preserve"> til å tilføye og kommentere før den blir gjort ferdig.</w:t>
      </w:r>
    </w:p>
    <w:p w14:paraId="1E278AC2" w14:textId="77777777" w:rsidR="00F07A65" w:rsidRDefault="00F07A65" w:rsidP="008B33CB">
      <w:pPr>
        <w:spacing w:after="0" w:line="240" w:lineRule="auto"/>
        <w:rPr>
          <w:rFonts w:ascii="Arial" w:hAnsi="Arial" w:cs="Arial"/>
          <w:sz w:val="26"/>
          <w:szCs w:val="26"/>
          <w:lang w:val="nn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 w:rsidRPr="001E3B5C">
        <w:rPr>
          <w:rFonts w:ascii="Arial" w:hAnsi="Arial" w:cs="Arial"/>
          <w:sz w:val="26"/>
          <w:szCs w:val="26"/>
          <w:lang w:val="nn-NO"/>
        </w:rPr>
        <w:t xml:space="preserve"> </w:t>
      </w:r>
    </w:p>
    <w:p w14:paraId="6E03010D" w14:textId="13AF82C9" w:rsidR="000E7ADA" w:rsidRDefault="000E7ADA" w:rsidP="008B33CB">
      <w:pPr>
        <w:spacing w:after="0" w:line="240" w:lineRule="auto"/>
        <w:rPr>
          <w:rFonts w:ascii="Arial" w:hAnsi="Arial" w:cs="Arial"/>
          <w:sz w:val="26"/>
          <w:szCs w:val="26"/>
          <w:lang w:val="nn-NO"/>
        </w:rPr>
      </w:pPr>
      <w:r w:rsidRPr="001E3B5C">
        <w:rPr>
          <w:rFonts w:ascii="Arial" w:hAnsi="Arial" w:cs="Arial"/>
          <w:sz w:val="26"/>
          <w:szCs w:val="26"/>
          <w:lang w:val="nn-NO"/>
        </w:rPr>
        <w:t xml:space="preserve">Soknerådsrådsledar sitt forslag til årsmelding 2018 </w:t>
      </w:r>
      <w:r w:rsidR="0015279A" w:rsidRPr="001E3B5C">
        <w:rPr>
          <w:rFonts w:ascii="Arial" w:hAnsi="Arial" w:cs="Arial"/>
          <w:sz w:val="26"/>
          <w:szCs w:val="26"/>
          <w:lang w:val="nn-NO"/>
        </w:rPr>
        <w:t>godkjennast</w:t>
      </w:r>
      <w:r w:rsidR="0015279A">
        <w:rPr>
          <w:rFonts w:ascii="Arial" w:hAnsi="Arial" w:cs="Arial"/>
          <w:sz w:val="26"/>
          <w:szCs w:val="26"/>
          <w:lang w:val="nn-NO"/>
        </w:rPr>
        <w:t xml:space="preserve"> med små justeringar</w:t>
      </w:r>
      <w:r w:rsidRPr="001E3B5C">
        <w:rPr>
          <w:rFonts w:ascii="Arial" w:hAnsi="Arial" w:cs="Arial"/>
          <w:sz w:val="26"/>
          <w:szCs w:val="26"/>
          <w:lang w:val="nn-NO"/>
        </w:rPr>
        <w:t>.</w:t>
      </w:r>
      <w:r w:rsidR="00F07A65">
        <w:rPr>
          <w:rFonts w:ascii="Arial" w:hAnsi="Arial" w:cs="Arial"/>
          <w:sz w:val="26"/>
          <w:szCs w:val="26"/>
          <w:lang w:val="nn-NO"/>
        </w:rPr>
        <w:t xml:space="preserve"> </w:t>
      </w:r>
      <w:bookmarkStart w:id="0" w:name="_GoBack"/>
      <w:bookmarkEnd w:id="0"/>
    </w:p>
    <w:p w14:paraId="044C41FE" w14:textId="77777777" w:rsidR="000E7ADA" w:rsidRPr="001E3B5C" w:rsidRDefault="000E7ADA" w:rsidP="008B33CB">
      <w:pPr>
        <w:spacing w:after="0" w:line="240" w:lineRule="auto"/>
        <w:rPr>
          <w:rFonts w:ascii="Arial" w:hAnsi="Arial" w:cs="Arial"/>
          <w:b/>
          <w:sz w:val="26"/>
          <w:szCs w:val="26"/>
          <w:lang w:val="nn-NO"/>
        </w:rPr>
      </w:pPr>
    </w:p>
    <w:p w14:paraId="7C8C60E5" w14:textId="77777777" w:rsidR="00260186" w:rsidRPr="001E3B5C" w:rsidRDefault="00260186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SS  0</w:t>
      </w:r>
      <w:r w:rsidR="000E7ADA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9</w:t>
      </w: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/2018  </w:t>
      </w: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7C14FC">
        <w:rPr>
          <w:rFonts w:ascii="Arial" w:eastAsia="Times New Roman" w:hAnsi="Arial" w:cs="Arial"/>
          <w:b/>
          <w:sz w:val="26"/>
          <w:szCs w:val="26"/>
          <w:lang w:val="nn-NO" w:eastAsia="nb-NO"/>
        </w:rPr>
        <w:t>Ky</w:t>
      </w:r>
      <w:r w:rsidR="00E84277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rk</w:t>
      </w:r>
      <w:r w:rsidR="007C14FC">
        <w:rPr>
          <w:rFonts w:ascii="Arial" w:eastAsia="Times New Roman" w:hAnsi="Arial" w:cs="Arial"/>
          <w:b/>
          <w:sz w:val="26"/>
          <w:szCs w:val="26"/>
          <w:lang w:val="nn-NO" w:eastAsia="nb-NO"/>
        </w:rPr>
        <w:t>j</w:t>
      </w:r>
      <w:r w:rsidR="00E84277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eval 2019</w:t>
      </w:r>
    </w:p>
    <w:p w14:paraId="306E372A" w14:textId="77777777" w:rsidR="00283530" w:rsidRDefault="00260186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</w:p>
    <w:p w14:paraId="0F471769" w14:textId="77777777" w:rsidR="005F16A2" w:rsidRDefault="005F16A2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D</w:t>
      </w:r>
      <w:r w:rsidRPr="005F16A2">
        <w:rPr>
          <w:rFonts w:ascii="Arial" w:eastAsia="Times New Roman" w:hAnsi="Arial" w:cs="Arial"/>
          <w:sz w:val="26"/>
          <w:szCs w:val="26"/>
          <w:lang w:val="nn-NO" w:eastAsia="nb-NO"/>
        </w:rPr>
        <w:t>et haldast kyrkjeval over heile landet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9. september 2019</w:t>
      </w:r>
      <w:r w:rsidRPr="005F16A2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Somme plassar også 8. september. Det skal veljast nye sokneråd, og det skal veljast leke medlemmar til bispedømeråd og Kyrkjemøtet. Planlegginga er alt godt i gang og NN</w:t>
      </w:r>
      <w:r w:rsidR="007C14FC">
        <w:rPr>
          <w:rFonts w:ascii="Arial" w:eastAsia="Times New Roman" w:hAnsi="Arial" w:cs="Arial"/>
          <w:sz w:val="26"/>
          <w:szCs w:val="26"/>
          <w:lang w:val="nn-NO" w:eastAsia="nb-NO"/>
        </w:rPr>
        <w:t>[Kåre Johansson]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og NN</w:t>
      </w:r>
      <w:r w:rsidR="007C14F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[Brit Nilsen]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var på kurs i Kristiansund 12.2.19 der vi fekk innføring i valreglar. Det er vanleg at sokneråd fungerer som nominasjonskomité, og den første jobben blir å finne kandidatar som kan settast opp på kandidatliste. </w:t>
      </w:r>
    </w:p>
    <w:p w14:paraId="3559BFC2" w14:textId="77777777" w:rsidR="005F16A2" w:rsidRDefault="005F16A2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Det er svært ønskelig at så mange som råd av dei som no er i sokneråd kan ta ein periode til, men dersom ein ikkje ser seg råd for det, ber vi om at alle til dette </w:t>
      </w:r>
      <w:r w:rsidR="007C14FC">
        <w:rPr>
          <w:rFonts w:ascii="Arial" w:eastAsia="Times New Roman" w:hAnsi="Arial" w:cs="Arial"/>
          <w:b/>
          <w:sz w:val="26"/>
          <w:szCs w:val="26"/>
          <w:lang w:val="nn-NO" w:eastAsia="nb-NO"/>
        </w:rPr>
        <w:t>møtet</w:t>
      </w: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har minst eitt namn på ein person dei har spurt om som er </w:t>
      </w:r>
      <w:r w:rsidR="007C14FC">
        <w:rPr>
          <w:rFonts w:ascii="Arial" w:eastAsia="Times New Roman" w:hAnsi="Arial" w:cs="Arial"/>
          <w:b/>
          <w:sz w:val="26"/>
          <w:szCs w:val="26"/>
          <w:lang w:val="nn-NO" w:eastAsia="nb-NO"/>
        </w:rPr>
        <w:t>villig</w:t>
      </w: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til å stille på liste. På denne måten lettar vi </w:t>
      </w:r>
      <w:r w:rsidR="007C14FC">
        <w:rPr>
          <w:rFonts w:ascii="Arial" w:eastAsia="Times New Roman" w:hAnsi="Arial" w:cs="Arial"/>
          <w:b/>
          <w:sz w:val="26"/>
          <w:szCs w:val="26"/>
          <w:lang w:val="nn-NO" w:eastAsia="nb-NO"/>
        </w:rPr>
        <w:t>arbeidet</w:t>
      </w: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til </w:t>
      </w:r>
      <w:r w:rsidR="007C14FC">
        <w:rPr>
          <w:rFonts w:ascii="Arial" w:eastAsia="Times New Roman" w:hAnsi="Arial" w:cs="Arial"/>
          <w:b/>
          <w:sz w:val="26"/>
          <w:szCs w:val="26"/>
          <w:lang w:val="nn-NO" w:eastAsia="nb-NO"/>
        </w:rPr>
        <w:t>nominasjons komiteen</w:t>
      </w: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mykje.</w:t>
      </w:r>
    </w:p>
    <w:p w14:paraId="4F1E3A2F" w14:textId="77777777" w:rsidR="005F16A2" w:rsidRDefault="00180FB5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sz w:val="26"/>
          <w:szCs w:val="26"/>
          <w:lang w:val="nn-NO" w:eastAsia="nb-NO"/>
        </w:rPr>
        <w:t>I Valhandboka</w:t>
      </w:r>
      <w:r w:rsidR="007C14F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på nettet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finn vi ei sjekkl</w:t>
      </w:r>
      <w:r w:rsidR="007C14FC">
        <w:rPr>
          <w:rFonts w:ascii="Arial" w:eastAsia="Times New Roman" w:hAnsi="Arial" w:cs="Arial"/>
          <w:sz w:val="26"/>
          <w:szCs w:val="26"/>
          <w:lang w:val="nn-NO" w:eastAsia="nb-NO"/>
        </w:rPr>
        <w:t>iste for valstyret. Denne går vi</w:t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 gjennom på møtet. Samtidig som soknerådet fungerer som nominasjonskomité er det og naturleg at dei fungerer som valstyre.</w:t>
      </w:r>
    </w:p>
    <w:p w14:paraId="55AB0C91" w14:textId="77777777" w:rsidR="00F7413E" w:rsidRDefault="005F16A2" w:rsidP="007C14FC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6"/>
          <w:szCs w:val="26"/>
          <w:lang w:val="nn-NO"/>
        </w:rPr>
      </w:pPr>
      <w:r w:rsidRPr="007C14FC">
        <w:rPr>
          <w:rFonts w:ascii="Arial" w:eastAsia="Times New Roman" w:hAnsi="Arial" w:cs="Arial"/>
          <w:b/>
          <w:bCs/>
          <w:color w:val="393838"/>
          <w:sz w:val="26"/>
          <w:szCs w:val="26"/>
          <w:lang w:eastAsia="nb-NO"/>
        </w:rPr>
        <w:t>1. mars</w:t>
      </w:r>
      <w:r w:rsidR="007C14FC" w:rsidRPr="007C14FC">
        <w:rPr>
          <w:rFonts w:ascii="Arial" w:eastAsia="Times New Roman" w:hAnsi="Arial" w:cs="Arial"/>
          <w:b/>
          <w:bCs/>
          <w:color w:val="393838"/>
          <w:sz w:val="26"/>
          <w:szCs w:val="26"/>
          <w:lang w:eastAsia="nb-NO"/>
        </w:rPr>
        <w:t xml:space="preserve"> </w:t>
      </w:r>
      <w:r w:rsidR="007C14FC" w:rsidRPr="007C14FC">
        <w:rPr>
          <w:rFonts w:ascii="Arial" w:eastAsia="Times New Roman" w:hAnsi="Arial" w:cs="Arial"/>
          <w:bCs/>
          <w:color w:val="393838"/>
          <w:sz w:val="26"/>
          <w:szCs w:val="26"/>
          <w:lang w:eastAsia="nb-NO"/>
        </w:rPr>
        <w:t>er f</w:t>
      </w:r>
      <w:r w:rsidRPr="007C14FC">
        <w:rPr>
          <w:rFonts w:ascii="Arial" w:eastAsia="Times New Roman" w:hAnsi="Arial" w:cs="Arial"/>
          <w:color w:val="393838"/>
          <w:sz w:val="26"/>
          <w:szCs w:val="26"/>
          <w:lang w:eastAsia="nb-NO"/>
        </w:rPr>
        <w:t>rist for etablering av nominasjonskomité for valg av leke medl</w:t>
      </w:r>
      <w:r w:rsidR="00D23205">
        <w:rPr>
          <w:rFonts w:ascii="Arial" w:eastAsia="Times New Roman" w:hAnsi="Arial" w:cs="Arial"/>
          <w:color w:val="393838"/>
          <w:sz w:val="26"/>
          <w:szCs w:val="26"/>
          <w:lang w:eastAsia="nb-NO"/>
        </w:rPr>
        <w:t>emmer til bispedømmeråd og Kyrkje</w:t>
      </w:r>
      <w:r w:rsidRPr="007C14FC">
        <w:rPr>
          <w:rFonts w:ascii="Arial" w:eastAsia="Times New Roman" w:hAnsi="Arial" w:cs="Arial"/>
          <w:color w:val="393838"/>
          <w:sz w:val="26"/>
          <w:szCs w:val="26"/>
          <w:lang w:eastAsia="nb-NO"/>
        </w:rPr>
        <w:t>møtet</w:t>
      </w:r>
      <w:r w:rsidRPr="007C14FC">
        <w:rPr>
          <w:rFonts w:ascii="Arial" w:eastAsia="Times New Roman" w:hAnsi="Arial" w:cs="Arial"/>
          <w:color w:val="393838"/>
          <w:sz w:val="26"/>
          <w:szCs w:val="26"/>
          <w:lang w:eastAsia="nb-NO"/>
        </w:rPr>
        <w:br/>
      </w:r>
      <w:r w:rsidRPr="007C14FC">
        <w:rPr>
          <w:rFonts w:ascii="Arial" w:eastAsia="Times New Roman" w:hAnsi="Arial" w:cs="Arial"/>
          <w:color w:val="393838"/>
          <w:sz w:val="26"/>
          <w:szCs w:val="26"/>
          <w:lang w:eastAsia="nb-NO"/>
        </w:rPr>
        <w:br/>
      </w:r>
      <w:r w:rsidRPr="007C14FC">
        <w:rPr>
          <w:rFonts w:ascii="Arial" w:eastAsia="Times New Roman" w:hAnsi="Arial" w:cs="Arial"/>
          <w:b/>
          <w:bCs/>
          <w:color w:val="393838"/>
          <w:sz w:val="26"/>
          <w:szCs w:val="26"/>
          <w:lang w:eastAsia="nb-NO"/>
        </w:rPr>
        <w:t>30. april</w:t>
      </w:r>
      <w:r w:rsidRPr="007C14FC">
        <w:rPr>
          <w:rFonts w:ascii="Arial" w:eastAsia="Times New Roman" w:hAnsi="Arial" w:cs="Arial"/>
          <w:color w:val="393838"/>
          <w:sz w:val="26"/>
          <w:szCs w:val="26"/>
          <w:lang w:eastAsia="nb-NO"/>
        </w:rPr>
        <w:t xml:space="preserve"> </w:t>
      </w:r>
      <w:r w:rsidR="007C14FC" w:rsidRPr="007C14FC">
        <w:rPr>
          <w:rFonts w:ascii="Arial" w:eastAsia="Times New Roman" w:hAnsi="Arial" w:cs="Arial"/>
          <w:color w:val="393838"/>
          <w:sz w:val="26"/>
          <w:szCs w:val="26"/>
          <w:lang w:eastAsia="nb-NO"/>
        </w:rPr>
        <w:t>er f</w:t>
      </w:r>
      <w:r w:rsidRPr="007C14FC">
        <w:rPr>
          <w:rFonts w:ascii="Arial" w:eastAsia="Times New Roman" w:hAnsi="Arial" w:cs="Arial"/>
          <w:color w:val="393838"/>
          <w:sz w:val="26"/>
          <w:szCs w:val="26"/>
          <w:lang w:eastAsia="nb-NO"/>
        </w:rPr>
        <w:t xml:space="preserve">rist for innlevering av listeforslag ved valg av menighetsråd og valg av leke medlemmer til </w:t>
      </w:r>
      <w:r w:rsidR="00D23205">
        <w:rPr>
          <w:rFonts w:ascii="Arial" w:eastAsia="Times New Roman" w:hAnsi="Arial" w:cs="Arial"/>
          <w:color w:val="393838"/>
          <w:sz w:val="26"/>
          <w:szCs w:val="26"/>
          <w:lang w:eastAsia="nb-NO"/>
        </w:rPr>
        <w:t>bispedømmeråd og Kyrkje</w:t>
      </w:r>
      <w:r w:rsidRPr="007C14FC">
        <w:rPr>
          <w:rFonts w:ascii="Arial" w:eastAsia="Times New Roman" w:hAnsi="Arial" w:cs="Arial"/>
          <w:color w:val="393838"/>
          <w:sz w:val="26"/>
          <w:szCs w:val="26"/>
          <w:lang w:eastAsia="nb-NO"/>
        </w:rPr>
        <w:t>møtet. (Fra både nomineringsgrupper og nominasjonskomité)</w:t>
      </w:r>
      <w:r w:rsidR="007C14FC">
        <w:rPr>
          <w:rFonts w:ascii="Arial" w:eastAsia="Times New Roman" w:hAnsi="Arial" w:cs="Arial"/>
          <w:color w:val="393838"/>
          <w:sz w:val="26"/>
          <w:szCs w:val="26"/>
          <w:lang w:eastAsia="nb-NO"/>
        </w:rPr>
        <w:br/>
      </w: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</w:t>
      </w:r>
      <w:r w:rsidR="00260186" w:rsidRPr="001E3B5C">
        <w:rPr>
          <w:rFonts w:ascii="Arial" w:eastAsia="Times New Roman" w:hAnsi="Arial" w:cs="Arial"/>
          <w:sz w:val="26"/>
          <w:szCs w:val="26"/>
          <w:highlight w:val="yellow"/>
          <w:lang w:val="nn-NO" w:eastAsia="nb-NO"/>
        </w:rPr>
        <w:br/>
      </w:r>
      <w:r w:rsidR="00F7413E" w:rsidRPr="001E3B5C">
        <w:rPr>
          <w:rFonts w:ascii="Arial" w:hAnsi="Arial" w:cs="Arial"/>
          <w:b/>
          <w:sz w:val="26"/>
          <w:szCs w:val="26"/>
          <w:lang w:val="nn-NO"/>
        </w:rPr>
        <w:t>INNSTILLING</w:t>
      </w:r>
      <w:r w:rsidR="007C14FC">
        <w:rPr>
          <w:rFonts w:ascii="Arial" w:hAnsi="Arial" w:cs="Arial"/>
          <w:b/>
          <w:sz w:val="26"/>
          <w:szCs w:val="26"/>
          <w:lang w:val="nn-NO"/>
        </w:rPr>
        <w:br/>
      </w:r>
      <w:r w:rsidR="007C14FC">
        <w:rPr>
          <w:rFonts w:ascii="Arial" w:hAnsi="Arial" w:cs="Arial"/>
          <w:sz w:val="26"/>
          <w:szCs w:val="26"/>
          <w:lang w:val="nn-NO"/>
        </w:rPr>
        <w:t>Sokneråd velges til nominasjonskomité.</w:t>
      </w:r>
    </w:p>
    <w:p w14:paraId="1E0DFB4F" w14:textId="77777777" w:rsidR="00F07A65" w:rsidRPr="00F07A65" w:rsidRDefault="00F07A65" w:rsidP="007C14F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>
        <w:rPr>
          <w:rFonts w:ascii="Arial" w:eastAsia="Times New Roman" w:hAnsi="Arial" w:cs="Arial"/>
          <w:sz w:val="26"/>
          <w:szCs w:val="26"/>
          <w:lang w:val="nn-NO" w:eastAsia="nb-NO"/>
        </w:rPr>
        <w:t xml:space="preserve">Soknerådsmedlemmar </w:t>
      </w:r>
      <w:r w:rsidR="003B1349">
        <w:rPr>
          <w:rFonts w:ascii="Arial" w:eastAsia="Times New Roman" w:hAnsi="Arial" w:cs="Arial"/>
          <w:sz w:val="26"/>
          <w:szCs w:val="26"/>
          <w:lang w:val="nn-NO" w:eastAsia="nb-NO"/>
        </w:rPr>
        <w:t>finner fram til 4 namn pr rode (3 stk) innan 14 dagar.</w:t>
      </w:r>
    </w:p>
    <w:p w14:paraId="196EB701" w14:textId="77777777" w:rsidR="00F07A65" w:rsidRPr="007C14FC" w:rsidRDefault="00F07A65" w:rsidP="007C14FC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6"/>
          <w:szCs w:val="26"/>
          <w:lang w:val="nn-NO"/>
        </w:rPr>
      </w:pPr>
    </w:p>
    <w:p w14:paraId="476F68C5" w14:textId="77777777" w:rsidR="00DB22E2" w:rsidRPr="001E3B5C" w:rsidRDefault="00DB22E2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highlight w:val="yellow"/>
          <w:lang w:val="nn-NO" w:eastAsia="nb-NO"/>
        </w:rPr>
      </w:pPr>
    </w:p>
    <w:p w14:paraId="18132B61" w14:textId="77777777" w:rsidR="00EF2CC3" w:rsidRPr="001E3B5C" w:rsidRDefault="00CC6966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lastRenderedPageBreak/>
        <w:t xml:space="preserve">SS  </w:t>
      </w:r>
      <w:r w:rsidR="000E7ADA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10</w:t>
      </w: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/201</w:t>
      </w:r>
      <w:r w:rsidR="00E84277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9</w:t>
      </w:r>
      <w:r w:rsidR="00E64B74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26018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Rekneskap 2018 og </w:t>
      </w:r>
      <w:r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Budsjett 201</w:t>
      </w:r>
      <w:r w:rsidR="00260186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9</w:t>
      </w:r>
      <w:r w:rsidR="00283530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DB22E2" w:rsidRPr="001E3B5C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</w:p>
    <w:p w14:paraId="3273EB9A" w14:textId="77777777" w:rsidR="00C11FED" w:rsidRPr="001E3B5C" w:rsidRDefault="00DB22E2" w:rsidP="008B33CB">
      <w:pPr>
        <w:spacing w:line="240" w:lineRule="auto"/>
        <w:rPr>
          <w:rFonts w:ascii="Arial" w:eastAsia="Times New Roman" w:hAnsi="Arial" w:cs="Arial"/>
          <w:sz w:val="26"/>
          <w:szCs w:val="26"/>
          <w:highlight w:val="yellow"/>
          <w:lang w:val="nn-NO" w:eastAsia="nb-NO"/>
        </w:rPr>
      </w:pP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Det er viktig at sokne</w:t>
      </w:r>
      <w:r w:rsidR="00E2103F" w:rsidRPr="001E3B5C">
        <w:rPr>
          <w:rFonts w:ascii="Arial" w:eastAsia="Times New Roman" w:hAnsi="Arial" w:cs="Arial"/>
          <w:sz w:val="26"/>
          <w:szCs w:val="26"/>
          <w:lang w:val="nn-NO" w:eastAsia="nb-NO"/>
        </w:rPr>
        <w:t>rådet følg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>j</w:t>
      </w:r>
      <w:r w:rsidR="00E2103F" w:rsidRPr="001E3B5C">
        <w:rPr>
          <w:rFonts w:ascii="Arial" w:eastAsia="Times New Roman" w:hAnsi="Arial" w:cs="Arial"/>
          <w:sz w:val="26"/>
          <w:szCs w:val="26"/>
          <w:lang w:val="nn-NO" w:eastAsia="nb-NO"/>
        </w:rPr>
        <w:t>er med og har kjennskap til økonomien i soknet.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Budsjettet skal gi ei</w:t>
      </w:r>
      <w:r w:rsidR="00E64B74"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fullstendig og realistisk oppstilling av venta utgifter og </w:t>
      </w:r>
      <w:r w:rsidRPr="001E3B5C">
        <w:rPr>
          <w:rFonts w:ascii="Arial" w:eastAsia="Times New Roman" w:hAnsi="Arial" w:cs="Arial"/>
          <w:sz w:val="26"/>
          <w:szCs w:val="26"/>
          <w:lang w:val="nn-NO" w:eastAsia="nb-NO"/>
        </w:rPr>
        <w:t xml:space="preserve">inntekter i budsjettåret. </w:t>
      </w:r>
      <w:r w:rsidR="00FC1E48" w:rsidRPr="001E3B5C">
        <w:rPr>
          <w:rFonts w:ascii="Arial" w:hAnsi="Arial" w:cs="Arial"/>
          <w:sz w:val="26"/>
          <w:szCs w:val="26"/>
          <w:lang w:val="nn-NO"/>
        </w:rPr>
        <w:t>For</w:t>
      </w:r>
      <w:r w:rsidR="00E34068" w:rsidRPr="001E3B5C">
        <w:rPr>
          <w:rFonts w:ascii="Arial" w:hAnsi="Arial" w:cs="Arial"/>
          <w:sz w:val="26"/>
          <w:szCs w:val="26"/>
          <w:lang w:val="nn-NO"/>
        </w:rPr>
        <w:t>s</w:t>
      </w:r>
      <w:r w:rsidR="00FC1E48" w:rsidRPr="001E3B5C">
        <w:rPr>
          <w:rFonts w:ascii="Arial" w:hAnsi="Arial" w:cs="Arial"/>
          <w:sz w:val="26"/>
          <w:szCs w:val="26"/>
          <w:lang w:val="nn-NO"/>
        </w:rPr>
        <w:t>lag til budsjett for 201</w:t>
      </w:r>
      <w:r w:rsidR="00E84277" w:rsidRPr="001E3B5C">
        <w:rPr>
          <w:rFonts w:ascii="Arial" w:hAnsi="Arial" w:cs="Arial"/>
          <w:sz w:val="26"/>
          <w:szCs w:val="26"/>
          <w:lang w:val="nn-NO"/>
        </w:rPr>
        <w:t>9</w:t>
      </w:r>
      <w:r w:rsidR="00CC6966" w:rsidRPr="001E3B5C">
        <w:rPr>
          <w:rFonts w:ascii="Arial" w:hAnsi="Arial" w:cs="Arial"/>
          <w:sz w:val="26"/>
          <w:szCs w:val="26"/>
          <w:lang w:val="nn-NO"/>
        </w:rPr>
        <w:t xml:space="preserve"> </w:t>
      </w:r>
      <w:r w:rsidR="003B1349">
        <w:rPr>
          <w:rFonts w:ascii="Arial" w:hAnsi="Arial" w:cs="Arial"/>
          <w:sz w:val="26"/>
          <w:szCs w:val="26"/>
          <w:lang w:val="nn-NO"/>
        </w:rPr>
        <w:t>ble ikkje lagt</w:t>
      </w:r>
      <w:r w:rsidR="00CC6966" w:rsidRPr="001E3B5C">
        <w:rPr>
          <w:rFonts w:ascii="Arial" w:hAnsi="Arial" w:cs="Arial"/>
          <w:sz w:val="26"/>
          <w:szCs w:val="26"/>
          <w:lang w:val="nn-NO"/>
        </w:rPr>
        <w:t xml:space="preserve"> fram på møtet</w:t>
      </w:r>
      <w:r w:rsidR="006D3404" w:rsidRPr="001E3B5C">
        <w:rPr>
          <w:rFonts w:ascii="Arial" w:hAnsi="Arial" w:cs="Arial"/>
          <w:sz w:val="26"/>
          <w:szCs w:val="26"/>
          <w:lang w:val="nn-NO"/>
        </w:rPr>
        <w:t xml:space="preserve"> saman med oversikt over rekneskapet for 201</w:t>
      </w:r>
      <w:r w:rsidR="00E84277" w:rsidRPr="001E3B5C">
        <w:rPr>
          <w:rFonts w:ascii="Arial" w:hAnsi="Arial" w:cs="Arial"/>
          <w:sz w:val="26"/>
          <w:szCs w:val="26"/>
          <w:lang w:val="nn-NO"/>
        </w:rPr>
        <w:t>8</w:t>
      </w:r>
      <w:r w:rsidR="00CC6966" w:rsidRPr="001E3B5C">
        <w:rPr>
          <w:rFonts w:ascii="Arial" w:hAnsi="Arial" w:cs="Arial"/>
          <w:sz w:val="26"/>
          <w:szCs w:val="26"/>
          <w:lang w:val="nn-NO"/>
        </w:rPr>
        <w:t>.</w:t>
      </w:r>
      <w:r w:rsidR="006D3404" w:rsidRPr="001E3B5C">
        <w:rPr>
          <w:rFonts w:ascii="Arial" w:hAnsi="Arial" w:cs="Arial"/>
          <w:sz w:val="26"/>
          <w:szCs w:val="26"/>
          <w:lang w:val="nn-NO"/>
        </w:rPr>
        <w:t xml:space="preserve"> Budsjettet må vedtakast i soknerådet.</w:t>
      </w:r>
      <w:r w:rsidR="00283530">
        <w:rPr>
          <w:rFonts w:ascii="Arial" w:hAnsi="Arial" w:cs="Arial"/>
          <w:sz w:val="26"/>
          <w:szCs w:val="26"/>
          <w:lang w:val="nn-NO"/>
        </w:rPr>
        <w:br/>
      </w:r>
      <w:r w:rsidR="003B1349">
        <w:rPr>
          <w:rFonts w:ascii="Arial" w:eastAsia="Times New Roman" w:hAnsi="Arial" w:cs="Arial"/>
          <w:b/>
          <w:sz w:val="26"/>
          <w:szCs w:val="26"/>
          <w:lang w:eastAsia="nb-NO"/>
        </w:rPr>
        <w:t>Vedtak</w:t>
      </w:r>
      <w:r w:rsidR="00283530" w:rsidRPr="00283530">
        <w:rPr>
          <w:rFonts w:ascii="Arial" w:eastAsia="Times New Roman" w:hAnsi="Arial" w:cs="Arial"/>
          <w:b/>
          <w:sz w:val="26"/>
          <w:szCs w:val="26"/>
          <w:lang w:eastAsia="nb-NO"/>
        </w:rPr>
        <w:br/>
      </w:r>
      <w:r w:rsidR="00283530" w:rsidRPr="00283530">
        <w:rPr>
          <w:rFonts w:ascii="Arial" w:eastAsia="Times New Roman" w:hAnsi="Arial" w:cs="Arial"/>
          <w:sz w:val="26"/>
          <w:szCs w:val="26"/>
          <w:lang w:eastAsia="nb-NO"/>
        </w:rPr>
        <w:t xml:space="preserve">Regnskap 2018 </w:t>
      </w:r>
      <w:r w:rsidR="003B1349">
        <w:rPr>
          <w:rFonts w:ascii="Arial" w:eastAsia="Times New Roman" w:hAnsi="Arial" w:cs="Arial"/>
          <w:sz w:val="26"/>
          <w:szCs w:val="26"/>
          <w:lang w:eastAsia="nb-NO"/>
        </w:rPr>
        <w:t xml:space="preserve">og </w:t>
      </w:r>
      <w:r w:rsidR="00283530" w:rsidRPr="00283530">
        <w:rPr>
          <w:rFonts w:ascii="Arial" w:eastAsia="Times New Roman" w:hAnsi="Arial" w:cs="Arial"/>
          <w:sz w:val="26"/>
          <w:szCs w:val="26"/>
          <w:lang w:eastAsia="nb-NO"/>
        </w:rPr>
        <w:t xml:space="preserve">Budsjett 2019 </w:t>
      </w:r>
      <w:r w:rsidR="003B1349">
        <w:rPr>
          <w:rFonts w:ascii="Arial" w:eastAsia="Times New Roman" w:hAnsi="Arial" w:cs="Arial"/>
          <w:sz w:val="26"/>
          <w:szCs w:val="26"/>
          <w:lang w:eastAsia="nb-NO"/>
        </w:rPr>
        <w:t>utsettes til neste møte, satt til 23. april 2019.</w:t>
      </w:r>
      <w:r w:rsidR="00283530" w:rsidRPr="00283530">
        <w:rPr>
          <w:rFonts w:ascii="Arial" w:eastAsia="Times New Roman" w:hAnsi="Arial" w:cs="Arial"/>
          <w:sz w:val="26"/>
          <w:szCs w:val="26"/>
          <w:lang w:eastAsia="nb-NO"/>
        </w:rPr>
        <w:t xml:space="preserve"> </w:t>
      </w:r>
    </w:p>
    <w:sectPr w:rsidR="00C11FED" w:rsidRPr="001E3B5C" w:rsidSect="006A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E3AA53" w16cid:durableId="2024CA04"/>
  <w16cid:commentId w16cid:paraId="6A0A2996" w16cid:durableId="2024CA28"/>
  <w16cid:commentId w16cid:paraId="22EA4DDD" w16cid:durableId="2024CA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FDD75" w14:textId="77777777" w:rsidR="000D0192" w:rsidRDefault="000D0192" w:rsidP="00E24825">
      <w:pPr>
        <w:spacing w:after="0" w:line="240" w:lineRule="auto"/>
      </w:pPr>
      <w:r>
        <w:separator/>
      </w:r>
    </w:p>
  </w:endnote>
  <w:endnote w:type="continuationSeparator" w:id="0">
    <w:p w14:paraId="3849FA4E" w14:textId="77777777" w:rsidR="000D0192" w:rsidRDefault="000D0192" w:rsidP="00E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yan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9588B" w14:textId="77777777" w:rsidR="000D0192" w:rsidRDefault="000D0192" w:rsidP="00E24825">
      <w:pPr>
        <w:spacing w:after="0" w:line="240" w:lineRule="auto"/>
      </w:pPr>
      <w:r>
        <w:separator/>
      </w:r>
    </w:p>
  </w:footnote>
  <w:footnote w:type="continuationSeparator" w:id="0">
    <w:p w14:paraId="15392CA6" w14:textId="77777777" w:rsidR="000D0192" w:rsidRDefault="000D0192" w:rsidP="00E2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7871"/>
    <w:multiLevelType w:val="hybridMultilevel"/>
    <w:tmpl w:val="B1242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3A"/>
    <w:rsid w:val="000919DD"/>
    <w:rsid w:val="000D0192"/>
    <w:rsid w:val="000E7ADA"/>
    <w:rsid w:val="000F3EC2"/>
    <w:rsid w:val="0012038B"/>
    <w:rsid w:val="00133E56"/>
    <w:rsid w:val="0015279A"/>
    <w:rsid w:val="00180FB5"/>
    <w:rsid w:val="001E3B5C"/>
    <w:rsid w:val="001E5C2F"/>
    <w:rsid w:val="0022633C"/>
    <w:rsid w:val="00254544"/>
    <w:rsid w:val="00260186"/>
    <w:rsid w:val="00266F89"/>
    <w:rsid w:val="00283530"/>
    <w:rsid w:val="002F140F"/>
    <w:rsid w:val="00304108"/>
    <w:rsid w:val="00324673"/>
    <w:rsid w:val="00352397"/>
    <w:rsid w:val="0039433A"/>
    <w:rsid w:val="00397736"/>
    <w:rsid w:val="003A3F7E"/>
    <w:rsid w:val="003A3FAA"/>
    <w:rsid w:val="003B1349"/>
    <w:rsid w:val="00460A05"/>
    <w:rsid w:val="00470F9B"/>
    <w:rsid w:val="0049037A"/>
    <w:rsid w:val="00491865"/>
    <w:rsid w:val="004C05A4"/>
    <w:rsid w:val="004D7F17"/>
    <w:rsid w:val="0051499F"/>
    <w:rsid w:val="005B3904"/>
    <w:rsid w:val="005D082C"/>
    <w:rsid w:val="005F16A2"/>
    <w:rsid w:val="00605229"/>
    <w:rsid w:val="00620579"/>
    <w:rsid w:val="0068180F"/>
    <w:rsid w:val="006A1CF1"/>
    <w:rsid w:val="006B37E5"/>
    <w:rsid w:val="006D3404"/>
    <w:rsid w:val="006F0E11"/>
    <w:rsid w:val="00762C8E"/>
    <w:rsid w:val="007922F9"/>
    <w:rsid w:val="007C14FC"/>
    <w:rsid w:val="00826000"/>
    <w:rsid w:val="008B33CB"/>
    <w:rsid w:val="009059A7"/>
    <w:rsid w:val="009621EE"/>
    <w:rsid w:val="00966C2F"/>
    <w:rsid w:val="00971DAA"/>
    <w:rsid w:val="009D13E2"/>
    <w:rsid w:val="009F1F4D"/>
    <w:rsid w:val="00A30148"/>
    <w:rsid w:val="00AD41AB"/>
    <w:rsid w:val="00AF1B52"/>
    <w:rsid w:val="00B04DC3"/>
    <w:rsid w:val="00B07444"/>
    <w:rsid w:val="00B40569"/>
    <w:rsid w:val="00B43DD7"/>
    <w:rsid w:val="00B474CF"/>
    <w:rsid w:val="00B72614"/>
    <w:rsid w:val="00BD1342"/>
    <w:rsid w:val="00BD39AB"/>
    <w:rsid w:val="00C11FED"/>
    <w:rsid w:val="00C807C5"/>
    <w:rsid w:val="00CB6EEA"/>
    <w:rsid w:val="00CC4722"/>
    <w:rsid w:val="00CC6966"/>
    <w:rsid w:val="00D23205"/>
    <w:rsid w:val="00D86164"/>
    <w:rsid w:val="00DB22E2"/>
    <w:rsid w:val="00DB60D2"/>
    <w:rsid w:val="00DC1090"/>
    <w:rsid w:val="00E01DA0"/>
    <w:rsid w:val="00E2103F"/>
    <w:rsid w:val="00E24825"/>
    <w:rsid w:val="00E34068"/>
    <w:rsid w:val="00E537D8"/>
    <w:rsid w:val="00E64B74"/>
    <w:rsid w:val="00E84277"/>
    <w:rsid w:val="00EB37EF"/>
    <w:rsid w:val="00EF2CC3"/>
    <w:rsid w:val="00F07A65"/>
    <w:rsid w:val="00F10524"/>
    <w:rsid w:val="00F67FE2"/>
    <w:rsid w:val="00F7413E"/>
    <w:rsid w:val="00F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F631F5"/>
  <w15:chartTrackingRefBased/>
  <w15:docId w15:val="{D030CAF7-9F01-445F-A2B9-D168498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F16A2"/>
    <w:pPr>
      <w:spacing w:after="270" w:line="240" w:lineRule="auto"/>
      <w:outlineLvl w:val="2"/>
    </w:pPr>
    <w:rPr>
      <w:rFonts w:ascii="Bryant" w:eastAsia="Times New Roman" w:hAnsi="Bryant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D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3E2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BD1342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43DD7"/>
    <w:pPr>
      <w:ind w:left="720"/>
      <w:contextualSpacing/>
    </w:pPr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4825"/>
  </w:style>
  <w:style w:type="paragraph" w:styleId="Bunntekst">
    <w:name w:val="footer"/>
    <w:basedOn w:val="Normal"/>
    <w:link w:val="Bunn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4825"/>
  </w:style>
  <w:style w:type="character" w:styleId="Hyperkobling">
    <w:name w:val="Hyperlink"/>
    <w:basedOn w:val="Standardskriftforavsnitt"/>
    <w:uiPriority w:val="99"/>
    <w:unhideWhenUsed/>
    <w:rsid w:val="00DB60D2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16A2"/>
    <w:rPr>
      <w:rFonts w:ascii="Bryant" w:eastAsia="Times New Roman" w:hAnsi="Bryant" w:cs="Times New Roman"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5F16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60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60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600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60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6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583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FEACB24C</Template>
  <TotalTime>1</TotalTime>
  <Pages>5</Pages>
  <Words>1113</Words>
  <Characters>5905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Bjørholm</dc:creator>
  <cp:keywords/>
  <dc:description/>
  <cp:lastModifiedBy>Judy Rangnes</cp:lastModifiedBy>
  <cp:revision>3</cp:revision>
  <cp:lastPrinted>2019-02-22T13:05:00Z</cp:lastPrinted>
  <dcterms:created xsi:type="dcterms:W3CDTF">2019-03-05T08:58:00Z</dcterms:created>
  <dcterms:modified xsi:type="dcterms:W3CDTF">2019-03-05T09:41:00Z</dcterms:modified>
</cp:coreProperties>
</file>