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C21976" w:rsidRDefault="0041302B" w:rsidP="00FB6382">
      <w:pPr>
        <w:pStyle w:val="Tittel"/>
        <w:rPr>
          <w:lang w:val="nn-NO"/>
        </w:rPr>
      </w:pPr>
      <w:r>
        <w:rPr>
          <w:lang w:val="nn-NO"/>
        </w:rPr>
        <w:t>Møteprotokoll</w:t>
      </w:r>
    </w:p>
    <w:p w:rsidR="00FB6382" w:rsidRPr="00C21976" w:rsidRDefault="00FB6382" w:rsidP="00FB6382">
      <w:pPr>
        <w:pStyle w:val="Tittel"/>
        <w:rPr>
          <w:sz w:val="24"/>
          <w:lang w:val="nn-NO"/>
        </w:rPr>
      </w:pPr>
      <w:r w:rsidRPr="00C21976">
        <w:rPr>
          <w:sz w:val="24"/>
          <w:lang w:val="nn-NO"/>
        </w:rPr>
        <w:t>for</w:t>
      </w:r>
    </w:p>
    <w:p w:rsidR="00FB6382" w:rsidRPr="00C21976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C21976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C21976" w:rsidRDefault="00FB6382" w:rsidP="00FB6382">
      <w:pPr>
        <w:rPr>
          <w:lang w:val="nn-NO"/>
        </w:rPr>
      </w:pPr>
    </w:p>
    <w:p w:rsidR="00FB6382" w:rsidRPr="00C21976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Tid:</w:t>
      </w:r>
      <w:r w:rsidRPr="00C21976">
        <w:rPr>
          <w:rFonts w:ascii="Arial" w:hAnsi="Arial" w:cs="Arial"/>
          <w:b/>
          <w:bCs/>
          <w:lang w:val="nn-NO"/>
        </w:rPr>
        <w:tab/>
      </w:r>
      <w:r w:rsidR="001248F9">
        <w:rPr>
          <w:rFonts w:ascii="Arial" w:hAnsi="Arial" w:cs="Arial"/>
          <w:b/>
          <w:bCs/>
          <w:lang w:val="nn-NO"/>
        </w:rPr>
        <w:t>28.05</w:t>
      </w:r>
      <w:r w:rsidR="00FB0F78">
        <w:rPr>
          <w:rFonts w:ascii="Arial" w:hAnsi="Arial" w:cs="Arial"/>
          <w:b/>
          <w:bCs/>
          <w:lang w:val="nn-NO"/>
        </w:rPr>
        <w:t>.2020</w:t>
      </w:r>
      <w:r w:rsidRPr="00C21976">
        <w:rPr>
          <w:rFonts w:ascii="Arial" w:hAnsi="Arial" w:cs="Arial"/>
          <w:b/>
          <w:bCs/>
          <w:lang w:val="nn-NO"/>
        </w:rPr>
        <w:t xml:space="preserve"> kl. </w:t>
      </w:r>
      <w:r w:rsidR="00F84CBE">
        <w:rPr>
          <w:rFonts w:ascii="Arial" w:hAnsi="Arial" w:cs="Arial"/>
          <w:b/>
          <w:bCs/>
          <w:lang w:val="nn-NO"/>
        </w:rPr>
        <w:t>1</w:t>
      </w:r>
      <w:r w:rsidR="001248F9">
        <w:rPr>
          <w:rFonts w:ascii="Arial" w:hAnsi="Arial" w:cs="Arial"/>
          <w:b/>
          <w:bCs/>
          <w:lang w:val="nn-NO"/>
        </w:rPr>
        <w:t>8</w:t>
      </w:r>
      <w:r w:rsidR="00F84CBE">
        <w:rPr>
          <w:rFonts w:ascii="Arial" w:hAnsi="Arial" w:cs="Arial"/>
          <w:b/>
          <w:bCs/>
          <w:lang w:val="nn-NO"/>
        </w:rPr>
        <w:t>.00</w:t>
      </w:r>
    </w:p>
    <w:p w:rsidR="0041302B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Stad:</w:t>
      </w:r>
      <w:r w:rsidRPr="00C21976">
        <w:rPr>
          <w:rFonts w:ascii="Arial" w:hAnsi="Arial" w:cs="Arial"/>
          <w:b/>
          <w:bCs/>
          <w:lang w:val="nn-NO"/>
        </w:rPr>
        <w:tab/>
      </w:r>
      <w:r w:rsidR="00471FA3">
        <w:rPr>
          <w:rFonts w:ascii="Arial" w:hAnsi="Arial" w:cs="Arial"/>
          <w:b/>
          <w:bCs/>
          <w:lang w:val="nn-NO"/>
        </w:rPr>
        <w:t>Aure</w:t>
      </w:r>
    </w:p>
    <w:p w:rsidR="00FB6382" w:rsidRPr="0041302B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C21976" w:rsidRDefault="00FB6382" w:rsidP="00FB6382">
      <w:pPr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Frammøtte:</w:t>
      </w:r>
    </w:p>
    <w:p w:rsidR="00FB6382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Kjell Pettersen</w:t>
      </w:r>
      <w:r w:rsidR="00FB6382"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BA13D1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Gunnar Birger Gullstein</w:t>
      </w:r>
      <w:r>
        <w:rPr>
          <w:sz w:val="20"/>
          <w:lang w:val="nn-NO"/>
        </w:rPr>
        <w:tab/>
        <w:t>Medlem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Åsmund Almli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Arve Goa</w:t>
      </w:r>
      <w:r>
        <w:rPr>
          <w:sz w:val="20"/>
          <w:lang w:val="nn-NO"/>
        </w:rPr>
        <w:tab/>
        <w:t>Medlem</w:t>
      </w:r>
    </w:p>
    <w:p w:rsidR="001248F9" w:rsidRPr="00C21976" w:rsidRDefault="001248F9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Ragnhild Finset</w:t>
      </w:r>
      <w:r>
        <w:rPr>
          <w:sz w:val="20"/>
          <w:lang w:val="nn-NO"/>
        </w:rPr>
        <w:tab/>
        <w:t>Varamedlem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Lillian Wessel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 xml:space="preserve">Kommunal repr. </w:t>
      </w:r>
    </w:p>
    <w:p w:rsidR="00FB0F78" w:rsidRPr="00C21976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Per Eilert Orten</w:t>
      </w:r>
      <w:r>
        <w:rPr>
          <w:sz w:val="20"/>
          <w:lang w:val="nn-NO"/>
        </w:rPr>
        <w:tab/>
        <w:t>Sokneprest</w:t>
      </w:r>
    </w:p>
    <w:p w:rsidR="00FB0F78" w:rsidRPr="00C21976" w:rsidRDefault="00FB0F78" w:rsidP="00FB0F78">
      <w:pPr>
        <w:rPr>
          <w:lang w:val="nn-NO"/>
        </w:rPr>
      </w:pPr>
      <w:r w:rsidRPr="00C21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Default="00FB0F78" w:rsidP="00FB0F78">
      <w:pPr>
        <w:rPr>
          <w:sz w:val="20"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Forfall:</w:t>
      </w:r>
      <w:r>
        <w:rPr>
          <w:sz w:val="20"/>
          <w:lang w:val="nn-NO"/>
        </w:rPr>
        <w:t xml:space="preserve"> </w:t>
      </w:r>
    </w:p>
    <w:p w:rsidR="001248F9" w:rsidRDefault="001248F9" w:rsidP="001248F9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Linda P. Målen </w:t>
      </w:r>
      <w:r>
        <w:rPr>
          <w:sz w:val="20"/>
          <w:lang w:val="nn-NO"/>
        </w:rPr>
        <w:tab/>
        <w:t>Medlem</w:t>
      </w:r>
    </w:p>
    <w:p w:rsidR="001248F9" w:rsidRDefault="001248F9" w:rsidP="001248F9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Ivar Husby 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  <w:r w:rsidRPr="00C21976">
        <w:rPr>
          <w:sz w:val="20"/>
          <w:lang w:val="nn-NO"/>
        </w:rPr>
        <w:tab/>
      </w:r>
      <w:r w:rsidRPr="00C21976">
        <w:rPr>
          <w:sz w:val="20"/>
          <w:lang w:val="nn-NO"/>
        </w:rPr>
        <w:tab/>
      </w:r>
    </w:p>
    <w:p w:rsidR="00B74441" w:rsidRPr="00C21976" w:rsidRDefault="00FB6382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C21976">
        <w:rPr>
          <w:sz w:val="20"/>
          <w:lang w:val="nn-NO"/>
        </w:rPr>
        <w:tab/>
      </w:r>
    </w:p>
    <w:p w:rsidR="00FB6382" w:rsidRPr="00C21976" w:rsidRDefault="00FB6382" w:rsidP="00FB6382">
      <w:pPr>
        <w:rPr>
          <w:rFonts w:ascii="Arial" w:hAnsi="Arial" w:cs="Arial"/>
          <w:lang w:val="nn-NO"/>
        </w:rPr>
      </w:pPr>
      <w:r w:rsidRPr="00C2197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FB6382" w:rsidRPr="00C21976" w:rsidRDefault="00FB6382" w:rsidP="00FB6382">
      <w:pPr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Saker behandla på møtet:</w:t>
      </w:r>
    </w:p>
    <w:p w:rsidR="00FB6382" w:rsidRPr="00C21976" w:rsidRDefault="00FB6382" w:rsidP="00FB6382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1248F9" w:rsidRPr="006A3D21" w:rsidRDefault="001248F9" w:rsidP="001248F9">
      <w:pPr>
        <w:rPr>
          <w:rFonts w:ascii="Arial" w:hAnsi="Arial" w:cs="Arial"/>
          <w:b/>
          <w:bCs/>
          <w:u w:val="single"/>
          <w:lang w:val="nn-NO"/>
        </w:rPr>
      </w:pPr>
      <w:r w:rsidRPr="006A3D21">
        <w:rPr>
          <w:rFonts w:ascii="Arial" w:hAnsi="Arial" w:cs="Arial"/>
          <w:b/>
          <w:bCs/>
          <w:u w:val="single"/>
          <w:lang w:val="nn-NO"/>
        </w:rPr>
        <w:t>Sakliste: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12/2020</w:t>
      </w:r>
      <w:r w:rsidRPr="006A3D21">
        <w:rPr>
          <w:rFonts w:ascii="Arial" w:hAnsi="Arial" w:cs="Arial"/>
          <w:lang w:val="nn-NO"/>
        </w:rPr>
        <w:tab/>
        <w:t xml:space="preserve"> Godkjenning av innkalling og sakliste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13/2020</w:t>
      </w:r>
      <w:r w:rsidRPr="006A3D21">
        <w:rPr>
          <w:rFonts w:ascii="Arial" w:hAnsi="Arial" w:cs="Arial"/>
          <w:lang w:val="nn-NO"/>
        </w:rPr>
        <w:tab/>
        <w:t xml:space="preserve"> Godkjenning av møtebok 25.02.2020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ind w:left="2124" w:hanging="2124"/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14/2020</w:t>
      </w:r>
      <w:r w:rsidRPr="006A3D21">
        <w:rPr>
          <w:rFonts w:ascii="Arial" w:hAnsi="Arial" w:cs="Arial"/>
          <w:lang w:val="nn-NO"/>
        </w:rPr>
        <w:tab/>
        <w:t xml:space="preserve"> Retningslinjer i høve covid -19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15/2020</w:t>
      </w:r>
      <w:r w:rsidRPr="006A3D21">
        <w:rPr>
          <w:rFonts w:ascii="Arial" w:hAnsi="Arial" w:cs="Arial"/>
          <w:lang w:val="nn-NO"/>
        </w:rPr>
        <w:tab/>
        <w:t xml:space="preserve"> Maling av Aure kyrkje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16/2020</w:t>
      </w:r>
      <w:r w:rsidRPr="006A3D21">
        <w:rPr>
          <w:rFonts w:ascii="Arial" w:hAnsi="Arial" w:cs="Arial"/>
          <w:lang w:val="nn-NO"/>
        </w:rPr>
        <w:tab/>
        <w:t xml:space="preserve"> Krav om erstatning av skade på buss.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17/2020</w:t>
      </w:r>
      <w:r w:rsidRPr="006A3D21">
        <w:rPr>
          <w:rFonts w:ascii="Arial" w:hAnsi="Arial" w:cs="Arial"/>
          <w:lang w:val="nn-NO"/>
        </w:rPr>
        <w:tab/>
        <w:t xml:space="preserve"> Universell inngang til kyrkjekontoret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18/2020</w:t>
      </w:r>
      <w:r w:rsidRPr="006A3D21">
        <w:rPr>
          <w:rFonts w:ascii="Arial" w:hAnsi="Arial" w:cs="Arial"/>
          <w:lang w:val="nn-NO"/>
        </w:rPr>
        <w:tab/>
        <w:t xml:space="preserve"> Regnskapsrapport pr.30.03.2020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19/2020</w:t>
      </w:r>
      <w:r w:rsidRPr="006A3D21">
        <w:rPr>
          <w:rFonts w:ascii="Arial" w:hAnsi="Arial" w:cs="Arial"/>
          <w:lang w:val="nn-NO"/>
        </w:rPr>
        <w:tab/>
        <w:t xml:space="preserve"> Godkjenning av årsmelding 2019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20/2020</w:t>
      </w:r>
      <w:r w:rsidRPr="006A3D21">
        <w:rPr>
          <w:rFonts w:ascii="Arial" w:hAnsi="Arial" w:cs="Arial"/>
          <w:lang w:val="nn-NO"/>
        </w:rPr>
        <w:tab/>
        <w:t xml:space="preserve"> Godkjenning årsrekneskap 2019</w:t>
      </w: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6A3D21">
        <w:rPr>
          <w:rFonts w:ascii="Arial" w:hAnsi="Arial" w:cs="Arial"/>
          <w:lang w:val="nn-NO"/>
        </w:rPr>
        <w:t>AKF  21/2020</w:t>
      </w:r>
      <w:r w:rsidRPr="006A3D21">
        <w:rPr>
          <w:rFonts w:ascii="Arial" w:hAnsi="Arial" w:cs="Arial"/>
          <w:lang w:val="nn-NO"/>
        </w:rPr>
        <w:tab/>
        <w:t xml:space="preserve"> Godkjenning av detaljbudsjett 2020</w:t>
      </w:r>
    </w:p>
    <w:p w:rsidR="001248F9" w:rsidRPr="001248F9" w:rsidRDefault="001248F9" w:rsidP="001248F9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:rsidR="009C4ECF" w:rsidRPr="001248F9" w:rsidRDefault="009C4ECF" w:rsidP="009C4ECF">
      <w:pPr>
        <w:rPr>
          <w:b/>
          <w:u w:val="single"/>
        </w:rPr>
      </w:pPr>
      <w:r w:rsidRPr="001248F9">
        <w:rPr>
          <w:b/>
          <w:u w:val="single"/>
        </w:rPr>
        <w:t xml:space="preserve">Meldinga og referatsaker </w:t>
      </w:r>
    </w:p>
    <w:p w:rsidR="001248F9" w:rsidRPr="001248F9" w:rsidRDefault="001248F9" w:rsidP="001248F9">
      <w:r w:rsidRPr="001248F9">
        <w:t>RS 07/20    02.01.20</w:t>
      </w:r>
      <w:r w:rsidRPr="001248F9">
        <w:tab/>
      </w:r>
      <w:r w:rsidRPr="00BE4C37">
        <w:rPr>
          <w:lang w:val="nn-NO"/>
        </w:rPr>
        <w:t>Frå</w:t>
      </w:r>
      <w:r w:rsidRPr="001248F9">
        <w:t xml:space="preserve"> ON Arkitekter, Nabo</w:t>
      </w:r>
      <w:r w:rsidR="00BE4C37">
        <w:t>v</w:t>
      </w:r>
      <w:r w:rsidRPr="001248F9">
        <w:t xml:space="preserve">arsel Flatmarka Smibekk </w:t>
      </w:r>
      <w:r w:rsidRPr="001248F9">
        <w:tab/>
      </w:r>
      <w:r w:rsidRPr="001248F9">
        <w:tab/>
        <w:t xml:space="preserve"> </w:t>
      </w:r>
    </w:p>
    <w:p w:rsidR="001248F9" w:rsidRPr="001248F9" w:rsidRDefault="001248F9" w:rsidP="001248F9">
      <w:pPr>
        <w:tabs>
          <w:tab w:val="left" w:pos="1134"/>
        </w:tabs>
      </w:pPr>
      <w:r w:rsidRPr="001248F9">
        <w:t>RS  08/20</w:t>
      </w:r>
      <w:r w:rsidRPr="001248F9">
        <w:tab/>
        <w:t>31.03.20</w:t>
      </w:r>
      <w:r w:rsidRPr="001248F9">
        <w:tab/>
        <w:t xml:space="preserve">Til Møre </w:t>
      </w:r>
      <w:r w:rsidRPr="00BE4C37">
        <w:rPr>
          <w:lang w:val="nn-NO"/>
        </w:rPr>
        <w:t>bispedømeråd</w:t>
      </w:r>
      <w:r w:rsidRPr="001248F9">
        <w:t>. Signert avtale om HMS</w:t>
      </w:r>
    </w:p>
    <w:p w:rsidR="001248F9" w:rsidRPr="001248F9" w:rsidRDefault="001248F9" w:rsidP="001248F9">
      <w:pPr>
        <w:tabs>
          <w:tab w:val="left" w:pos="1134"/>
        </w:tabs>
      </w:pPr>
      <w:r w:rsidRPr="001248F9">
        <w:t>RS 09/20</w:t>
      </w:r>
      <w:r w:rsidRPr="001248F9">
        <w:tab/>
        <w:t>04.04.20</w:t>
      </w:r>
      <w:r w:rsidRPr="001248F9">
        <w:tab/>
        <w:t xml:space="preserve">I høve covid-19 gjennomført ringing kvar </w:t>
      </w:r>
      <w:r w:rsidRPr="00BE4C37">
        <w:rPr>
          <w:lang w:val="nn-NO"/>
        </w:rPr>
        <w:t>laurdag</w:t>
      </w:r>
      <w:r w:rsidRPr="001248F9">
        <w:t xml:space="preserve"> i 10 min. Avsluttes 30.05</w:t>
      </w:r>
    </w:p>
    <w:p w:rsidR="001248F9" w:rsidRPr="001248F9" w:rsidRDefault="001248F9" w:rsidP="001248F9">
      <w:pPr>
        <w:tabs>
          <w:tab w:val="left" w:pos="1134"/>
        </w:tabs>
      </w:pPr>
      <w:r w:rsidRPr="001248F9">
        <w:t>RS 10/20</w:t>
      </w:r>
      <w:r w:rsidRPr="001248F9">
        <w:tab/>
        <w:t>15.04.20</w:t>
      </w:r>
      <w:r w:rsidRPr="001248F9">
        <w:tab/>
        <w:t xml:space="preserve">Elsikker AS har gjennomført El-kontroll Stemshaug kyrkje og Gullstein kirke </w:t>
      </w:r>
    </w:p>
    <w:p w:rsidR="001248F9" w:rsidRPr="001248F9" w:rsidRDefault="001248F9" w:rsidP="001248F9">
      <w:pPr>
        <w:tabs>
          <w:tab w:val="left" w:pos="1134"/>
        </w:tabs>
      </w:pPr>
      <w:r w:rsidRPr="001248F9">
        <w:t>RS 11/20</w:t>
      </w:r>
      <w:r w:rsidRPr="001248F9">
        <w:tab/>
        <w:t>20.05.20</w:t>
      </w:r>
      <w:r w:rsidRPr="001248F9">
        <w:tab/>
        <w:t xml:space="preserve">Frå Norsk Institutt for kulturminneforskning. Stadfester at Alterskap (1460)    </w:t>
      </w:r>
    </w:p>
    <w:p w:rsidR="001248F9" w:rsidRPr="001248F9" w:rsidRDefault="001248F9" w:rsidP="001248F9">
      <w:pPr>
        <w:tabs>
          <w:tab w:val="left" w:pos="1134"/>
        </w:tabs>
        <w:ind w:left="1985" w:hanging="998"/>
      </w:pPr>
      <w:r w:rsidRPr="001248F9">
        <w:t xml:space="preserve">                   er komme fram</w:t>
      </w:r>
      <w:r w:rsidR="00BE4C37">
        <w:t xml:space="preserve"> til</w:t>
      </w:r>
      <w:r w:rsidRPr="001248F9">
        <w:t xml:space="preserve"> Oslo for reparasjon   20.05.20                                               </w:t>
      </w:r>
    </w:p>
    <w:p w:rsidR="001248F9" w:rsidRPr="001248F9" w:rsidRDefault="001248F9" w:rsidP="001248F9">
      <w:pPr>
        <w:tabs>
          <w:tab w:val="left" w:pos="1134"/>
        </w:tabs>
      </w:pPr>
      <w:r w:rsidRPr="001248F9">
        <w:t>RS 12/20</w:t>
      </w:r>
      <w:r w:rsidRPr="001248F9">
        <w:tab/>
        <w:t>04.05.20</w:t>
      </w:r>
      <w:r w:rsidRPr="001248F9">
        <w:tab/>
        <w:t xml:space="preserve">Frå Aure ko0mmune, nabovarsel, renovering av OV-leidning. </w:t>
      </w:r>
    </w:p>
    <w:p w:rsidR="001248F9" w:rsidRPr="001248F9" w:rsidRDefault="001248F9" w:rsidP="001248F9">
      <w:pPr>
        <w:tabs>
          <w:tab w:val="left" w:pos="1134"/>
        </w:tabs>
      </w:pPr>
      <w:r w:rsidRPr="001248F9">
        <w:t>RS. 13/20</w:t>
      </w:r>
      <w:r w:rsidRPr="001248F9">
        <w:tab/>
        <w:t>28.05.20</w:t>
      </w:r>
      <w:r w:rsidRPr="001248F9">
        <w:tab/>
        <w:t xml:space="preserve">Skadar frå lynnedslag 16.01.2020  så langt kr. 399.200,- inkl. mva. </w:t>
      </w:r>
    </w:p>
    <w:p w:rsidR="001248F9" w:rsidRPr="001248F9" w:rsidRDefault="001248F9" w:rsidP="001248F9">
      <w:pPr>
        <w:tabs>
          <w:tab w:val="left" w:pos="1134"/>
        </w:tabs>
      </w:pPr>
      <w:r w:rsidRPr="001248F9">
        <w:t>RS  14/20</w:t>
      </w:r>
      <w:r w:rsidRPr="001248F9">
        <w:tab/>
        <w:t>28.05.20</w:t>
      </w:r>
      <w:r w:rsidRPr="001248F9">
        <w:tab/>
        <w:t xml:space="preserve">Møte med prost for </w:t>
      </w:r>
      <w:r w:rsidR="00BE4C37" w:rsidRPr="001248F9">
        <w:t>planlegging</w:t>
      </w:r>
      <w:r w:rsidRPr="001248F9">
        <w:t xml:space="preserve"> av visitas II, veke 45 3-5 nov. og 8 nov.</w:t>
      </w:r>
    </w:p>
    <w:p w:rsidR="004B6A79" w:rsidRDefault="004B6A79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>AKF  1</w:t>
      </w:r>
      <w:r w:rsidR="001248F9">
        <w:rPr>
          <w:rFonts w:cs="Arial"/>
          <w:b/>
          <w:bCs/>
          <w:sz w:val="28"/>
          <w:szCs w:val="28"/>
          <w:lang w:val="nn-NO"/>
        </w:rPr>
        <w:t>2</w:t>
      </w:r>
      <w:r>
        <w:rPr>
          <w:rFonts w:cs="Arial"/>
          <w:b/>
          <w:bCs/>
          <w:sz w:val="28"/>
          <w:szCs w:val="28"/>
          <w:lang w:val="nn-NO"/>
        </w:rPr>
        <w:t>/2020</w:t>
      </w:r>
      <w:r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D75358" w:rsidRPr="00787ACF" w:rsidRDefault="00D75358" w:rsidP="00D7535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  <w:r w:rsidRPr="00787ACF">
        <w:rPr>
          <w:rFonts w:cs="Arial"/>
          <w:b/>
          <w:bCs/>
          <w:lang w:val="nn-NO"/>
        </w:rPr>
        <w:cr/>
        <w:t>VEDTAK</w:t>
      </w:r>
      <w:r w:rsidRPr="00787ACF">
        <w:rPr>
          <w:rFonts w:cs="Arial"/>
          <w:b/>
          <w:bCs/>
          <w:lang w:val="nn-NO"/>
        </w:rPr>
        <w:cr/>
      </w:r>
      <w:r w:rsidRPr="00787ACF">
        <w:rPr>
          <w:lang w:val="nn-NO"/>
        </w:rPr>
        <w:t>Fellesrådet godkjenner innkalling og sakliste</w:t>
      </w:r>
    </w:p>
    <w:p w:rsidR="004B6A79" w:rsidRDefault="004B6A79" w:rsidP="00FB0F78">
      <w:pPr>
        <w:pStyle w:val="Normal0"/>
        <w:rPr>
          <w:sz w:val="28"/>
          <w:szCs w:val="28"/>
          <w:lang w:val="nn-NO"/>
        </w:rPr>
      </w:pPr>
    </w:p>
    <w:p w:rsidR="00FB0F78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1248F9">
        <w:rPr>
          <w:rFonts w:cs="Arial"/>
          <w:b/>
          <w:bCs/>
          <w:sz w:val="28"/>
          <w:szCs w:val="28"/>
          <w:lang w:val="nn-NO"/>
        </w:rPr>
        <w:t>13</w:t>
      </w:r>
      <w:r>
        <w:rPr>
          <w:rFonts w:cs="Arial"/>
          <w:b/>
          <w:bCs/>
          <w:sz w:val="28"/>
          <w:szCs w:val="28"/>
          <w:lang w:val="nn-NO"/>
        </w:rPr>
        <w:t>/2020</w:t>
      </w:r>
      <w:r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1248F9">
        <w:rPr>
          <w:rFonts w:cs="Arial"/>
          <w:b/>
          <w:bCs/>
          <w:sz w:val="28"/>
          <w:szCs w:val="28"/>
          <w:lang w:val="nn-NO"/>
        </w:rPr>
        <w:t>25.02</w:t>
      </w:r>
      <w:r>
        <w:rPr>
          <w:rFonts w:cs="Arial"/>
          <w:b/>
          <w:bCs/>
          <w:sz w:val="28"/>
          <w:szCs w:val="28"/>
          <w:lang w:val="nn-NO"/>
        </w:rPr>
        <w:t>.2019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cs="Arial"/>
          <w:b/>
          <w:bCs/>
          <w:lang w:val="nn-NO"/>
        </w:rPr>
      </w:pPr>
    </w:p>
    <w:p w:rsidR="00D75358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  <w:r w:rsidRPr="00D75358">
        <w:rPr>
          <w:rFonts w:ascii="Arial" w:hAnsi="Arial" w:cs="Arial"/>
          <w:b/>
          <w:bCs/>
          <w:lang w:val="nn-NO"/>
        </w:rPr>
        <w:cr/>
      </w:r>
      <w:r>
        <w:rPr>
          <w:rFonts w:ascii="Arial" w:hAnsi="Arial" w:cs="Arial"/>
          <w:bCs/>
          <w:lang w:val="nn-NO"/>
        </w:rPr>
        <w:t xml:space="preserve">Fellesrådet godkjenner møtebok av </w:t>
      </w:r>
      <w:r w:rsidR="001248F9">
        <w:rPr>
          <w:rFonts w:ascii="Arial" w:hAnsi="Arial" w:cs="Arial"/>
          <w:bCs/>
          <w:lang w:val="nn-NO"/>
        </w:rPr>
        <w:t>25.02</w:t>
      </w:r>
      <w:r>
        <w:rPr>
          <w:rFonts w:ascii="Arial" w:hAnsi="Arial" w:cs="Arial"/>
          <w:bCs/>
          <w:lang w:val="nn-NO"/>
        </w:rPr>
        <w:t>.2019</w:t>
      </w:r>
    </w:p>
    <w:p w:rsidR="001248F9" w:rsidRDefault="00BE4C37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Signerast</w:t>
      </w:r>
      <w:r w:rsidR="001248F9">
        <w:rPr>
          <w:rFonts w:ascii="Arial" w:hAnsi="Arial" w:cs="Arial"/>
          <w:bCs/>
          <w:lang w:val="nn-NO"/>
        </w:rPr>
        <w:t xml:space="preserve"> av Kjell Pettersen og Gunnar Birger Gullstein </w:t>
      </w:r>
    </w:p>
    <w:p w:rsidR="001248F9" w:rsidRDefault="001248F9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ind w:left="2124" w:hanging="2124"/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>AKF  14/2020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Retningslinjer i høve covid -19</w:t>
      </w:r>
    </w:p>
    <w:p w:rsidR="00FB0F78" w:rsidRDefault="00FB0F78" w:rsidP="00FB0F7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sz w:val="20"/>
          <w:szCs w:val="20"/>
          <w:lang w:val="nn-NO" w:eastAsia="nn-NO"/>
        </w:rPr>
      </w:pP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9351E1">
        <w:rPr>
          <w:rFonts w:cs="Arial"/>
          <w:b/>
          <w:bCs/>
          <w:lang w:val="nn-NO"/>
        </w:rPr>
        <w:t>INNSTILLING</w:t>
      </w:r>
    </w:p>
    <w:p w:rsidR="00007E64" w:rsidRPr="004D1D56" w:rsidRDefault="00007E64" w:rsidP="00007E64">
      <w:pPr>
        <w:pStyle w:val="Topptekst"/>
        <w:tabs>
          <w:tab w:val="clear" w:pos="4536"/>
          <w:tab w:val="clear" w:pos="9072"/>
        </w:tabs>
        <w:ind w:left="2124" w:hanging="2124"/>
        <w:rPr>
          <w:lang w:val="nn-NO"/>
        </w:rPr>
      </w:pPr>
      <w:r w:rsidRPr="004D1D56">
        <w:rPr>
          <w:lang w:val="nn-NO"/>
        </w:rPr>
        <w:t>Fellesrådet tek info om covid-19 til orientering.</w:t>
      </w:r>
    </w:p>
    <w:p w:rsidR="0041302B" w:rsidRPr="00E94DE5" w:rsidRDefault="0041302B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D75358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7A33F1" w:rsidRDefault="00007E64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Kyrkjeverja orienterte om korleis ein har jobba med smittevern i staben, og i kyrkjebygga før og etter seremoniar. Vart diskutert litt om dei strenge avgrensingane i høve gravferd</w:t>
      </w:r>
      <w:r w:rsidR="007A33F1">
        <w:rPr>
          <w:rFonts w:ascii="Arial" w:hAnsi="Arial" w:cs="Arial"/>
          <w:bCs/>
          <w:lang w:val="nn-NO"/>
        </w:rPr>
        <w:t>.</w:t>
      </w:r>
    </w:p>
    <w:p w:rsidR="00D75358" w:rsidRDefault="007A33F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Det vart også lagt fram ønskje om</w:t>
      </w:r>
      <w:r w:rsidR="00101B02">
        <w:rPr>
          <w:rFonts w:ascii="Arial" w:hAnsi="Arial" w:cs="Arial"/>
          <w:bCs/>
          <w:lang w:val="nn-NO"/>
        </w:rPr>
        <w:t xml:space="preserve"> meir</w:t>
      </w:r>
      <w:r>
        <w:rPr>
          <w:rFonts w:ascii="Arial" w:hAnsi="Arial" w:cs="Arial"/>
          <w:bCs/>
          <w:lang w:val="nn-NO"/>
        </w:rPr>
        <w:t xml:space="preserve"> teste ut digitale møteplassar.</w:t>
      </w:r>
      <w:r w:rsidR="00007E64">
        <w:rPr>
          <w:rFonts w:ascii="Arial" w:hAnsi="Arial" w:cs="Arial"/>
          <w:bCs/>
          <w:lang w:val="nn-NO"/>
        </w:rPr>
        <w:t xml:space="preserve"> </w:t>
      </w:r>
    </w:p>
    <w:p w:rsidR="00007E64" w:rsidRPr="00F34179" w:rsidRDefault="00007E64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/>
          <w:bCs/>
          <w:lang w:val="nn-NO"/>
        </w:rPr>
        <w:t>VEDTAK</w:t>
      </w:r>
      <w:r w:rsidRPr="00F34179">
        <w:rPr>
          <w:rFonts w:ascii="Arial" w:hAnsi="Arial" w:cs="Arial"/>
          <w:b/>
          <w:bCs/>
          <w:lang w:val="nn-NO"/>
        </w:rPr>
        <w:cr/>
      </w:r>
      <w:r w:rsidRPr="00F34179">
        <w:rPr>
          <w:rFonts w:ascii="Arial" w:hAnsi="Arial" w:cs="Arial"/>
          <w:bCs/>
          <w:lang w:val="nn-NO"/>
        </w:rPr>
        <w:t>Enst vedtak:</w:t>
      </w:r>
    </w:p>
    <w:p w:rsidR="00007E64" w:rsidRPr="004D1D56" w:rsidRDefault="00007E64" w:rsidP="00007E64">
      <w:pPr>
        <w:pStyle w:val="Topptekst"/>
        <w:tabs>
          <w:tab w:val="clear" w:pos="4536"/>
          <w:tab w:val="clear" w:pos="9072"/>
        </w:tabs>
        <w:ind w:left="2124" w:hanging="2124"/>
        <w:rPr>
          <w:lang w:val="nn-NO"/>
        </w:rPr>
      </w:pPr>
      <w:r w:rsidRPr="004D1D56">
        <w:rPr>
          <w:lang w:val="nn-NO"/>
        </w:rPr>
        <w:t>Fellesrådet tek info om covid-19 til orientering.</w:t>
      </w:r>
    </w:p>
    <w:p w:rsidR="00FB0F78" w:rsidRPr="00F34179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007E64" w:rsidRPr="006A3D21" w:rsidRDefault="00007E64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>AKF  15/2020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Maling av Aure kyrkje</w:t>
      </w:r>
    </w:p>
    <w:p w:rsidR="00FB0F78" w:rsidRPr="003A40DB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Arial"/>
          <w:b/>
          <w:bCs/>
          <w:color w:val="1D1B11" w:themeColor="background2" w:themeShade="1A"/>
          <w:szCs w:val="20"/>
          <w:lang w:val="nn-NO"/>
        </w:rPr>
      </w:pPr>
    </w:p>
    <w:p w:rsidR="00FB0F78" w:rsidRPr="0075632C" w:rsidRDefault="00FB0F78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</w:pPr>
      <w:r w:rsidRPr="00FA5C46"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  <w:t>INNSTILLING</w:t>
      </w:r>
      <w:r w:rsidR="0075632C">
        <w:rPr>
          <w:rFonts w:ascii="Arial" w:eastAsia="Arial" w:hAnsi="Arial" w:cs="Arial"/>
          <w:b/>
          <w:bCs/>
          <w:color w:val="1D1B11" w:themeColor="background2" w:themeShade="1A"/>
          <w:szCs w:val="20"/>
          <w:lang w:val="nn-NO"/>
        </w:rPr>
        <w:t>:</w:t>
      </w:r>
    </w:p>
    <w:p w:rsidR="00007E64" w:rsidRDefault="00007E64" w:rsidP="00007E64">
      <w:pPr>
        <w:pStyle w:val="Topptekst"/>
        <w:numPr>
          <w:ilvl w:val="0"/>
          <w:numId w:val="36"/>
        </w:numPr>
        <w:tabs>
          <w:tab w:val="clear" w:pos="4536"/>
          <w:tab w:val="clear" w:pos="9072"/>
        </w:tabs>
        <w:rPr>
          <w:rFonts w:ascii="Arial" w:eastAsia="Arial" w:hAnsi="Arial" w:cs="Arial"/>
          <w:bCs/>
          <w:lang w:val="nn-NO"/>
        </w:rPr>
      </w:pPr>
      <w:r>
        <w:rPr>
          <w:rFonts w:ascii="Arial" w:eastAsia="Arial" w:hAnsi="Arial" w:cs="Arial"/>
          <w:bCs/>
          <w:lang w:val="nn-NO"/>
        </w:rPr>
        <w:t xml:space="preserve">Fellesrådet tek orientering om tilstandsrapport til </w:t>
      </w:r>
      <w:r w:rsidR="00F555C6">
        <w:rPr>
          <w:rFonts w:ascii="Arial" w:eastAsia="Arial" w:hAnsi="Arial" w:cs="Arial"/>
          <w:bCs/>
          <w:lang w:val="nn-NO"/>
        </w:rPr>
        <w:t>etterretning</w:t>
      </w:r>
      <w:bookmarkStart w:id="0" w:name="_GoBack"/>
      <w:bookmarkEnd w:id="0"/>
      <w:r>
        <w:rPr>
          <w:rFonts w:ascii="Arial" w:eastAsia="Arial" w:hAnsi="Arial" w:cs="Arial"/>
          <w:bCs/>
          <w:lang w:val="nn-NO"/>
        </w:rPr>
        <w:t xml:space="preserve"> </w:t>
      </w:r>
    </w:p>
    <w:p w:rsidR="00007E64" w:rsidRDefault="00007E64" w:rsidP="00007E64">
      <w:pPr>
        <w:pStyle w:val="Topptekst"/>
        <w:numPr>
          <w:ilvl w:val="0"/>
          <w:numId w:val="36"/>
        </w:numPr>
        <w:tabs>
          <w:tab w:val="clear" w:pos="4536"/>
          <w:tab w:val="clear" w:pos="9072"/>
        </w:tabs>
        <w:rPr>
          <w:rFonts w:ascii="Arial" w:eastAsia="Arial" w:hAnsi="Arial" w:cs="Arial"/>
          <w:bCs/>
          <w:lang w:val="nn-NO"/>
        </w:rPr>
      </w:pPr>
      <w:r>
        <w:rPr>
          <w:rFonts w:ascii="Arial" w:eastAsia="Arial" w:hAnsi="Arial" w:cs="Arial"/>
          <w:bCs/>
          <w:lang w:val="nn-NO"/>
        </w:rPr>
        <w:t>Fellesrådet ber kyrkjeverja jobbe vidare med saka utifrå tidlegare vedtak gjort i sak 10/20</w:t>
      </w:r>
    </w:p>
    <w:p w:rsidR="00007E64" w:rsidRPr="006A3D21" w:rsidRDefault="00007E64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FA5C46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7A33F1" w:rsidRDefault="007A33F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Fellesrådet var på synfaring rundt Aure kyrkje før handsaming av saka.</w:t>
      </w:r>
      <w:r w:rsidR="00663668">
        <w:rPr>
          <w:rFonts w:ascii="Arial" w:hAnsi="Arial" w:cs="Arial"/>
          <w:bCs/>
          <w:lang w:val="nn-NO"/>
        </w:rPr>
        <w:t xml:space="preserve"> Leiaren i fellesrådet orienterte om synfaringa ilag med Ole Tom Neraas, og dei anbefalingane han kom med som fagperson. </w:t>
      </w:r>
      <w:r>
        <w:rPr>
          <w:rFonts w:ascii="Arial" w:hAnsi="Arial" w:cs="Arial"/>
          <w:bCs/>
          <w:lang w:val="nn-NO"/>
        </w:rPr>
        <w:t>Det vart konstatert eit stort behov for å male heil</w:t>
      </w:r>
      <w:r w:rsidR="00101B02">
        <w:rPr>
          <w:rFonts w:ascii="Arial" w:hAnsi="Arial" w:cs="Arial"/>
          <w:bCs/>
          <w:lang w:val="nn-NO"/>
        </w:rPr>
        <w:t>e</w:t>
      </w:r>
      <w:r>
        <w:rPr>
          <w:rFonts w:ascii="Arial" w:hAnsi="Arial" w:cs="Arial"/>
          <w:bCs/>
          <w:lang w:val="nn-NO"/>
        </w:rPr>
        <w:t xml:space="preserve"> kyrkja. Men at ein kanskje må prioritere deler av kyrkja. Kyrkjeverja får i oppdrag med å jobbe vidare med å få inn tilbod frå arbeidet, og ev, kontakte eigne firma for å setje opp stillas. Gamal maling må skrapast, det må flikkast og grunnast, vidare malast. Taket bør sjekkast, og vidare reinsking av takrenner. </w:t>
      </w:r>
    </w:p>
    <w:p w:rsidR="00663668" w:rsidRDefault="0066366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Arbeidsutvalet får delegert fullmakt til å ta avgjerd i saka.</w:t>
      </w:r>
    </w:p>
    <w:p w:rsidR="007A33F1" w:rsidRDefault="007A33F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A5C46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E17B8F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7A33F1">
        <w:rPr>
          <w:rFonts w:ascii="Arial" w:hAnsi="Arial" w:cs="Arial"/>
          <w:bCs/>
          <w:lang w:val="nn-NO"/>
        </w:rPr>
        <w:t xml:space="preserve"> med tillegg pkt. 3 og 4</w:t>
      </w:r>
    </w:p>
    <w:p w:rsidR="007A33F1" w:rsidRDefault="007A33F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7A33F1" w:rsidRDefault="007A33F1" w:rsidP="007A33F1">
      <w:pPr>
        <w:pStyle w:val="Topptekst"/>
        <w:numPr>
          <w:ilvl w:val="0"/>
          <w:numId w:val="37"/>
        </w:numPr>
        <w:tabs>
          <w:tab w:val="clear" w:pos="4536"/>
          <w:tab w:val="clear" w:pos="9072"/>
        </w:tabs>
        <w:rPr>
          <w:rFonts w:ascii="Arial" w:eastAsia="Arial" w:hAnsi="Arial" w:cs="Arial"/>
          <w:bCs/>
          <w:lang w:val="nn-NO"/>
        </w:rPr>
      </w:pPr>
      <w:r>
        <w:rPr>
          <w:rFonts w:ascii="Arial" w:eastAsia="Arial" w:hAnsi="Arial" w:cs="Arial"/>
          <w:bCs/>
          <w:lang w:val="nn-NO"/>
        </w:rPr>
        <w:t xml:space="preserve">Fellesrådet tek orientering om tilstandsrapport til ettertenking. </w:t>
      </w:r>
    </w:p>
    <w:p w:rsidR="007A33F1" w:rsidRDefault="007A33F1" w:rsidP="007A33F1">
      <w:pPr>
        <w:pStyle w:val="Topptekst"/>
        <w:numPr>
          <w:ilvl w:val="0"/>
          <w:numId w:val="37"/>
        </w:numPr>
        <w:tabs>
          <w:tab w:val="clear" w:pos="4536"/>
          <w:tab w:val="clear" w:pos="9072"/>
        </w:tabs>
        <w:rPr>
          <w:rFonts w:ascii="Arial" w:eastAsia="Arial" w:hAnsi="Arial" w:cs="Arial"/>
          <w:bCs/>
          <w:lang w:val="nn-NO"/>
        </w:rPr>
      </w:pPr>
      <w:r>
        <w:rPr>
          <w:rFonts w:ascii="Arial" w:eastAsia="Arial" w:hAnsi="Arial" w:cs="Arial"/>
          <w:bCs/>
          <w:lang w:val="nn-NO"/>
        </w:rPr>
        <w:t>Fellesrådet ber kyrkjeverja jobbe vidare med saka utifrå tidlegare vedtak gjort i sak 10/20</w:t>
      </w:r>
    </w:p>
    <w:p w:rsidR="007A33F1" w:rsidRDefault="007A33F1" w:rsidP="007A33F1">
      <w:pPr>
        <w:pStyle w:val="Listeavsnit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Fellesrådet godkjenner</w:t>
      </w:r>
      <w:r w:rsidR="00663668">
        <w:rPr>
          <w:rFonts w:ascii="Arial" w:hAnsi="Arial" w:cs="Arial"/>
          <w:bCs/>
          <w:lang w:val="nn-NO"/>
        </w:rPr>
        <w:t xml:space="preserve"> at arbeidsutvalet får fullmakt til å godkjenne tilbod på</w:t>
      </w:r>
      <w:r>
        <w:rPr>
          <w:rFonts w:ascii="Arial" w:hAnsi="Arial" w:cs="Arial"/>
          <w:bCs/>
          <w:lang w:val="nn-NO"/>
        </w:rPr>
        <w:t xml:space="preserve"> maling av kyrkja innanfor ei ramme på kr. 1041.670,-</w:t>
      </w:r>
      <w:r w:rsidR="00663668">
        <w:rPr>
          <w:rFonts w:ascii="Arial" w:hAnsi="Arial" w:cs="Arial"/>
          <w:bCs/>
          <w:lang w:val="nn-NO"/>
        </w:rPr>
        <w:t xml:space="preserve"> </w:t>
      </w:r>
    </w:p>
    <w:p w:rsidR="007A33F1" w:rsidRPr="007A33F1" w:rsidRDefault="007A33F1" w:rsidP="007A33F1">
      <w:pPr>
        <w:pStyle w:val="Listeavsnit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Taket på kyrkja må sjekkast, og takrenner må reinskast. </w:t>
      </w:r>
    </w:p>
    <w:p w:rsidR="00E17B8F" w:rsidRDefault="00E17B8F" w:rsidP="00E17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F34179" w:rsidRDefault="00F34179" w:rsidP="0041302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  <w:lang w:val="nn-NO"/>
        </w:rPr>
      </w:pPr>
    </w:p>
    <w:p w:rsidR="00AA4FF2" w:rsidRPr="006A3D21" w:rsidRDefault="00AA4FF2" w:rsidP="00AA4FF2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>AKF  16/2020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Krav om erstatning av skade på buss.</w:t>
      </w:r>
    </w:p>
    <w:p w:rsidR="00FB0F78" w:rsidRDefault="00FB0F78" w:rsidP="00FB0F78">
      <w:pPr>
        <w:rPr>
          <w:b/>
          <w:bCs/>
          <w:sz w:val="28"/>
          <w:szCs w:val="28"/>
        </w:rPr>
      </w:pPr>
    </w:p>
    <w:p w:rsidR="00FB0F78" w:rsidRPr="0075632C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75632C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123EF9" w:rsidRDefault="00123EF9" w:rsidP="00123EF9">
      <w:pPr>
        <w:pStyle w:val="Topptekst"/>
        <w:numPr>
          <w:ilvl w:val="0"/>
          <w:numId w:val="38"/>
        </w:numPr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Fellesrådet tilrår ein skal gå inn ein avtale om å dekke kr. 10.000,- for skade på buss i høve pilegrimsvandringa hausten 2019.</w:t>
      </w:r>
    </w:p>
    <w:p w:rsidR="00123EF9" w:rsidRPr="006A3D21" w:rsidRDefault="00123EF9" w:rsidP="00123EF9">
      <w:pPr>
        <w:pStyle w:val="Topptekst"/>
        <w:numPr>
          <w:ilvl w:val="0"/>
          <w:numId w:val="38"/>
        </w:numPr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Sokneråda må avklare korleis dei skal dekke kostnaden.</w:t>
      </w:r>
    </w:p>
    <w:p w:rsidR="00123EF9" w:rsidRPr="006A3D21" w:rsidRDefault="00123EF9" w:rsidP="00123E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FB0F78" w:rsidRDefault="00123EF9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Fellesrådet ber kyrkjeverja snakke med revisor for å få ei stadfesting om faktura </w:t>
      </w:r>
      <w:r w:rsidR="00663668">
        <w:rPr>
          <w:rFonts w:ascii="Arial" w:hAnsi="Arial" w:cs="Arial"/>
          <w:bCs/>
          <w:lang w:val="nn-NO"/>
        </w:rPr>
        <w:t xml:space="preserve">frå busselskap </w:t>
      </w:r>
      <w:r>
        <w:rPr>
          <w:rFonts w:ascii="Arial" w:hAnsi="Arial" w:cs="Arial"/>
          <w:bCs/>
          <w:lang w:val="nn-NO"/>
        </w:rPr>
        <w:t xml:space="preserve">er godkjent, og er tilstrekkeleg for rekneskapen. Vidare ber fellesrådet kyrkjeverja sende saka til sokneråda for å løyse saka på den beste måten. </w:t>
      </w:r>
    </w:p>
    <w:p w:rsidR="00123EF9" w:rsidRDefault="00123EF9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123EF9" w:rsidRDefault="00123EF9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67570E" w:rsidRDefault="0067570E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lastRenderedPageBreak/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</w:p>
    <w:p w:rsidR="0075632C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123EF9" w:rsidRDefault="00123EF9" w:rsidP="00123EF9">
      <w:pPr>
        <w:pStyle w:val="Topptekst"/>
        <w:numPr>
          <w:ilvl w:val="0"/>
          <w:numId w:val="39"/>
        </w:numPr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Fellesrådet tilrår ein skal gå inn ein avtale om å dekke kr. 10.000,- for skade på buss i høve pilegrimsvandringa hausten 2019.</w:t>
      </w:r>
    </w:p>
    <w:p w:rsidR="00123EF9" w:rsidRPr="006A3D21" w:rsidRDefault="00123EF9" w:rsidP="00123EF9">
      <w:pPr>
        <w:pStyle w:val="Topptekst"/>
        <w:numPr>
          <w:ilvl w:val="0"/>
          <w:numId w:val="39"/>
        </w:numPr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Sokneråda må avklare korleis dei skal dekke kostnaden.</w:t>
      </w:r>
    </w:p>
    <w:p w:rsidR="00123EF9" w:rsidRDefault="00123EF9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06428D" w:rsidRPr="006A3D21" w:rsidRDefault="0006428D" w:rsidP="0006428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>AKF  17/2020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Universell inngang til kyrkjekontoret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Arial"/>
          <w:b/>
          <w:bCs/>
          <w:szCs w:val="20"/>
          <w:lang w:val="nn-NO"/>
        </w:rPr>
      </w:pPr>
    </w:p>
    <w:p w:rsidR="00FB0F78" w:rsidRPr="0041302B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41302B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06428D" w:rsidRPr="00A16A2F" w:rsidRDefault="0006428D" w:rsidP="0006428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A16A2F">
        <w:rPr>
          <w:rFonts w:cs="Arial"/>
          <w:bCs/>
          <w:lang w:val="nn-NO"/>
        </w:rPr>
        <w:t xml:space="preserve">Fellesrådet ber kyrkjeverja </w:t>
      </w:r>
      <w:r>
        <w:rPr>
          <w:rFonts w:cs="Arial"/>
          <w:bCs/>
          <w:lang w:val="nn-NO"/>
        </w:rPr>
        <w:t>kontakte</w:t>
      </w:r>
      <w:r w:rsidRPr="00A16A2F">
        <w:rPr>
          <w:rFonts w:cs="Arial"/>
          <w:bCs/>
          <w:lang w:val="nn-NO"/>
        </w:rPr>
        <w:t xml:space="preserve"> kommunen om å finne ei l</w:t>
      </w:r>
      <w:r>
        <w:rPr>
          <w:rFonts w:cs="Arial"/>
          <w:bCs/>
          <w:lang w:val="nn-NO"/>
        </w:rPr>
        <w:t>ø</w:t>
      </w:r>
      <w:r w:rsidRPr="00A16A2F">
        <w:rPr>
          <w:rFonts w:cs="Arial"/>
          <w:bCs/>
          <w:lang w:val="nn-NO"/>
        </w:rPr>
        <w:t xml:space="preserve">ysing for universell inngang til kyrkjekontoret. </w:t>
      </w:r>
    </w:p>
    <w:p w:rsidR="00FB0F78" w:rsidRPr="003E144E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06428D" w:rsidRPr="00A16A2F" w:rsidRDefault="00551DF8" w:rsidP="0006428D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 xml:space="preserve">Fellesrådet meiner at eit offentleg kontor skal både være tilgjengeleg for alle. For publikum som er avhengig av universell inngang , men også for framtidige tilsette som har behov for universelle tilretteleggingar på arbeidsplassen.  </w:t>
      </w:r>
    </w:p>
    <w:p w:rsidR="0075632C" w:rsidRP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551DF8">
        <w:rPr>
          <w:rFonts w:ascii="Arial" w:hAnsi="Arial" w:cs="Arial"/>
          <w:bCs/>
          <w:lang w:val="nn-NO"/>
        </w:rPr>
        <w:t xml:space="preserve"> med tillegg </w:t>
      </w:r>
      <w:r w:rsidR="00BE4C37">
        <w:rPr>
          <w:rFonts w:ascii="Arial" w:hAnsi="Arial" w:cs="Arial"/>
          <w:bCs/>
          <w:lang w:val="nn-NO"/>
        </w:rPr>
        <w:t>pkt.</w:t>
      </w:r>
      <w:r w:rsidR="00551DF8">
        <w:rPr>
          <w:rFonts w:ascii="Arial" w:hAnsi="Arial" w:cs="Arial"/>
          <w:bCs/>
          <w:lang w:val="nn-NO"/>
        </w:rPr>
        <w:t xml:space="preserve"> 2</w:t>
      </w: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551DF8" w:rsidRDefault="00551DF8" w:rsidP="00551DF8">
      <w:pPr>
        <w:pStyle w:val="Normal0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 w:rsidRPr="00A16A2F">
        <w:rPr>
          <w:rFonts w:cs="Arial"/>
          <w:bCs/>
          <w:lang w:val="nn-NO"/>
        </w:rPr>
        <w:t xml:space="preserve">Fellesrådet ber kyrkjeverja </w:t>
      </w:r>
      <w:r>
        <w:rPr>
          <w:rFonts w:cs="Arial"/>
          <w:bCs/>
          <w:lang w:val="nn-NO"/>
        </w:rPr>
        <w:t>kontakte</w:t>
      </w:r>
      <w:r w:rsidRPr="00A16A2F">
        <w:rPr>
          <w:rFonts w:cs="Arial"/>
          <w:bCs/>
          <w:lang w:val="nn-NO"/>
        </w:rPr>
        <w:t xml:space="preserve"> kommunen om å finne ei l</w:t>
      </w:r>
      <w:r>
        <w:rPr>
          <w:rFonts w:cs="Arial"/>
          <w:bCs/>
          <w:lang w:val="nn-NO"/>
        </w:rPr>
        <w:t>ø</w:t>
      </w:r>
      <w:r w:rsidRPr="00A16A2F">
        <w:rPr>
          <w:rFonts w:cs="Arial"/>
          <w:bCs/>
          <w:lang w:val="nn-NO"/>
        </w:rPr>
        <w:t xml:space="preserve">ysing for universell inngang til kyrkjekontoret. </w:t>
      </w:r>
    </w:p>
    <w:p w:rsidR="00551DF8" w:rsidRPr="00A16A2F" w:rsidRDefault="00551DF8" w:rsidP="00551DF8">
      <w:pPr>
        <w:pStyle w:val="Normal0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  <w:r>
        <w:rPr>
          <w:rFonts w:cs="Arial"/>
          <w:bCs/>
          <w:lang w:val="nn-NO"/>
        </w:rPr>
        <w:t>Det må også så langt ein kan, leggast til rette for universelle tilpassingar inne i bygninga.</w:t>
      </w:r>
    </w:p>
    <w:p w:rsidR="00FB0F78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FB0F78" w:rsidRPr="00E77E24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912F13" w:rsidRPr="006A3D21" w:rsidRDefault="00912F13" w:rsidP="00912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6A3D21">
        <w:rPr>
          <w:rFonts w:ascii="Arial" w:hAnsi="Arial" w:cs="Arial"/>
          <w:b/>
          <w:bCs/>
          <w:sz w:val="28"/>
          <w:szCs w:val="28"/>
          <w:lang w:val="nn-NO"/>
        </w:rPr>
        <w:t>AKF  18/2020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  <w:t>Rekneskapsrapport pr. 31.03.2020</w:t>
      </w:r>
    </w:p>
    <w:p w:rsidR="00912F13" w:rsidRDefault="00912F13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FB0F78" w:rsidRPr="00067A6F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260F35" w:rsidRPr="00260F35" w:rsidRDefault="00260F35" w:rsidP="00260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Cs w:val="20"/>
          <w:lang w:val="nn-NO"/>
        </w:rPr>
      </w:pPr>
      <w:r w:rsidRPr="00260F35">
        <w:rPr>
          <w:rFonts w:ascii="Arial" w:eastAsia="Arial" w:hAnsi="Arial" w:cs="Arial"/>
          <w:szCs w:val="20"/>
          <w:lang w:val="nn-NO"/>
        </w:rPr>
        <w:t>Fellesrådet tek tertialrapport pr. 31.03.2020 til etterretning.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260F3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260F35" w:rsidRPr="00260F35" w:rsidRDefault="00260F35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Kyrkjeverja gjekk gjennom enkelte post</w:t>
      </w:r>
      <w:r w:rsidR="00663668">
        <w:rPr>
          <w:rFonts w:ascii="Arial" w:hAnsi="Arial" w:cs="Arial"/>
          <w:bCs/>
          <w:lang w:val="nn-NO"/>
        </w:rPr>
        <w:t>a</w:t>
      </w:r>
      <w:r>
        <w:rPr>
          <w:rFonts w:ascii="Arial" w:hAnsi="Arial" w:cs="Arial"/>
          <w:bCs/>
          <w:lang w:val="nn-NO"/>
        </w:rPr>
        <w:t xml:space="preserve">r i rekneskapen, og kommenterte avvik i hen hold til rekneskapen i same periode i fjor. Fellesrådet hadde </w:t>
      </w:r>
      <w:r w:rsidR="00663668">
        <w:rPr>
          <w:rFonts w:ascii="Arial" w:hAnsi="Arial" w:cs="Arial"/>
          <w:bCs/>
          <w:lang w:val="nn-NO"/>
        </w:rPr>
        <w:t xml:space="preserve">utover dette </w:t>
      </w:r>
      <w:r>
        <w:rPr>
          <w:rFonts w:ascii="Arial" w:hAnsi="Arial" w:cs="Arial"/>
          <w:bCs/>
          <w:lang w:val="nn-NO"/>
        </w:rPr>
        <w:t>ingen kommentarar til terti</w:t>
      </w:r>
      <w:r w:rsidR="00663668">
        <w:rPr>
          <w:rFonts w:ascii="Arial" w:hAnsi="Arial" w:cs="Arial"/>
          <w:bCs/>
          <w:lang w:val="nn-NO"/>
        </w:rPr>
        <w:t>a</w:t>
      </w:r>
      <w:r>
        <w:rPr>
          <w:rFonts w:ascii="Arial" w:hAnsi="Arial" w:cs="Arial"/>
          <w:bCs/>
          <w:lang w:val="nn-NO"/>
        </w:rPr>
        <w:t>lrapport pr. 30.03.2020</w:t>
      </w: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260F35">
        <w:rPr>
          <w:rFonts w:ascii="Arial" w:hAnsi="Arial" w:cs="Arial"/>
          <w:bCs/>
          <w:lang w:val="nn-NO"/>
        </w:rPr>
        <w:t>.</w:t>
      </w:r>
    </w:p>
    <w:p w:rsidR="00260F35" w:rsidRDefault="00260F35" w:rsidP="00260F3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260F35" w:rsidRPr="006A3D21" w:rsidRDefault="00260F35" w:rsidP="00260F3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6A3D21">
        <w:rPr>
          <w:rFonts w:cs="Arial"/>
          <w:lang w:val="nn-NO"/>
        </w:rPr>
        <w:t>Fellesrådet tek tertialrapport pr. 31.03.2020 til etterretning.</w:t>
      </w:r>
    </w:p>
    <w:p w:rsidR="009A36D0" w:rsidRDefault="009A36D0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80743A" w:rsidRPr="006A3D21" w:rsidRDefault="0080743A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A3D21">
        <w:rPr>
          <w:rFonts w:ascii="Arial" w:hAnsi="Arial" w:cs="Arial"/>
          <w:b/>
          <w:bCs/>
          <w:sz w:val="28"/>
          <w:szCs w:val="28"/>
          <w:lang w:val="nn-NO"/>
        </w:rPr>
        <w:t xml:space="preserve">AKF  19/2020   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  <w:t>Godkjenning av å</w:t>
      </w:r>
      <w:r w:rsidRPr="006A3D21">
        <w:rPr>
          <w:rFonts w:ascii="Arial" w:hAnsi="Arial" w:cs="Arial"/>
          <w:b/>
          <w:sz w:val="28"/>
          <w:szCs w:val="28"/>
          <w:lang w:val="nn-NO"/>
        </w:rPr>
        <w:t>rsmelding 2019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80743A" w:rsidRPr="006A3D21" w:rsidRDefault="0080743A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6A3D21">
        <w:rPr>
          <w:rFonts w:cs="Arial"/>
          <w:lang w:val="nn-NO"/>
        </w:rPr>
        <w:t>Fellesrådet godkjenner årsmelding for året 201</w:t>
      </w:r>
      <w:r>
        <w:rPr>
          <w:rFonts w:cs="Arial"/>
          <w:lang w:val="nn-NO"/>
        </w:rPr>
        <w:t>9</w:t>
      </w:r>
    </w:p>
    <w:p w:rsidR="009A36D0" w:rsidRPr="009A36D0" w:rsidRDefault="00FB0F78" w:rsidP="009A36D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 xml:space="preserve">  </w:t>
      </w: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9A36D0" w:rsidRDefault="0080743A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Fellesrådet hadde ingen kommentar til framlagt årsmelding for 2019</w:t>
      </w:r>
    </w:p>
    <w:p w:rsidR="0080743A" w:rsidRDefault="0080743A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80743A" w:rsidRPr="00E17B8F" w:rsidRDefault="0080743A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>
        <w:rPr>
          <w:rFonts w:ascii="Arial" w:hAnsi="Arial" w:cs="Arial"/>
          <w:bCs/>
          <w:lang w:val="nn-NO"/>
        </w:rPr>
        <w:t>.</w:t>
      </w:r>
    </w:p>
    <w:p w:rsidR="0080743A" w:rsidRDefault="0080743A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80743A" w:rsidRPr="006A3D21" w:rsidRDefault="0080743A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6A3D21">
        <w:rPr>
          <w:rFonts w:cs="Arial"/>
          <w:lang w:val="nn-NO"/>
        </w:rPr>
        <w:t>Fellesrådet godkjenner årsmelding for året 201</w:t>
      </w:r>
      <w:r>
        <w:rPr>
          <w:rFonts w:cs="Arial"/>
          <w:lang w:val="nn-NO"/>
        </w:rPr>
        <w:t>9</w:t>
      </w:r>
    </w:p>
    <w:p w:rsidR="00D61FBC" w:rsidRPr="0067570E" w:rsidRDefault="00D61FBC" w:rsidP="00675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bookmarkStart w:id="1" w:name="_Hlk32416872"/>
      <w:r w:rsidRPr="006A3D21">
        <w:rPr>
          <w:rFonts w:ascii="Arial" w:hAnsi="Arial" w:cs="Arial"/>
          <w:b/>
          <w:bCs/>
          <w:sz w:val="28"/>
          <w:szCs w:val="28"/>
          <w:lang w:val="nn-NO"/>
        </w:rPr>
        <w:lastRenderedPageBreak/>
        <w:t>AKF  20/2020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  <w:t>Godkjenning av årsrekneskap 2019</w:t>
      </w:r>
      <w:r w:rsidRPr="006A3D21">
        <w:rPr>
          <w:rFonts w:ascii="Arial" w:hAnsi="Arial" w:cs="Arial"/>
          <w:b/>
          <w:bCs/>
          <w:lang w:val="nn-NO"/>
        </w:rPr>
        <w:cr/>
      </w:r>
    </w:p>
    <w:p w:rsidR="00D61FBC" w:rsidRPr="00512A1C" w:rsidRDefault="00D61FBC" w:rsidP="00D61F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512A1C">
        <w:rPr>
          <w:rFonts w:cs="Arial"/>
          <w:b/>
          <w:bCs/>
          <w:lang w:val="nn-NO"/>
        </w:rPr>
        <w:t>INNSTILLING</w:t>
      </w:r>
      <w:r w:rsidRPr="00512A1C">
        <w:rPr>
          <w:rFonts w:cs="Arial"/>
          <w:b/>
          <w:bCs/>
          <w:lang w:val="nn-NO"/>
        </w:rPr>
        <w:cr/>
      </w:r>
      <w:r w:rsidRPr="00512A1C">
        <w:rPr>
          <w:rFonts w:cs="Arial"/>
          <w:lang w:val="nn-NO"/>
        </w:rPr>
        <w:t>1. Fellesrådet godkjenner rekneskapen for 201</w:t>
      </w:r>
      <w:r>
        <w:rPr>
          <w:rFonts w:cs="Arial"/>
          <w:lang w:val="nn-NO"/>
        </w:rPr>
        <w:t>9</w:t>
      </w:r>
    </w:p>
    <w:p w:rsidR="00D61FBC" w:rsidRPr="00512A1C" w:rsidRDefault="00D61FBC" w:rsidP="00D61F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512A1C">
        <w:rPr>
          <w:rFonts w:cs="Arial"/>
          <w:lang w:val="nn-NO"/>
        </w:rPr>
        <w:t>2.</w:t>
      </w:r>
      <w:r>
        <w:rPr>
          <w:rFonts w:cs="Arial"/>
          <w:lang w:val="nn-NO"/>
        </w:rPr>
        <w:t>Overskott</w:t>
      </w:r>
      <w:r w:rsidRPr="00512A1C">
        <w:rPr>
          <w:rFonts w:cs="Arial"/>
          <w:lang w:val="nn-NO"/>
        </w:rPr>
        <w:t xml:space="preserve"> på kr. </w:t>
      </w:r>
      <w:r>
        <w:rPr>
          <w:rFonts w:cs="Arial"/>
          <w:lang w:val="nn-NO"/>
        </w:rPr>
        <w:t>144.019</w:t>
      </w:r>
      <w:r w:rsidRPr="00512A1C">
        <w:rPr>
          <w:rFonts w:cs="Arial"/>
          <w:lang w:val="nn-NO"/>
        </w:rPr>
        <w:t xml:space="preserve">,- </w:t>
      </w:r>
      <w:r>
        <w:rPr>
          <w:rFonts w:cs="Arial"/>
          <w:lang w:val="nn-NO"/>
        </w:rPr>
        <w:t xml:space="preserve">blir avsett til. </w:t>
      </w:r>
      <w:r w:rsidRPr="00512A1C">
        <w:rPr>
          <w:rFonts w:cs="Arial"/>
          <w:lang w:val="nn-NO"/>
        </w:rPr>
        <w:t xml:space="preserve"> </w:t>
      </w:r>
      <w:proofErr w:type="spellStart"/>
      <w:r w:rsidRPr="00512A1C">
        <w:rPr>
          <w:rFonts w:cs="Arial"/>
          <w:lang w:val="nn-NO"/>
        </w:rPr>
        <w:t>disp.fond</w:t>
      </w:r>
      <w:proofErr w:type="spellEnd"/>
      <w:r w:rsidRPr="00512A1C">
        <w:rPr>
          <w:rFonts w:cs="Arial"/>
          <w:lang w:val="nn-NO"/>
        </w:rPr>
        <w:t xml:space="preserve"> kto. 25600000</w:t>
      </w: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Kyrkjeverja gjekk gjennom årsrekneskapen og noter.</w:t>
      </w: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Gjekk spesielt inn på fond og de midlar fellesrådet disponera.</w:t>
      </w: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D61FBC" w:rsidRPr="00243DF4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 xml:space="preserve">Enst. Vedtak </w:t>
      </w:r>
      <w:r>
        <w:rPr>
          <w:rFonts w:ascii="Arial" w:hAnsi="Arial" w:cs="Arial"/>
          <w:bCs/>
          <w:lang w:val="nn-NO"/>
        </w:rPr>
        <w:t>som innstilling.</w:t>
      </w:r>
    </w:p>
    <w:p w:rsidR="00D61FBC" w:rsidRP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61FBC" w:rsidRPr="00512A1C" w:rsidRDefault="00D61FBC" w:rsidP="00D61F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512A1C">
        <w:rPr>
          <w:rFonts w:cs="Arial"/>
          <w:lang w:val="nn-NO"/>
        </w:rPr>
        <w:t>1. Fellesrådet godkjenner rekneskapen for 201</w:t>
      </w:r>
      <w:r>
        <w:rPr>
          <w:rFonts w:cs="Arial"/>
          <w:lang w:val="nn-NO"/>
        </w:rPr>
        <w:t>9</w:t>
      </w:r>
    </w:p>
    <w:p w:rsidR="00D61FBC" w:rsidRPr="00512A1C" w:rsidRDefault="00D61FBC" w:rsidP="00D61F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  <w:r w:rsidRPr="00512A1C">
        <w:rPr>
          <w:rFonts w:cs="Arial"/>
          <w:lang w:val="nn-NO"/>
        </w:rPr>
        <w:t>2.</w:t>
      </w:r>
      <w:r>
        <w:rPr>
          <w:rFonts w:cs="Arial"/>
          <w:lang w:val="nn-NO"/>
        </w:rPr>
        <w:t>Overskott</w:t>
      </w:r>
      <w:r w:rsidRPr="00512A1C">
        <w:rPr>
          <w:rFonts w:cs="Arial"/>
          <w:lang w:val="nn-NO"/>
        </w:rPr>
        <w:t xml:space="preserve"> på kr. </w:t>
      </w:r>
      <w:r>
        <w:rPr>
          <w:rFonts w:cs="Arial"/>
          <w:lang w:val="nn-NO"/>
        </w:rPr>
        <w:t>144.019</w:t>
      </w:r>
      <w:r w:rsidRPr="00512A1C">
        <w:rPr>
          <w:rFonts w:cs="Arial"/>
          <w:lang w:val="nn-NO"/>
        </w:rPr>
        <w:t xml:space="preserve">,- </w:t>
      </w:r>
      <w:r>
        <w:rPr>
          <w:rFonts w:cs="Arial"/>
          <w:lang w:val="nn-NO"/>
        </w:rPr>
        <w:t xml:space="preserve">blir avsett til. </w:t>
      </w:r>
      <w:r w:rsidRPr="00512A1C">
        <w:rPr>
          <w:rFonts w:cs="Arial"/>
          <w:lang w:val="nn-NO"/>
        </w:rPr>
        <w:t xml:space="preserve"> </w:t>
      </w:r>
      <w:proofErr w:type="spellStart"/>
      <w:r w:rsidRPr="00512A1C">
        <w:rPr>
          <w:rFonts w:cs="Arial"/>
          <w:lang w:val="nn-NO"/>
        </w:rPr>
        <w:t>disp.fond</w:t>
      </w:r>
      <w:proofErr w:type="spellEnd"/>
      <w:r w:rsidRPr="00512A1C">
        <w:rPr>
          <w:rFonts w:cs="Arial"/>
          <w:lang w:val="nn-NO"/>
        </w:rPr>
        <w:t xml:space="preserve"> kto. 25600000</w:t>
      </w:r>
    </w:p>
    <w:p w:rsidR="00D61FBC" w:rsidRDefault="00D61FBC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80743A" w:rsidRPr="006A3D21" w:rsidRDefault="0080743A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6A3D21">
        <w:rPr>
          <w:rFonts w:ascii="Arial" w:hAnsi="Arial" w:cs="Arial"/>
          <w:b/>
          <w:bCs/>
          <w:sz w:val="28"/>
          <w:szCs w:val="28"/>
          <w:lang w:val="nn-NO"/>
        </w:rPr>
        <w:t>AKF  21/2020</w:t>
      </w:r>
      <w:r w:rsidRPr="006A3D21">
        <w:rPr>
          <w:rFonts w:ascii="Arial" w:hAnsi="Arial" w:cs="Arial"/>
          <w:b/>
          <w:bCs/>
          <w:sz w:val="28"/>
          <w:szCs w:val="28"/>
          <w:lang w:val="nn-NO"/>
        </w:rPr>
        <w:tab/>
        <w:t>Godkjenning av detaljbudsjett  2020</w:t>
      </w:r>
    </w:p>
    <w:p w:rsidR="00FB0F78" w:rsidRPr="00C578A1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</w:rPr>
      </w:pPr>
    </w:p>
    <w:bookmarkEnd w:id="1"/>
    <w:p w:rsidR="00FB0F78" w:rsidRPr="00C578A1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lang w:val="nn-NO"/>
        </w:rPr>
      </w:pPr>
      <w:r w:rsidRPr="00C578A1">
        <w:rPr>
          <w:rFonts w:ascii="Arial" w:hAnsi="Arial" w:cs="Arial"/>
          <w:b/>
          <w:bCs/>
          <w:lang w:val="nn-NO"/>
        </w:rPr>
        <w:t>INNSTILLING</w:t>
      </w:r>
    </w:p>
    <w:p w:rsidR="0080743A" w:rsidRPr="006A3D21" w:rsidRDefault="0080743A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/>
          <w:sz w:val="22"/>
          <w:szCs w:val="24"/>
          <w:lang w:val="nn-NO"/>
        </w:rPr>
      </w:pPr>
    </w:p>
    <w:p w:rsidR="0080743A" w:rsidRPr="006A3D21" w:rsidRDefault="0080743A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6A3D21">
        <w:rPr>
          <w:sz w:val="22"/>
          <w:szCs w:val="22"/>
          <w:lang w:val="nn-NO"/>
        </w:rPr>
        <w:t>1. Fellesrådet vedtek å bruke:</w:t>
      </w:r>
    </w:p>
    <w:p w:rsidR="0080743A" w:rsidRPr="006A3D21" w:rsidRDefault="0080743A" w:rsidP="0067570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sz w:val="22"/>
          <w:szCs w:val="22"/>
          <w:lang w:val="nn-NO"/>
        </w:rPr>
      </w:pPr>
      <w:r w:rsidRPr="006A3D21">
        <w:rPr>
          <w:sz w:val="22"/>
          <w:szCs w:val="22"/>
          <w:lang w:val="nn-NO"/>
        </w:rPr>
        <w:t>kr. 74.000,- av disposisjonsfond 2560000</w:t>
      </w:r>
    </w:p>
    <w:p w:rsidR="0080743A" w:rsidRPr="006A3D21" w:rsidRDefault="0080743A" w:rsidP="0067570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sz w:val="22"/>
          <w:szCs w:val="22"/>
          <w:lang w:val="nn-NO"/>
        </w:rPr>
      </w:pPr>
      <w:r w:rsidRPr="006A3D21">
        <w:rPr>
          <w:sz w:val="22"/>
          <w:szCs w:val="22"/>
          <w:lang w:val="nn-NO"/>
        </w:rPr>
        <w:t xml:space="preserve">kr. 20.000,- enøk fond  25600007 </w:t>
      </w:r>
    </w:p>
    <w:p w:rsidR="0080743A" w:rsidRPr="006A3D21" w:rsidRDefault="0080743A" w:rsidP="0067570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sz w:val="22"/>
          <w:szCs w:val="22"/>
          <w:lang w:val="nn-NO"/>
        </w:rPr>
      </w:pPr>
      <w:r w:rsidRPr="006A3D21">
        <w:rPr>
          <w:sz w:val="22"/>
          <w:szCs w:val="22"/>
          <w:lang w:val="nn-NO"/>
        </w:rPr>
        <w:t>Kr. 100.000,- bunde fond   25100001</w:t>
      </w:r>
    </w:p>
    <w:p w:rsidR="0080743A" w:rsidRPr="006A3D21" w:rsidRDefault="0067570E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     </w:t>
      </w:r>
      <w:r w:rsidR="0080743A" w:rsidRPr="006A3D21">
        <w:rPr>
          <w:sz w:val="22"/>
          <w:szCs w:val="22"/>
          <w:lang w:val="nn-NO"/>
        </w:rPr>
        <w:t>Overfører til driftsbudsjettet for 2020.</w:t>
      </w:r>
    </w:p>
    <w:p w:rsidR="0080743A" w:rsidRPr="006A3D21" w:rsidRDefault="0080743A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  <w:r w:rsidRPr="006A3D21">
        <w:rPr>
          <w:sz w:val="22"/>
          <w:szCs w:val="22"/>
          <w:lang w:val="nn-NO"/>
        </w:rPr>
        <w:t>2 Fellesrådet godkjenner detaljbudsjettet for 2020, etter korrigeringar utført av kyrkjeverja.</w:t>
      </w:r>
    </w:p>
    <w:p w:rsidR="00C578A1" w:rsidRPr="009A36D0" w:rsidRDefault="00C578A1" w:rsidP="00C578A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864925" w:rsidRPr="00067A6F" w:rsidRDefault="00C578A1" w:rsidP="00807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/>
        <w:rPr>
          <w:rFonts w:ascii="Arial" w:hAnsi="Arial" w:cs="Arial"/>
          <w:bCs/>
          <w:lang w:val="nn-NO"/>
        </w:rPr>
      </w:pPr>
      <w:r w:rsidRPr="00067A6F">
        <w:rPr>
          <w:rFonts w:ascii="Arial" w:hAnsi="Arial" w:cs="Arial"/>
          <w:bCs/>
          <w:lang w:val="nn-NO"/>
        </w:rPr>
        <w:t xml:space="preserve">Fellesrådet </w:t>
      </w:r>
      <w:r w:rsidR="0080743A" w:rsidRPr="00067A6F">
        <w:rPr>
          <w:rFonts w:ascii="Arial" w:hAnsi="Arial" w:cs="Arial"/>
          <w:bCs/>
          <w:lang w:val="nn-NO"/>
        </w:rPr>
        <w:t xml:space="preserve"> godkjenner nytt framlegg av detaljbudsjett for 20</w:t>
      </w:r>
      <w:r w:rsidR="005B678B">
        <w:rPr>
          <w:rFonts w:ascii="Arial" w:hAnsi="Arial" w:cs="Arial"/>
          <w:bCs/>
          <w:lang w:val="nn-NO"/>
        </w:rPr>
        <w:t>20</w:t>
      </w:r>
      <w:r w:rsidR="0080743A" w:rsidRPr="00067A6F">
        <w:rPr>
          <w:rFonts w:ascii="Arial" w:hAnsi="Arial" w:cs="Arial"/>
          <w:bCs/>
          <w:lang w:val="nn-NO"/>
        </w:rPr>
        <w:t>, Godkjenner derfor dei endringane kyrkjeverja har lagt fram i hen hold til å redusere enkelte postar</w:t>
      </w:r>
      <w:r w:rsidR="00864925" w:rsidRPr="00067A6F">
        <w:rPr>
          <w:rFonts w:ascii="Arial" w:hAnsi="Arial" w:cs="Arial"/>
          <w:bCs/>
          <w:lang w:val="nn-NO"/>
        </w:rPr>
        <w:t xml:space="preserve"> for å få</w:t>
      </w:r>
      <w:r w:rsidR="0080743A" w:rsidRPr="00067A6F">
        <w:rPr>
          <w:rFonts w:ascii="Arial" w:hAnsi="Arial" w:cs="Arial"/>
          <w:bCs/>
          <w:lang w:val="nn-NO"/>
        </w:rPr>
        <w:t xml:space="preserve"> eit budsjett i balanse</w:t>
      </w:r>
      <w:r w:rsidR="00864925" w:rsidRPr="00067A6F">
        <w:rPr>
          <w:rFonts w:ascii="Arial" w:hAnsi="Arial" w:cs="Arial"/>
          <w:bCs/>
          <w:lang w:val="nn-NO"/>
        </w:rPr>
        <w:t xml:space="preserve"> </w:t>
      </w:r>
      <w:r w:rsidR="00BE4C37" w:rsidRPr="00067A6F">
        <w:rPr>
          <w:rFonts w:ascii="Arial" w:hAnsi="Arial" w:cs="Arial"/>
          <w:bCs/>
          <w:lang w:val="nn-NO"/>
        </w:rPr>
        <w:t>Endringar</w:t>
      </w:r>
      <w:r w:rsidR="00864925" w:rsidRPr="00067A6F">
        <w:rPr>
          <w:rFonts w:ascii="Arial" w:hAnsi="Arial" w:cs="Arial"/>
          <w:bCs/>
          <w:lang w:val="nn-NO"/>
        </w:rPr>
        <w:t xml:space="preserve"> er følgjande </w:t>
      </w:r>
    </w:p>
    <w:p w:rsidR="0080743A" w:rsidRPr="00067A6F" w:rsidRDefault="00864925" w:rsidP="00807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/>
        <w:rPr>
          <w:rFonts w:ascii="Arial" w:hAnsi="Arial" w:cs="Arial"/>
          <w:lang w:val="nn-NO"/>
        </w:rPr>
      </w:pPr>
      <w:r w:rsidRPr="00067A6F">
        <w:rPr>
          <w:rFonts w:ascii="Arial" w:hAnsi="Arial" w:cs="Arial"/>
          <w:lang w:val="nn-NO"/>
        </w:rPr>
        <w:t>*</w:t>
      </w:r>
      <w:r w:rsidR="0080743A" w:rsidRPr="00067A6F">
        <w:rPr>
          <w:rFonts w:ascii="Arial" w:hAnsi="Arial" w:cs="Arial"/>
          <w:lang w:val="nn-NO"/>
        </w:rPr>
        <w:t>Kyrkjeverja har redusert ekstra stilling på kyrkjegardane frå 20% til 15% dette utgjer kr. 25.000,-</w:t>
      </w:r>
    </w:p>
    <w:p w:rsidR="0080743A" w:rsidRPr="00067A6F" w:rsidRDefault="00864925" w:rsidP="00807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/>
        <w:rPr>
          <w:rFonts w:ascii="Arial" w:hAnsi="Arial" w:cs="Arial"/>
          <w:lang w:val="nn-NO"/>
        </w:rPr>
      </w:pPr>
      <w:r w:rsidRPr="00067A6F">
        <w:rPr>
          <w:rFonts w:ascii="Arial" w:hAnsi="Arial" w:cs="Arial"/>
          <w:lang w:val="nn-NO"/>
        </w:rPr>
        <w:t>*</w:t>
      </w:r>
      <w:r w:rsidR="0080743A" w:rsidRPr="00067A6F">
        <w:rPr>
          <w:rFonts w:ascii="Arial" w:hAnsi="Arial" w:cs="Arial"/>
          <w:lang w:val="nn-NO"/>
        </w:rPr>
        <w:t xml:space="preserve">Vidare er pensjonskostnadane redusert frå 15% til 13%. dette ih.h. til pensjonskostnadane i 2019. Dette </w:t>
      </w:r>
      <w:r w:rsidRPr="00067A6F">
        <w:rPr>
          <w:rFonts w:ascii="Arial" w:hAnsi="Arial" w:cs="Arial"/>
          <w:lang w:val="nn-NO"/>
        </w:rPr>
        <w:t xml:space="preserve">      </w:t>
      </w:r>
      <w:r w:rsidR="0080743A" w:rsidRPr="00067A6F">
        <w:rPr>
          <w:rFonts w:ascii="Arial" w:hAnsi="Arial" w:cs="Arial"/>
          <w:lang w:val="nn-NO"/>
        </w:rPr>
        <w:t>utgjer ca. kr. 40.000,-</w:t>
      </w:r>
    </w:p>
    <w:p w:rsidR="00C578A1" w:rsidRPr="00067A6F" w:rsidRDefault="00864925" w:rsidP="00067A6F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/>
        <w:rPr>
          <w:rFonts w:ascii="Arial" w:hAnsi="Arial" w:cs="Arial"/>
          <w:lang w:val="nn-NO"/>
        </w:rPr>
      </w:pPr>
      <w:r w:rsidRPr="00067A6F">
        <w:rPr>
          <w:rFonts w:ascii="Arial" w:hAnsi="Arial" w:cs="Arial"/>
          <w:lang w:val="nn-NO"/>
        </w:rPr>
        <w:t>*</w:t>
      </w:r>
      <w:r w:rsidR="0080743A" w:rsidRPr="00067A6F">
        <w:rPr>
          <w:rFonts w:ascii="Arial" w:hAnsi="Arial" w:cs="Arial"/>
          <w:lang w:val="nn-NO"/>
        </w:rPr>
        <w:t xml:space="preserve">Det er også lagt inn litt auke i festeavgift. </w:t>
      </w:r>
      <w:r w:rsidRPr="00067A6F">
        <w:rPr>
          <w:rFonts w:ascii="Arial" w:hAnsi="Arial" w:cs="Arial"/>
          <w:lang w:val="nn-NO"/>
        </w:rPr>
        <w:t xml:space="preserve"> Det er </w:t>
      </w:r>
      <w:r w:rsidR="0080743A" w:rsidRPr="00067A6F">
        <w:rPr>
          <w:rFonts w:ascii="Arial" w:hAnsi="Arial" w:cs="Arial"/>
          <w:lang w:val="nn-NO"/>
        </w:rPr>
        <w:t>338 graver som forfell til nytt feste for 2020. Dette utgjer kr. 411.000,- Likevel er det mange som vil slette gamle graver, og derfor er det lagt inn kr. 315.000,- i inntekt på festeavgift for 2020</w:t>
      </w:r>
      <w:r w:rsidR="00067A6F">
        <w:rPr>
          <w:rFonts w:ascii="Arial" w:hAnsi="Arial" w:cs="Arial"/>
          <w:lang w:val="nn-NO"/>
        </w:rPr>
        <w:t>.</w:t>
      </w: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C578A1" w:rsidRDefault="00C578A1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243DF4" w:rsidRPr="00243DF4" w:rsidRDefault="00243DF4" w:rsidP="00C57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 xml:space="preserve">Enst. Vedtak </w:t>
      </w:r>
      <w:r>
        <w:rPr>
          <w:rFonts w:ascii="Arial" w:hAnsi="Arial" w:cs="Arial"/>
          <w:bCs/>
          <w:lang w:val="nn-NO"/>
        </w:rPr>
        <w:t>som innstilling.</w:t>
      </w:r>
    </w:p>
    <w:p w:rsidR="00067A6F" w:rsidRPr="006A3D21" w:rsidRDefault="00067A6F" w:rsidP="00067A6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/>
          <w:sz w:val="22"/>
          <w:szCs w:val="24"/>
          <w:lang w:val="nn-NO"/>
        </w:rPr>
      </w:pPr>
    </w:p>
    <w:p w:rsidR="00067A6F" w:rsidRPr="006A3D21" w:rsidRDefault="00067A6F" w:rsidP="00067A6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6A3D21">
        <w:rPr>
          <w:sz w:val="22"/>
          <w:szCs w:val="22"/>
          <w:lang w:val="nn-NO"/>
        </w:rPr>
        <w:t>1. Fellesrådet vedtek å bruke:</w:t>
      </w:r>
    </w:p>
    <w:p w:rsidR="00067A6F" w:rsidRPr="006A3D21" w:rsidRDefault="00067A6F" w:rsidP="0067570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sz w:val="22"/>
          <w:szCs w:val="22"/>
          <w:lang w:val="nn-NO"/>
        </w:rPr>
      </w:pPr>
      <w:r w:rsidRPr="006A3D21">
        <w:rPr>
          <w:sz w:val="22"/>
          <w:szCs w:val="22"/>
          <w:lang w:val="nn-NO"/>
        </w:rPr>
        <w:t>kr. 74.000,- av disposisjonsfond 2560000</w:t>
      </w:r>
    </w:p>
    <w:p w:rsidR="00067A6F" w:rsidRPr="006A3D21" w:rsidRDefault="00067A6F" w:rsidP="0067570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sz w:val="22"/>
          <w:szCs w:val="22"/>
          <w:lang w:val="nn-NO"/>
        </w:rPr>
      </w:pPr>
      <w:r w:rsidRPr="006A3D21">
        <w:rPr>
          <w:sz w:val="22"/>
          <w:szCs w:val="22"/>
          <w:lang w:val="nn-NO"/>
        </w:rPr>
        <w:t xml:space="preserve">kr. 20.000,- enøk fond  25600007 </w:t>
      </w:r>
    </w:p>
    <w:p w:rsidR="0067570E" w:rsidRDefault="00067A6F" w:rsidP="0067570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sz w:val="22"/>
          <w:szCs w:val="22"/>
          <w:lang w:val="nn-NO"/>
        </w:rPr>
      </w:pPr>
      <w:r w:rsidRPr="006A3D21">
        <w:rPr>
          <w:sz w:val="22"/>
          <w:szCs w:val="22"/>
          <w:lang w:val="nn-NO"/>
        </w:rPr>
        <w:t>Kr. 100.000,- bunde fond   25100001</w:t>
      </w:r>
    </w:p>
    <w:p w:rsidR="00067A6F" w:rsidRPr="006A3D21" w:rsidRDefault="0067570E" w:rsidP="0067570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      </w:t>
      </w:r>
      <w:r w:rsidR="00067A6F" w:rsidRPr="006A3D21">
        <w:rPr>
          <w:sz w:val="22"/>
          <w:szCs w:val="22"/>
          <w:lang w:val="nn-NO"/>
        </w:rPr>
        <w:t>Overfører til driftsbudsjettet for 2020.</w:t>
      </w:r>
    </w:p>
    <w:p w:rsidR="00067A6F" w:rsidRPr="006A3D21" w:rsidRDefault="00067A6F" w:rsidP="00067A6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  <w:r w:rsidRPr="006A3D21">
        <w:rPr>
          <w:sz w:val="22"/>
          <w:szCs w:val="22"/>
          <w:lang w:val="nn-NO"/>
        </w:rPr>
        <w:t>2</w:t>
      </w:r>
      <w:r w:rsidR="0067570E">
        <w:rPr>
          <w:sz w:val="22"/>
          <w:szCs w:val="22"/>
          <w:lang w:val="nn-NO"/>
        </w:rPr>
        <w:t>.</w:t>
      </w:r>
      <w:r w:rsidRPr="006A3D21">
        <w:rPr>
          <w:sz w:val="22"/>
          <w:szCs w:val="22"/>
          <w:lang w:val="nn-NO"/>
        </w:rPr>
        <w:t xml:space="preserve"> Fellesrådet godkjenner detaljbudsjettet for 2020, etter korrigeringar utført av kyrkjeverja.</w:t>
      </w:r>
    </w:p>
    <w:p w:rsidR="001C54E9" w:rsidRDefault="001C54E9" w:rsidP="001D425F">
      <w:pPr>
        <w:rPr>
          <w:lang w:val="nn-NO"/>
        </w:rPr>
      </w:pPr>
    </w:p>
    <w:p w:rsidR="0067570E" w:rsidRDefault="0067570E" w:rsidP="001D425F">
      <w:pPr>
        <w:rPr>
          <w:lang w:val="nn-NO"/>
        </w:rPr>
      </w:pPr>
    </w:p>
    <w:p w:rsidR="00DD513E" w:rsidRDefault="001D425F" w:rsidP="001D425F">
      <w:pPr>
        <w:rPr>
          <w:sz w:val="20"/>
          <w:lang w:val="nn-NO"/>
        </w:rPr>
      </w:pPr>
      <w:r w:rsidRPr="00C21976">
        <w:rPr>
          <w:lang w:val="nn-NO"/>
        </w:rPr>
        <w:t>Aure , den ………………………</w:t>
      </w:r>
      <w:r w:rsidR="00304424">
        <w:rPr>
          <w:sz w:val="20"/>
          <w:lang w:val="nn-NO"/>
        </w:rPr>
        <w:t xml:space="preserve">             </w:t>
      </w:r>
    </w:p>
    <w:p w:rsidR="009E5EA1" w:rsidRDefault="009E5EA1" w:rsidP="001D425F">
      <w:pPr>
        <w:rPr>
          <w:lang w:val="nn-NO"/>
        </w:rPr>
      </w:pPr>
    </w:p>
    <w:p w:rsidR="001D425F" w:rsidRPr="00304424" w:rsidRDefault="001D425F" w:rsidP="001D425F">
      <w:pPr>
        <w:rPr>
          <w:sz w:val="20"/>
          <w:lang w:val="nn-NO"/>
        </w:rPr>
      </w:pPr>
      <w:r w:rsidRPr="00C21976">
        <w:rPr>
          <w:lang w:val="nn-NO"/>
        </w:rPr>
        <w:t>Signatur av protokoll</w:t>
      </w:r>
    </w:p>
    <w:p w:rsidR="006A3C16" w:rsidRPr="00C21976" w:rsidRDefault="006A3C16" w:rsidP="001D425F">
      <w:pPr>
        <w:rPr>
          <w:sz w:val="16"/>
          <w:lang w:val="nn-NO"/>
        </w:rPr>
      </w:pPr>
    </w:p>
    <w:p w:rsidR="001D425F" w:rsidRPr="00304424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C21976">
        <w:rPr>
          <w:lang w:val="nn-NO"/>
        </w:rPr>
        <w:t>____________________________</w:t>
      </w:r>
      <w:r w:rsidRPr="00C21976">
        <w:rPr>
          <w:lang w:val="nn-NO"/>
        </w:rPr>
        <w:tab/>
        <w:t>___________________________________</w:t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</w:p>
    <w:sectPr w:rsidR="001D425F" w:rsidRPr="00304424" w:rsidSect="0067570E"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010CB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1" w15:restartNumberingAfterBreak="0">
    <w:nsid w:val="00000002"/>
    <w:multiLevelType w:val="multilevel"/>
    <w:tmpl w:val="1F0090E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514747A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800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0266A"/>
    <w:multiLevelType w:val="hybridMultilevel"/>
    <w:tmpl w:val="D86C48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F53C3"/>
    <w:multiLevelType w:val="singleLevel"/>
    <w:tmpl w:val="B010CB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8" w15:restartNumberingAfterBreak="0">
    <w:nsid w:val="0A970337"/>
    <w:multiLevelType w:val="hybridMultilevel"/>
    <w:tmpl w:val="667AB7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C5CA8"/>
    <w:multiLevelType w:val="hybridMultilevel"/>
    <w:tmpl w:val="C292F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E86"/>
    <w:multiLevelType w:val="hybridMultilevel"/>
    <w:tmpl w:val="195A17A2"/>
    <w:lvl w:ilvl="0" w:tplc="01BE3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14519"/>
    <w:multiLevelType w:val="hybridMultilevel"/>
    <w:tmpl w:val="6A6400A4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30EC2"/>
    <w:multiLevelType w:val="hybridMultilevel"/>
    <w:tmpl w:val="D7DCBC3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361B"/>
    <w:multiLevelType w:val="hybridMultilevel"/>
    <w:tmpl w:val="CD90B68C"/>
    <w:lvl w:ilvl="0" w:tplc="D73A464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2052D"/>
    <w:multiLevelType w:val="hybridMultilevel"/>
    <w:tmpl w:val="C2A6CE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F6707"/>
    <w:multiLevelType w:val="hybridMultilevel"/>
    <w:tmpl w:val="70B0AB10"/>
    <w:lvl w:ilvl="0" w:tplc="0000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20A5785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B597F"/>
    <w:multiLevelType w:val="hybridMultilevel"/>
    <w:tmpl w:val="3EE66B0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C77E1"/>
    <w:multiLevelType w:val="hybridMultilevel"/>
    <w:tmpl w:val="916A3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56CD"/>
    <w:multiLevelType w:val="hybridMultilevel"/>
    <w:tmpl w:val="758862C4"/>
    <w:lvl w:ilvl="0" w:tplc="C9D6934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5D0FD9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C5E28"/>
    <w:multiLevelType w:val="hybridMultilevel"/>
    <w:tmpl w:val="DE4A6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E424C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25377"/>
    <w:multiLevelType w:val="hybridMultilevel"/>
    <w:tmpl w:val="9C84F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A3952"/>
    <w:multiLevelType w:val="hybridMultilevel"/>
    <w:tmpl w:val="6826E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2C86"/>
    <w:multiLevelType w:val="hybridMultilevel"/>
    <w:tmpl w:val="35AA4C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784D"/>
    <w:multiLevelType w:val="hybridMultilevel"/>
    <w:tmpl w:val="F22AC7AE"/>
    <w:lvl w:ilvl="0" w:tplc="127C5E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849A2"/>
    <w:multiLevelType w:val="hybridMultilevel"/>
    <w:tmpl w:val="C2A6CE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B7857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21E47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26BEE"/>
    <w:multiLevelType w:val="hybridMultilevel"/>
    <w:tmpl w:val="BEB60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46AE1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87AF9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074D3"/>
    <w:multiLevelType w:val="hybridMultilevel"/>
    <w:tmpl w:val="3E7CAF76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71CB6"/>
    <w:multiLevelType w:val="hybridMultilevel"/>
    <w:tmpl w:val="75445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65955"/>
    <w:multiLevelType w:val="hybridMultilevel"/>
    <w:tmpl w:val="ED185B7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4141C"/>
    <w:multiLevelType w:val="hybridMultilevel"/>
    <w:tmpl w:val="75445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D790A"/>
    <w:multiLevelType w:val="hybridMultilevel"/>
    <w:tmpl w:val="ABBAB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24"/>
  </w:num>
  <w:num w:numId="6">
    <w:abstractNumId w:val="13"/>
  </w:num>
  <w:num w:numId="7">
    <w:abstractNumId w:val="19"/>
  </w:num>
  <w:num w:numId="8">
    <w:abstractNumId w:val="23"/>
  </w:num>
  <w:num w:numId="9">
    <w:abstractNumId w:val="8"/>
  </w:num>
  <w:num w:numId="10">
    <w:abstractNumId w:val="31"/>
  </w:num>
  <w:num w:numId="11">
    <w:abstractNumId w:val="32"/>
  </w:num>
  <w:num w:numId="12">
    <w:abstractNumId w:val="22"/>
  </w:num>
  <w:num w:numId="13">
    <w:abstractNumId w:val="37"/>
  </w:num>
  <w:num w:numId="14">
    <w:abstractNumId w:val="30"/>
  </w:num>
  <w:num w:numId="15">
    <w:abstractNumId w:val="11"/>
  </w:num>
  <w:num w:numId="16">
    <w:abstractNumId w:val="12"/>
  </w:num>
  <w:num w:numId="17">
    <w:abstractNumId w:val="17"/>
  </w:num>
  <w:num w:numId="18">
    <w:abstractNumId w:val="3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3"/>
  </w:num>
  <w:num w:numId="23">
    <w:abstractNumId w:val="16"/>
  </w:num>
  <w:num w:numId="2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0"/>
        </w:rPr>
      </w:lvl>
    </w:lvlOverride>
  </w:num>
  <w:num w:numId="26">
    <w:abstractNumId w:val="18"/>
  </w:num>
  <w:num w:numId="27">
    <w:abstractNumId w:val="7"/>
  </w:num>
  <w:num w:numId="28">
    <w:abstractNumId w:val="21"/>
  </w:num>
  <w:num w:numId="29">
    <w:abstractNumId w:val="4"/>
  </w:num>
  <w:num w:numId="30">
    <w:abstractNumId w:val="26"/>
  </w:num>
  <w:num w:numId="31">
    <w:abstractNumId w:val="10"/>
  </w:num>
  <w:num w:numId="32">
    <w:abstractNumId w:val="15"/>
  </w:num>
  <w:num w:numId="33">
    <w:abstractNumId w:val="33"/>
  </w:num>
  <w:num w:numId="34">
    <w:abstractNumId w:val="28"/>
  </w:num>
  <w:num w:numId="35">
    <w:abstractNumId w:val="20"/>
  </w:num>
  <w:num w:numId="36">
    <w:abstractNumId w:val="34"/>
  </w:num>
  <w:num w:numId="37">
    <w:abstractNumId w:val="36"/>
  </w:num>
  <w:num w:numId="38">
    <w:abstractNumId w:val="27"/>
  </w:num>
  <w:num w:numId="39">
    <w:abstractNumId w:val="1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07E64"/>
    <w:rsid w:val="000467EB"/>
    <w:rsid w:val="00063B82"/>
    <w:rsid w:val="0006428D"/>
    <w:rsid w:val="00067A6F"/>
    <w:rsid w:val="000807FC"/>
    <w:rsid w:val="000C1A85"/>
    <w:rsid w:val="000D51A9"/>
    <w:rsid w:val="000E5911"/>
    <w:rsid w:val="00101B02"/>
    <w:rsid w:val="00120919"/>
    <w:rsid w:val="00123EF9"/>
    <w:rsid w:val="001248F9"/>
    <w:rsid w:val="00135236"/>
    <w:rsid w:val="001602A2"/>
    <w:rsid w:val="00176315"/>
    <w:rsid w:val="00192121"/>
    <w:rsid w:val="001A1795"/>
    <w:rsid w:val="001A1D16"/>
    <w:rsid w:val="001A5FE0"/>
    <w:rsid w:val="001B0BD8"/>
    <w:rsid w:val="001C54E9"/>
    <w:rsid w:val="001D2AC9"/>
    <w:rsid w:val="001D425F"/>
    <w:rsid w:val="001E60D5"/>
    <w:rsid w:val="001F7577"/>
    <w:rsid w:val="001F7CA3"/>
    <w:rsid w:val="002107FF"/>
    <w:rsid w:val="00210DC1"/>
    <w:rsid w:val="00216597"/>
    <w:rsid w:val="00241DFE"/>
    <w:rsid w:val="00243DF4"/>
    <w:rsid w:val="00260F35"/>
    <w:rsid w:val="002768DB"/>
    <w:rsid w:val="002B7B5B"/>
    <w:rsid w:val="002E3F5C"/>
    <w:rsid w:val="002F4C5B"/>
    <w:rsid w:val="002F5FDB"/>
    <w:rsid w:val="00304424"/>
    <w:rsid w:val="00316FBB"/>
    <w:rsid w:val="00335D2D"/>
    <w:rsid w:val="00375157"/>
    <w:rsid w:val="003C2B99"/>
    <w:rsid w:val="003C49CD"/>
    <w:rsid w:val="003C623A"/>
    <w:rsid w:val="003E4064"/>
    <w:rsid w:val="003F1A85"/>
    <w:rsid w:val="003F6E46"/>
    <w:rsid w:val="0041302B"/>
    <w:rsid w:val="00425F19"/>
    <w:rsid w:val="0043617F"/>
    <w:rsid w:val="004628ED"/>
    <w:rsid w:val="00467F10"/>
    <w:rsid w:val="00471FA3"/>
    <w:rsid w:val="004772F4"/>
    <w:rsid w:val="0048715F"/>
    <w:rsid w:val="004B2C69"/>
    <w:rsid w:val="004B6A79"/>
    <w:rsid w:val="004F01C6"/>
    <w:rsid w:val="004F034C"/>
    <w:rsid w:val="0052255A"/>
    <w:rsid w:val="00533688"/>
    <w:rsid w:val="00551DF8"/>
    <w:rsid w:val="0056734A"/>
    <w:rsid w:val="005778D3"/>
    <w:rsid w:val="005B2E01"/>
    <w:rsid w:val="005B678B"/>
    <w:rsid w:val="005E5317"/>
    <w:rsid w:val="00663668"/>
    <w:rsid w:val="00667A24"/>
    <w:rsid w:val="0067570E"/>
    <w:rsid w:val="006828C6"/>
    <w:rsid w:val="00684521"/>
    <w:rsid w:val="00691CA4"/>
    <w:rsid w:val="00692357"/>
    <w:rsid w:val="006A1718"/>
    <w:rsid w:val="006A39BA"/>
    <w:rsid w:val="006A3C16"/>
    <w:rsid w:val="006A5BE8"/>
    <w:rsid w:val="006C610D"/>
    <w:rsid w:val="006E6332"/>
    <w:rsid w:val="006E6D12"/>
    <w:rsid w:val="00703F88"/>
    <w:rsid w:val="00711AD7"/>
    <w:rsid w:val="0075030D"/>
    <w:rsid w:val="0075632C"/>
    <w:rsid w:val="00757966"/>
    <w:rsid w:val="007874C4"/>
    <w:rsid w:val="007A0B18"/>
    <w:rsid w:val="007A2011"/>
    <w:rsid w:val="007A33F1"/>
    <w:rsid w:val="007A3FAB"/>
    <w:rsid w:val="007B41E8"/>
    <w:rsid w:val="007C2165"/>
    <w:rsid w:val="007D1984"/>
    <w:rsid w:val="007D24C4"/>
    <w:rsid w:val="007F4A05"/>
    <w:rsid w:val="007F64D6"/>
    <w:rsid w:val="00801143"/>
    <w:rsid w:val="00804A25"/>
    <w:rsid w:val="0080743A"/>
    <w:rsid w:val="00837446"/>
    <w:rsid w:val="008612F5"/>
    <w:rsid w:val="00861E33"/>
    <w:rsid w:val="00864925"/>
    <w:rsid w:val="008774A1"/>
    <w:rsid w:val="00883DEB"/>
    <w:rsid w:val="008B2C4C"/>
    <w:rsid w:val="008F03EB"/>
    <w:rsid w:val="00900574"/>
    <w:rsid w:val="00904771"/>
    <w:rsid w:val="00912F13"/>
    <w:rsid w:val="00926534"/>
    <w:rsid w:val="00943118"/>
    <w:rsid w:val="00951EDC"/>
    <w:rsid w:val="0096419E"/>
    <w:rsid w:val="009806AB"/>
    <w:rsid w:val="00981E14"/>
    <w:rsid w:val="009840A5"/>
    <w:rsid w:val="009A36D0"/>
    <w:rsid w:val="009A4A87"/>
    <w:rsid w:val="009C4ECF"/>
    <w:rsid w:val="009C6ADD"/>
    <w:rsid w:val="009E5EA1"/>
    <w:rsid w:val="009E6423"/>
    <w:rsid w:val="00A000C4"/>
    <w:rsid w:val="00A02806"/>
    <w:rsid w:val="00A306D3"/>
    <w:rsid w:val="00A84896"/>
    <w:rsid w:val="00A9052D"/>
    <w:rsid w:val="00AA4FF2"/>
    <w:rsid w:val="00AD0F13"/>
    <w:rsid w:val="00AD11FE"/>
    <w:rsid w:val="00AE6023"/>
    <w:rsid w:val="00AE784B"/>
    <w:rsid w:val="00AF2421"/>
    <w:rsid w:val="00AF7F5E"/>
    <w:rsid w:val="00B074B0"/>
    <w:rsid w:val="00B15B6D"/>
    <w:rsid w:val="00B17255"/>
    <w:rsid w:val="00B411AE"/>
    <w:rsid w:val="00B55849"/>
    <w:rsid w:val="00B608A7"/>
    <w:rsid w:val="00B74441"/>
    <w:rsid w:val="00B77C49"/>
    <w:rsid w:val="00B9223B"/>
    <w:rsid w:val="00BA0DE5"/>
    <w:rsid w:val="00BA13D1"/>
    <w:rsid w:val="00BA1F48"/>
    <w:rsid w:val="00BC50E6"/>
    <w:rsid w:val="00BE4C37"/>
    <w:rsid w:val="00BF32EF"/>
    <w:rsid w:val="00C578A1"/>
    <w:rsid w:val="00C6543C"/>
    <w:rsid w:val="00C7038A"/>
    <w:rsid w:val="00CC4165"/>
    <w:rsid w:val="00CD6129"/>
    <w:rsid w:val="00CF45D7"/>
    <w:rsid w:val="00D016EA"/>
    <w:rsid w:val="00D37FD1"/>
    <w:rsid w:val="00D4787C"/>
    <w:rsid w:val="00D61FBC"/>
    <w:rsid w:val="00D6456C"/>
    <w:rsid w:val="00D67B2E"/>
    <w:rsid w:val="00D7337B"/>
    <w:rsid w:val="00D75358"/>
    <w:rsid w:val="00D80673"/>
    <w:rsid w:val="00D92FDA"/>
    <w:rsid w:val="00DB034E"/>
    <w:rsid w:val="00DD513E"/>
    <w:rsid w:val="00DF5759"/>
    <w:rsid w:val="00E0448D"/>
    <w:rsid w:val="00E17B8F"/>
    <w:rsid w:val="00E22AF8"/>
    <w:rsid w:val="00E315EA"/>
    <w:rsid w:val="00E47616"/>
    <w:rsid w:val="00E56BB4"/>
    <w:rsid w:val="00E93947"/>
    <w:rsid w:val="00E94DE5"/>
    <w:rsid w:val="00ED65C6"/>
    <w:rsid w:val="00ED7F68"/>
    <w:rsid w:val="00EF0140"/>
    <w:rsid w:val="00F002DF"/>
    <w:rsid w:val="00F16F27"/>
    <w:rsid w:val="00F31612"/>
    <w:rsid w:val="00F34179"/>
    <w:rsid w:val="00F3655D"/>
    <w:rsid w:val="00F555C6"/>
    <w:rsid w:val="00F6255A"/>
    <w:rsid w:val="00F77108"/>
    <w:rsid w:val="00F84CBE"/>
    <w:rsid w:val="00F85BCA"/>
    <w:rsid w:val="00FA5C46"/>
    <w:rsid w:val="00FB0F78"/>
    <w:rsid w:val="00FB1719"/>
    <w:rsid w:val="00FB6382"/>
    <w:rsid w:val="00FC1B40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17DC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2FB1-A80A-4A79-B724-B60EEA35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3C335A97</Template>
  <TotalTime>76</TotalTime>
  <Pages>4</Pages>
  <Words>1235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16</cp:revision>
  <cp:lastPrinted>2020-06-03T12:31:00Z</cp:lastPrinted>
  <dcterms:created xsi:type="dcterms:W3CDTF">2020-05-29T09:38:00Z</dcterms:created>
  <dcterms:modified xsi:type="dcterms:W3CDTF">2020-06-03T12:32:00Z</dcterms:modified>
</cp:coreProperties>
</file>