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8C" w:rsidRPr="00C21976" w:rsidRDefault="00502D8C">
      <w:pPr>
        <w:pStyle w:val="Tittel"/>
        <w:rPr>
          <w:lang w:val="nn-NO"/>
        </w:rPr>
      </w:pPr>
    </w:p>
    <w:p w:rsidR="00B13281" w:rsidRPr="00C21976" w:rsidRDefault="00B13281" w:rsidP="00B13281">
      <w:pPr>
        <w:pStyle w:val="Tittel"/>
        <w:rPr>
          <w:lang w:val="nn-NO"/>
        </w:rPr>
      </w:pPr>
      <w:r w:rsidRPr="00C21976">
        <w:rPr>
          <w:lang w:val="nn-NO"/>
        </w:rPr>
        <w:t>Hovudutskrift</w:t>
      </w:r>
    </w:p>
    <w:p w:rsidR="00B13281" w:rsidRPr="00C21976" w:rsidRDefault="00B13281" w:rsidP="00B13281">
      <w:pPr>
        <w:pStyle w:val="Tittel"/>
        <w:rPr>
          <w:sz w:val="24"/>
          <w:lang w:val="nn-NO"/>
        </w:rPr>
      </w:pPr>
      <w:r w:rsidRPr="00C21976">
        <w:rPr>
          <w:sz w:val="24"/>
          <w:lang w:val="nn-NO"/>
        </w:rPr>
        <w:t>for</w:t>
      </w:r>
    </w:p>
    <w:p w:rsidR="00B13281" w:rsidRPr="00C21976" w:rsidRDefault="00B13281" w:rsidP="00B13281">
      <w:pPr>
        <w:jc w:val="center"/>
        <w:rPr>
          <w:rFonts w:ascii="Arial" w:hAnsi="Arial" w:cs="Arial"/>
          <w:b/>
          <w:bCs/>
          <w:sz w:val="40"/>
          <w:lang w:val="nn-NO"/>
        </w:rPr>
      </w:pPr>
      <w:r w:rsidRPr="00C21976">
        <w:rPr>
          <w:rFonts w:ascii="Arial" w:hAnsi="Arial" w:cs="Arial"/>
          <w:b/>
          <w:bCs/>
          <w:sz w:val="40"/>
          <w:lang w:val="nn-NO"/>
        </w:rPr>
        <w:t>Aure kyrkjelege fellesråd</w:t>
      </w:r>
    </w:p>
    <w:p w:rsidR="00B13281" w:rsidRPr="00C21976" w:rsidRDefault="00B13281" w:rsidP="00B13281">
      <w:pPr>
        <w:rPr>
          <w:lang w:val="nn-NO"/>
        </w:rPr>
      </w:pPr>
    </w:p>
    <w:p w:rsidR="00B13281" w:rsidRPr="00C21976" w:rsidRDefault="00B13281" w:rsidP="00B13281">
      <w:pPr>
        <w:jc w:val="center"/>
        <w:rPr>
          <w:rFonts w:ascii="Arial" w:hAnsi="Arial" w:cs="Arial"/>
          <w:b/>
          <w:bCs/>
          <w:lang w:val="nn-NO"/>
        </w:rPr>
      </w:pPr>
      <w:r w:rsidRPr="00C21976">
        <w:rPr>
          <w:rFonts w:ascii="Arial" w:hAnsi="Arial" w:cs="Arial"/>
          <w:b/>
          <w:bCs/>
          <w:lang w:val="nn-NO"/>
        </w:rPr>
        <w:t>Tid:</w:t>
      </w:r>
      <w:r w:rsidRPr="00C21976">
        <w:rPr>
          <w:rFonts w:ascii="Arial" w:hAnsi="Arial" w:cs="Arial"/>
          <w:b/>
          <w:bCs/>
          <w:lang w:val="nn-NO"/>
        </w:rPr>
        <w:tab/>
        <w:t>21. februar 2019  kl. 18:30</w:t>
      </w:r>
    </w:p>
    <w:p w:rsidR="00B13281" w:rsidRPr="00C21976" w:rsidRDefault="00B13281" w:rsidP="00B13281">
      <w:pPr>
        <w:jc w:val="center"/>
        <w:rPr>
          <w:rFonts w:ascii="Arial" w:hAnsi="Arial" w:cs="Arial"/>
          <w:b/>
          <w:bCs/>
          <w:lang w:val="nn-NO"/>
        </w:rPr>
      </w:pPr>
      <w:r w:rsidRPr="00C21976">
        <w:rPr>
          <w:rFonts w:ascii="Arial" w:hAnsi="Arial" w:cs="Arial"/>
          <w:b/>
          <w:bCs/>
          <w:lang w:val="nn-NO"/>
        </w:rPr>
        <w:t>Stad:</w:t>
      </w:r>
      <w:r w:rsidRPr="00C21976">
        <w:rPr>
          <w:rFonts w:ascii="Arial" w:hAnsi="Arial" w:cs="Arial"/>
          <w:b/>
          <w:bCs/>
          <w:lang w:val="nn-NO"/>
        </w:rPr>
        <w:tab/>
        <w:t xml:space="preserve">Aure kyrkjekontor, </w:t>
      </w:r>
    </w:p>
    <w:p w:rsidR="00B13281" w:rsidRPr="00C21976" w:rsidRDefault="00B13281" w:rsidP="00B13281">
      <w:pPr>
        <w:pStyle w:val="Topptekst"/>
        <w:tabs>
          <w:tab w:val="clear" w:pos="4536"/>
          <w:tab w:val="clear" w:pos="9072"/>
        </w:tabs>
        <w:rPr>
          <w:lang w:val="nn-NO"/>
        </w:rPr>
      </w:pPr>
    </w:p>
    <w:p w:rsidR="00B13281" w:rsidRPr="00C21976" w:rsidRDefault="00B13281" w:rsidP="00B13281">
      <w:pPr>
        <w:pStyle w:val="Topptekst"/>
        <w:tabs>
          <w:tab w:val="clear" w:pos="4536"/>
          <w:tab w:val="clear" w:pos="9072"/>
        </w:tabs>
        <w:rPr>
          <w:lang w:val="nn-NO"/>
        </w:rPr>
      </w:pPr>
      <w:r w:rsidRPr="00C21976">
        <w:rPr>
          <w:noProof/>
          <w:sz w:val="20"/>
          <w:lang w:val="nn-NO"/>
        </w:rPr>
        <mc:AlternateContent>
          <mc:Choice Requires="wps">
            <w:drawing>
              <wp:anchor distT="0" distB="0" distL="114300" distR="114300" simplePos="0" relativeHeight="251659264" behindDoc="0" locked="0" layoutInCell="1" allowOverlap="1" wp14:anchorId="2C015E11" wp14:editId="4B8272D7">
                <wp:simplePos x="0" y="0"/>
                <wp:positionH relativeFrom="column">
                  <wp:posOffset>0</wp:posOffset>
                </wp:positionH>
                <wp:positionV relativeFrom="paragraph">
                  <wp:posOffset>137160</wp:posOffset>
                </wp:positionV>
                <wp:extent cx="5829300" cy="0"/>
                <wp:effectExtent l="9525" t="13335" r="9525" b="5715"/>
                <wp:wrapNone/>
                <wp:docPr id="7" name="Rett linj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F922" id="Rett linj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Frammøtte:</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KÅRE ANDREAS JOHANSSON</w:t>
      </w:r>
      <w:r w:rsidRPr="00C21976">
        <w:rPr>
          <w:sz w:val="20"/>
          <w:lang w:val="nn-NO"/>
        </w:rPr>
        <w:tab/>
        <w:t>LEIAR</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ERLING PETTER SKAR</w:t>
      </w:r>
      <w:r w:rsidRPr="00C21976">
        <w:rPr>
          <w:sz w:val="20"/>
          <w:lang w:val="nn-NO"/>
        </w:rPr>
        <w:tab/>
        <w:t>MEDLEM</w:t>
      </w:r>
      <w:r w:rsidRPr="00C21976">
        <w:rPr>
          <w:sz w:val="20"/>
          <w:lang w:val="nn-NO"/>
        </w:rPr>
        <w:tab/>
      </w:r>
      <w:r w:rsidRPr="00C21976">
        <w:rPr>
          <w:sz w:val="20"/>
          <w:lang w:val="nn-NO"/>
        </w:rPr>
        <w:tab/>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ERIK VULLUM</w:t>
      </w:r>
      <w:r w:rsidRPr="00C21976">
        <w:rPr>
          <w:sz w:val="20"/>
          <w:lang w:val="nn-NO"/>
        </w:rPr>
        <w:tab/>
        <w:t>KOMMUNAL REP.</w:t>
      </w:r>
      <w:r w:rsidRPr="00C21976">
        <w:rPr>
          <w:sz w:val="20"/>
          <w:lang w:val="nn-NO"/>
        </w:rPr>
        <w:tab/>
      </w:r>
      <w:r w:rsidRPr="00C21976">
        <w:rPr>
          <w:sz w:val="20"/>
          <w:lang w:val="nn-NO"/>
        </w:rPr>
        <w:tab/>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PER EILERT ORTEN</w:t>
      </w:r>
      <w:r w:rsidRPr="00C21976">
        <w:rPr>
          <w:sz w:val="20"/>
          <w:lang w:val="nn-NO"/>
        </w:rPr>
        <w:tab/>
        <w:t xml:space="preserve">MEDLEM  </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INGRID ANNE SKARSETH</w:t>
      </w:r>
      <w:r w:rsidRPr="00C21976">
        <w:rPr>
          <w:sz w:val="20"/>
          <w:lang w:val="nn-NO"/>
        </w:rPr>
        <w:tab/>
        <w:t>VARA</w:t>
      </w:r>
    </w:p>
    <w:p w:rsidR="00B13281" w:rsidRPr="00C21976" w:rsidRDefault="00B13281" w:rsidP="00B13281">
      <w:pPr>
        <w:rPr>
          <w:rFonts w:ascii="Arial" w:hAnsi="Arial" w:cs="Arial"/>
          <w:lang w:val="nn-NO"/>
        </w:rPr>
      </w:pPr>
      <w:r w:rsidRPr="00C21976">
        <w:rPr>
          <w:rFonts w:ascii="Arial" w:hAnsi="Arial" w:cs="Arial"/>
          <w:noProof/>
          <w:sz w:val="20"/>
          <w:lang w:val="nn-NO"/>
        </w:rPr>
        <mc:AlternateContent>
          <mc:Choice Requires="wps">
            <w:drawing>
              <wp:anchor distT="0" distB="0" distL="114300" distR="114300" simplePos="0" relativeHeight="251660288" behindDoc="0" locked="0" layoutInCell="1" allowOverlap="1" wp14:anchorId="667C7294" wp14:editId="4F4474C0">
                <wp:simplePos x="0" y="0"/>
                <wp:positionH relativeFrom="column">
                  <wp:posOffset>0</wp:posOffset>
                </wp:positionH>
                <wp:positionV relativeFrom="paragraph">
                  <wp:posOffset>71120</wp:posOffset>
                </wp:positionV>
                <wp:extent cx="5829300" cy="0"/>
                <wp:effectExtent l="9525" t="13970" r="9525" b="508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FC88" id="Rett linj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cK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GkSId&#10;tOgL9yCXUN84mgV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Forfall:</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KRISTIAN HUSBY</w:t>
      </w:r>
      <w:r w:rsidRPr="00C21976">
        <w:rPr>
          <w:sz w:val="20"/>
          <w:lang w:val="nn-NO"/>
        </w:rPr>
        <w:tab/>
        <w:t>NESTLEIAR</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OLE EDVARD SKOGSHOLM</w:t>
      </w:r>
      <w:r w:rsidRPr="00C21976">
        <w:rPr>
          <w:sz w:val="20"/>
          <w:lang w:val="nn-NO"/>
        </w:rPr>
        <w:tab/>
        <w:t>MEDLEM</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HALVARD WESSEL</w:t>
      </w:r>
      <w:r w:rsidRPr="00C21976">
        <w:rPr>
          <w:sz w:val="20"/>
          <w:lang w:val="nn-NO"/>
        </w:rPr>
        <w:tab/>
        <w:t>MEDLEM</w:t>
      </w:r>
    </w:p>
    <w:p w:rsidR="00B13281" w:rsidRPr="00C21976" w:rsidRDefault="00B13281" w:rsidP="00B13281">
      <w:pPr>
        <w:pStyle w:val="Topptekst"/>
        <w:tabs>
          <w:tab w:val="clear" w:pos="4536"/>
          <w:tab w:val="clear" w:pos="9072"/>
          <w:tab w:val="left" w:pos="3420"/>
          <w:tab w:val="left" w:pos="5580"/>
        </w:tabs>
        <w:rPr>
          <w:sz w:val="20"/>
          <w:lang w:val="nn-NO"/>
        </w:rPr>
      </w:pPr>
      <w:r w:rsidRPr="00C21976">
        <w:rPr>
          <w:sz w:val="20"/>
          <w:lang w:val="nn-NO"/>
        </w:rPr>
        <w:t>ØYSTEIN BARLAUP</w:t>
      </w:r>
      <w:r w:rsidRPr="00C21976">
        <w:rPr>
          <w:sz w:val="20"/>
          <w:lang w:val="nn-NO"/>
        </w:rPr>
        <w:tab/>
        <w:t>MEDLEM</w:t>
      </w:r>
    </w:p>
    <w:p w:rsidR="00B13281" w:rsidRPr="00C21976" w:rsidRDefault="00B13281" w:rsidP="00B13281">
      <w:pPr>
        <w:rPr>
          <w:lang w:val="nn-NO"/>
        </w:rPr>
      </w:pPr>
      <w:r w:rsidRPr="00C21976">
        <w:rPr>
          <w:noProof/>
          <w:sz w:val="20"/>
          <w:lang w:val="nn-NO"/>
        </w:rPr>
        <mc:AlternateContent>
          <mc:Choice Requires="wps">
            <w:drawing>
              <wp:anchor distT="0" distB="0" distL="114300" distR="114300" simplePos="0" relativeHeight="251661312" behindDoc="0" locked="0" layoutInCell="1" allowOverlap="1" wp14:anchorId="103FD38D" wp14:editId="7BA38DFA">
                <wp:simplePos x="0" y="0"/>
                <wp:positionH relativeFrom="column">
                  <wp:posOffset>0</wp:posOffset>
                </wp:positionH>
                <wp:positionV relativeFrom="paragraph">
                  <wp:posOffset>116840</wp:posOffset>
                </wp:positionV>
                <wp:extent cx="5829300" cy="0"/>
                <wp:effectExtent l="9525" t="12065" r="9525" b="6985"/>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DA0C" id="Rett linj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5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"/>
            </w:pict>
          </mc:Fallback>
        </mc:AlternateContent>
      </w:r>
    </w:p>
    <w:p w:rsidR="00B13281" w:rsidRPr="00C21976" w:rsidRDefault="00B13281" w:rsidP="00B13281">
      <w:pPr>
        <w:rPr>
          <w:rFonts w:ascii="Arial" w:hAnsi="Arial" w:cs="Arial"/>
          <w:b/>
          <w:bCs/>
          <w:lang w:val="nn-NO"/>
        </w:rPr>
      </w:pPr>
      <w:r w:rsidRPr="00C21976">
        <w:rPr>
          <w:rFonts w:ascii="Arial" w:hAnsi="Arial" w:cs="Arial"/>
          <w:b/>
          <w:bCs/>
          <w:lang w:val="nn-NO"/>
        </w:rPr>
        <w:t>Saker behandla på møtet:</w:t>
      </w:r>
    </w:p>
    <w:p w:rsidR="00502D8C" w:rsidRPr="00C21976" w:rsidRDefault="00502D8C">
      <w:pPr>
        <w:pStyle w:val="Topptekst"/>
        <w:tabs>
          <w:tab w:val="clear" w:pos="4536"/>
          <w:tab w:val="clear" w:pos="9072"/>
        </w:tabs>
        <w:rPr>
          <w:rFonts w:ascii="Arial" w:hAnsi="Arial" w:cs="Arial"/>
          <w:lang w:val="nn-NO"/>
        </w:rPr>
      </w:pPr>
    </w:p>
    <w:p w:rsidR="00B13281" w:rsidRPr="00C21976" w:rsidRDefault="00B13281" w:rsidP="009A7DF6">
      <w:pPr>
        <w:pStyle w:val="Normal0"/>
        <w:rPr>
          <w:rFonts w:ascii="Times New Roman" w:eastAsia="Times New Roman" w:hAnsi="Times New Roman"/>
          <w:szCs w:val="24"/>
          <w:lang w:val="nn-NO"/>
        </w:rPr>
      </w:pPr>
    </w:p>
    <w:p w:rsidR="009A7DF6" w:rsidRPr="00C21976" w:rsidRDefault="009A7DF6" w:rsidP="009A7DF6">
      <w:pPr>
        <w:pStyle w:val="Normal0"/>
        <w:rPr>
          <w:rFonts w:cs="Arial"/>
          <w:b/>
          <w:bCs/>
          <w:sz w:val="28"/>
          <w:szCs w:val="28"/>
          <w:lang w:val="nn-NO"/>
        </w:rPr>
      </w:pPr>
      <w:r w:rsidRPr="00C21976">
        <w:rPr>
          <w:rFonts w:cs="Arial"/>
          <w:b/>
          <w:bCs/>
          <w:sz w:val="28"/>
          <w:szCs w:val="28"/>
          <w:lang w:val="nn-NO"/>
        </w:rPr>
        <w:t>AKF  1/2019</w:t>
      </w:r>
      <w:r w:rsidRPr="00C21976">
        <w:rPr>
          <w:rFonts w:cs="Arial"/>
          <w:b/>
          <w:bCs/>
          <w:sz w:val="28"/>
          <w:szCs w:val="28"/>
          <w:lang w:val="nn-NO"/>
        </w:rPr>
        <w:tab/>
        <w:t>Godkjenning av innkalling og sakliste</w:t>
      </w:r>
    </w:p>
    <w:p w:rsidR="00D81082" w:rsidRPr="00C21976" w:rsidRDefault="00D81082" w:rsidP="009A7DF6">
      <w:pPr>
        <w:pStyle w:val="Normal0"/>
        <w:rPr>
          <w:rFonts w:cs="Arial"/>
          <w:b/>
          <w:bCs/>
          <w:sz w:val="28"/>
          <w:szCs w:val="28"/>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Fellesrådet godkjenner innkalling og sakliste</w:t>
      </w:r>
    </w:p>
    <w:p w:rsidR="009A7DF6" w:rsidRPr="00C21976" w:rsidRDefault="009A7DF6" w:rsidP="009A7DF6">
      <w:pPr>
        <w:pStyle w:val="Normal0"/>
        <w:rPr>
          <w:sz w:val="28"/>
          <w:szCs w:val="28"/>
          <w:lang w:val="nn-NO"/>
        </w:rPr>
      </w:pPr>
    </w:p>
    <w:p w:rsidR="009A7DF6" w:rsidRPr="00C21976" w:rsidRDefault="009A7DF6" w:rsidP="009A7DF6">
      <w:pPr>
        <w:pStyle w:val="Normal0"/>
        <w:rPr>
          <w:sz w:val="28"/>
          <w:szCs w:val="28"/>
          <w:lang w:val="nn-NO"/>
        </w:rPr>
      </w:pPr>
    </w:p>
    <w:p w:rsidR="009A7DF6" w:rsidRPr="00C21976" w:rsidRDefault="009A7DF6" w:rsidP="009A7DF6">
      <w:pPr>
        <w:pStyle w:val="Normal0"/>
        <w:rPr>
          <w:rFonts w:cs="Arial"/>
          <w:b/>
          <w:bCs/>
          <w:sz w:val="28"/>
          <w:szCs w:val="28"/>
          <w:lang w:val="nn-NO"/>
        </w:rPr>
      </w:pPr>
      <w:r w:rsidRPr="00C21976">
        <w:rPr>
          <w:rFonts w:cs="Arial"/>
          <w:b/>
          <w:bCs/>
          <w:sz w:val="28"/>
          <w:szCs w:val="28"/>
          <w:lang w:val="nn-NO"/>
        </w:rPr>
        <w:t>AKF  2/2019</w:t>
      </w:r>
      <w:r w:rsidRPr="00C21976">
        <w:rPr>
          <w:rFonts w:cs="Arial"/>
          <w:b/>
          <w:bCs/>
          <w:sz w:val="28"/>
          <w:szCs w:val="28"/>
          <w:lang w:val="nn-NO"/>
        </w:rPr>
        <w:tab/>
        <w:t>Godkjenning av møtebok 16.10.2018</w:t>
      </w:r>
    </w:p>
    <w:p w:rsidR="00D81082" w:rsidRPr="00C21976" w:rsidRDefault="00D81082" w:rsidP="009A7DF6">
      <w:pPr>
        <w:pStyle w:val="Normal0"/>
        <w:rPr>
          <w:rFonts w:cs="Arial"/>
          <w:b/>
          <w:bCs/>
          <w:sz w:val="28"/>
          <w:szCs w:val="28"/>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Fellesrådet godkjenner møtebok av 16.10.2018.</w:t>
      </w: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Kåre Johansson og Ingrid Anne Skarset skriv under.</w:t>
      </w: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ascii="Arial" w:hAnsi="Arial" w:cs="Arial"/>
          <w:b/>
          <w:bCs/>
          <w:sz w:val="28"/>
          <w:szCs w:val="28"/>
          <w:lang w:val="nn-NO"/>
        </w:rPr>
        <w:t xml:space="preserve">AKF  3/2019   </w:t>
      </w:r>
      <w:r w:rsidRPr="00C21976">
        <w:rPr>
          <w:rFonts w:ascii="Arial" w:hAnsi="Arial" w:cs="Arial"/>
          <w:b/>
          <w:bCs/>
          <w:sz w:val="28"/>
          <w:szCs w:val="28"/>
          <w:lang w:val="nn-NO"/>
        </w:rPr>
        <w:tab/>
      </w:r>
      <w:r w:rsidRPr="00C21976">
        <w:rPr>
          <w:rFonts w:ascii="Arial" w:hAnsi="Arial" w:cs="Arial"/>
          <w:b/>
          <w:sz w:val="28"/>
          <w:szCs w:val="28"/>
          <w:lang w:val="nn-NO"/>
        </w:rPr>
        <w:t>Val av leiar og nestleiar  2019</w:t>
      </w:r>
    </w:p>
    <w:p w:rsidR="009A7DF6" w:rsidRPr="00C21976" w:rsidRDefault="009A7DF6" w:rsidP="009A7DF6">
      <w:pPr>
        <w:autoSpaceDE w:val="0"/>
        <w:autoSpaceDN w:val="0"/>
        <w:adjustRightInd w:val="0"/>
        <w:spacing w:before="240"/>
        <w:rPr>
          <w:rFonts w:ascii="Arial" w:hAnsi="Arial" w:cs="Arial"/>
          <w:lang w:val="nn-NO"/>
        </w:rPr>
      </w:pPr>
      <w:r w:rsidRPr="00C21976">
        <w:rPr>
          <w:rFonts w:ascii="Arial" w:hAnsi="Arial" w:cs="Arial"/>
          <w:lang w:val="nn-NO"/>
        </w:rPr>
        <w:t>UTREDNING</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I § 1 pkt. 3  Konstituere,  under reglar om formene for sokneråd og kyrkjelege fellesråd sin verksemd står det at fellesrådet skal velje leiar og nestleiar for kvart år.  Dette bør ordinært skje i god tid før 1. januar kvart år. Dersom dette ikkje blir gjort, fungera leiaren til neste leiar er valt.  I valåret fungera leiar og nestleiar til nytt fellesråd er konstituert.</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Leiaren og nestleiaren blir valt kvar for seg.  Leiaren skal veljast først.</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A90BA6" w:rsidRPr="00C21976" w:rsidRDefault="00A90BA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A90BA6" w:rsidRPr="00C21976" w:rsidRDefault="00A90BA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lastRenderedPageBreak/>
        <w:t>Leiaren sine oppgåver:</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Være møteleiar på møta.</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 Være med å setje opp sakliste, og bør være delaktig i sakshandsaminga til     </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   fellesrådsmøta gjennom AU.</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Bindeleddet mellom fellesrådet sine medlemmar og administrasjonen.</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Rådet står elles fritt til å bestemme kva oppgåver leiaren skal ha.</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Trer leiaren ifrå i løpet av perioden, er det nestleiaren som tek over ansvaret</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Leiar og nestleiar  </w:t>
      </w:r>
      <w:r w:rsidR="00506738" w:rsidRPr="00C21976">
        <w:rPr>
          <w:rFonts w:ascii="Arial" w:hAnsi="Arial" w:cs="Arial"/>
          <w:lang w:val="nn-NO" w:eastAsia="nn-NO"/>
        </w:rPr>
        <w:t>har vore attvalt kvart år i fellesrådsperioden</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Leiar: Kåre Johansson </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Nestleiar: Kristian Husby</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Saka blir lagt fram utan innstilling</w:t>
      </w: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p>
    <w:p w:rsidR="009A7DF6" w:rsidRPr="00C21976" w:rsidRDefault="009A7DF6" w:rsidP="009A7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lang w:val="nn-NO" w:eastAsia="nn-NO"/>
        </w:rPr>
      </w:pPr>
      <w:r w:rsidRPr="00C21976">
        <w:rPr>
          <w:sz w:val="20"/>
          <w:szCs w:val="20"/>
          <w:lang w:val="nn-NO" w:eastAsia="nn-NO"/>
        </w:rPr>
        <w:t>Sakshandsamar: Judith Bjørk</w:t>
      </w: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rFonts w:cs="Arial"/>
          <w:b/>
          <w:bCs/>
          <w:lang w:val="nn-NO"/>
        </w:rPr>
        <w:t>VEDTAK</w:t>
      </w:r>
      <w:r w:rsidRPr="00C21976">
        <w:rPr>
          <w:rFonts w:cs="Arial"/>
          <w:b/>
          <w:bCs/>
          <w:lang w:val="nn-NO"/>
        </w:rPr>
        <w:cr/>
      </w:r>
      <w:r w:rsidRPr="00C21976">
        <w:rPr>
          <w:lang w:val="nn-NO"/>
        </w:rPr>
        <w:t xml:space="preserve"> Fellesrådet vedtok einstemming.</w:t>
      </w: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n-NO"/>
        </w:rPr>
      </w:pP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 xml:space="preserve">Kåre Johansson, </w:t>
      </w:r>
      <w:r w:rsidR="00C21976">
        <w:rPr>
          <w:lang w:val="nn-NO"/>
        </w:rPr>
        <w:t>attvalt</w:t>
      </w:r>
      <w:r w:rsidRPr="00C21976">
        <w:rPr>
          <w:lang w:val="nn-NO"/>
        </w:rPr>
        <w:t xml:space="preserve"> som leiar for 2019 fram til nytt val</w:t>
      </w:r>
    </w:p>
    <w:p w:rsidR="00D81082" w:rsidRPr="00C21976" w:rsidRDefault="00D81082" w:rsidP="00D8108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 xml:space="preserve">Kristian Husby, </w:t>
      </w:r>
      <w:r w:rsidR="00C21976">
        <w:rPr>
          <w:lang w:val="nn-NO"/>
        </w:rPr>
        <w:t>attvalt</w:t>
      </w:r>
      <w:r w:rsidRPr="00C21976">
        <w:rPr>
          <w:lang w:val="nn-NO"/>
        </w:rPr>
        <w:t xml:space="preserve"> som nestleiar for 2019 fram til nytt val.</w:t>
      </w:r>
    </w:p>
    <w:p w:rsidR="00D81082" w:rsidRPr="00C21976" w:rsidRDefault="00D81082"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F039B7"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b/>
          <w:bCs/>
          <w:sz w:val="28"/>
          <w:szCs w:val="28"/>
          <w:lang w:val="nn-NO"/>
        </w:rPr>
      </w:pPr>
      <w:r w:rsidRPr="00C21976">
        <w:rPr>
          <w:rFonts w:ascii="Arial" w:hAnsi="Arial" w:cs="Arial"/>
          <w:b/>
          <w:bCs/>
          <w:sz w:val="28"/>
          <w:szCs w:val="28"/>
          <w:lang w:val="nn-NO"/>
        </w:rPr>
        <w:t>AKF  4</w:t>
      </w:r>
      <w:r w:rsidR="009A7DF6" w:rsidRPr="00C21976">
        <w:rPr>
          <w:rFonts w:ascii="Arial" w:hAnsi="Arial" w:cs="Arial"/>
          <w:b/>
          <w:bCs/>
          <w:sz w:val="28"/>
          <w:szCs w:val="28"/>
          <w:lang w:val="nn-NO"/>
        </w:rPr>
        <w:t>/201</w:t>
      </w:r>
      <w:r w:rsidR="00291A05" w:rsidRPr="00C21976">
        <w:rPr>
          <w:rFonts w:ascii="Arial" w:hAnsi="Arial" w:cs="Arial"/>
          <w:b/>
          <w:bCs/>
          <w:sz w:val="28"/>
          <w:szCs w:val="28"/>
          <w:lang w:val="nn-NO"/>
        </w:rPr>
        <w:t>9</w:t>
      </w:r>
      <w:r w:rsidR="009A7DF6" w:rsidRPr="00C21976">
        <w:rPr>
          <w:rFonts w:ascii="Arial" w:hAnsi="Arial" w:cs="Arial"/>
          <w:b/>
          <w:bCs/>
          <w:sz w:val="28"/>
          <w:szCs w:val="28"/>
          <w:lang w:val="nn-NO"/>
        </w:rPr>
        <w:tab/>
        <w:t>Fastsetting av betalingssatsar og gebyr for 2019</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b/>
          <w:bCs/>
          <w:lang w:val="nn-NO"/>
        </w:rPr>
      </w:pPr>
      <w:r w:rsidRPr="00C21976">
        <w:rPr>
          <w:rFonts w:ascii="Arial" w:hAnsi="Arial" w:cs="Arial"/>
          <w:b/>
          <w:bCs/>
          <w:lang w:val="nn-NO"/>
        </w:rPr>
        <w:t>UTGREIING</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Fellesrådet sine driftsutgifter skal dekkes av kommunale og statlege tilskot/overføringar og vidare eigne inntekter.</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Overføringane  frå Aure kommune skal dekke utgifter i samband med innhaldet i §15 i kyrkjelova.</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Overføring og tilskot er ikkje tilstrekkelig til å dekke utgiftene, på det aktivitetsnivået sokna driv i dag.  Det må derfor skaffast andre inntekter.</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Inntekter kan komme i forbindelse med festeavgift, bolting og oppretting av gravmonument, utleie av kyrkjebygg og betaling ved kyrkjelege handlingar for personer busett utanfor soknet.</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Offerinntekter i samband med gudstenester blir forvalta av sokneråda, og  går ikkje inn som inntekt til fellesrådet</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 xml:space="preserve"> Jf. § 20 i kyrkjelova er det ikkje høve til å ta husleige for gudsteneste eller anna oppbygging i kyrkja. Dette gjelder også for handlingar som blir utført i samband med gudstenester.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Den einaste avgifta som kommunestyr</w:t>
      </w:r>
      <w:r w:rsidR="00506738" w:rsidRPr="00C21976">
        <w:rPr>
          <w:rFonts w:ascii="Arial" w:hAnsi="Arial" w:cs="Arial"/>
          <w:sz w:val="22"/>
          <w:lang w:val="nn-NO"/>
        </w:rPr>
        <w:t>et</w:t>
      </w:r>
      <w:r w:rsidRPr="00C21976">
        <w:rPr>
          <w:rFonts w:ascii="Arial" w:hAnsi="Arial" w:cs="Arial"/>
          <w:sz w:val="22"/>
          <w:lang w:val="nn-NO"/>
        </w:rPr>
        <w:t xml:space="preserve"> skal vedta, er festeavgift for graver. Denne vart fastsett i 2008, med høve til indeksregulering for seinare år. </w:t>
      </w:r>
      <w:r w:rsidR="007C6A49" w:rsidRPr="00C21976">
        <w:rPr>
          <w:rFonts w:ascii="Arial" w:hAnsi="Arial" w:cs="Arial"/>
          <w:sz w:val="22"/>
          <w:lang w:val="nn-NO"/>
        </w:rPr>
        <w:t xml:space="preserve">Når det gjelder festeavgift blir den i år handsama i eigen sak. Vi ser at vi har veldig lav festeavgift i forhold til kommunane rundt oss.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line="276" w:lineRule="auto"/>
        <w:rPr>
          <w:rFonts w:ascii="Arial" w:hAnsi="Arial" w:cs="Arial"/>
          <w:sz w:val="22"/>
          <w:lang w:val="nn-NO"/>
        </w:rPr>
      </w:pPr>
      <w:r w:rsidRPr="00C21976">
        <w:rPr>
          <w:rFonts w:ascii="Arial" w:hAnsi="Arial" w:cs="Arial"/>
          <w:sz w:val="22"/>
          <w:lang w:val="nn-NO"/>
        </w:rPr>
        <w:t>Avgifter og gebyr er fastsette i forhold til kostpris.</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bCs/>
          <w:sz w:val="22"/>
          <w:szCs w:val="22"/>
          <w:lang w:val="nn-NO"/>
        </w:rPr>
      </w:pPr>
      <w:r w:rsidRPr="00C21976">
        <w:rPr>
          <w:rFonts w:ascii="Arial" w:hAnsi="Arial" w:cs="Arial"/>
          <w:sz w:val="22"/>
          <w:szCs w:val="22"/>
          <w:lang w:val="nn-NO"/>
        </w:rPr>
        <w:lastRenderedPageBreak/>
        <w:t>Aure kyrkjelege fellesråd har tidlegare bruka Aure kommune sin deflator ved påslag på</w:t>
      </w:r>
      <w:r w:rsidRPr="00C21976">
        <w:rPr>
          <w:rFonts w:ascii="Arial" w:hAnsi="Arial" w:cs="Arial"/>
          <w:bCs/>
          <w:sz w:val="22"/>
          <w:szCs w:val="22"/>
          <w:lang w:val="nn-NO"/>
        </w:rPr>
        <w:t xml:space="preserve"> gebyr</w:t>
      </w:r>
      <w:r w:rsidR="004D1E3A" w:rsidRPr="00C21976">
        <w:rPr>
          <w:rFonts w:ascii="Arial" w:hAnsi="Arial" w:cs="Arial"/>
          <w:bCs/>
          <w:sz w:val="22"/>
          <w:szCs w:val="22"/>
          <w:lang w:val="nn-NO"/>
        </w:rPr>
        <w:t xml:space="preserve"> og betalingssatsar som for 2018 var 2,6</w:t>
      </w:r>
      <w:r w:rsidRPr="00C21976">
        <w:rPr>
          <w:rFonts w:ascii="Arial" w:hAnsi="Arial" w:cs="Arial"/>
          <w:bCs/>
          <w:sz w:val="22"/>
          <w:szCs w:val="22"/>
          <w:lang w:val="nn-NO"/>
        </w:rPr>
        <w:t>%</w:t>
      </w: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Desse betalingssa</w:t>
      </w:r>
      <w:r w:rsidR="004D1E3A" w:rsidRPr="00C21976">
        <w:rPr>
          <w:rFonts w:ascii="Arial" w:hAnsi="Arial" w:cs="Arial"/>
          <w:sz w:val="22"/>
          <w:lang w:val="nn-NO"/>
        </w:rPr>
        <w:t>tsane  vart vedteke bruka i 2018</w:t>
      </w:r>
      <w:r w:rsidRPr="00C21976">
        <w:rPr>
          <w:rFonts w:ascii="Arial" w:hAnsi="Arial" w:cs="Arial"/>
          <w:sz w:val="22"/>
          <w:lang w:val="nn-NO"/>
        </w:rPr>
        <w:t>:</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sz w:val="22"/>
          <w:lang w:val="nn-NO"/>
        </w:rPr>
      </w:pP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i/>
          <w:sz w:val="22"/>
          <w:lang w:val="nn-NO"/>
        </w:rPr>
      </w:pPr>
      <w:r w:rsidRPr="00C21976">
        <w:rPr>
          <w:rFonts w:ascii="Arial" w:hAnsi="Arial" w:cs="Arial"/>
          <w:i/>
          <w:sz w:val="22"/>
          <w:lang w:val="nn-NO"/>
        </w:rPr>
        <w:t>Festeavgift, grav etter frigr</w:t>
      </w:r>
      <w:r w:rsidR="004D1E3A" w:rsidRPr="00C21976">
        <w:rPr>
          <w:rFonts w:ascii="Arial" w:hAnsi="Arial" w:cs="Arial"/>
          <w:i/>
          <w:sz w:val="22"/>
          <w:lang w:val="nn-NO"/>
        </w:rPr>
        <w:t xml:space="preserve">av-perioden:       </w:t>
      </w:r>
      <w:r w:rsidR="004D1E3A" w:rsidRPr="00C21976">
        <w:rPr>
          <w:rFonts w:ascii="Arial" w:hAnsi="Arial" w:cs="Arial"/>
          <w:i/>
          <w:sz w:val="22"/>
          <w:lang w:val="nn-NO"/>
        </w:rPr>
        <w:tab/>
      </w:r>
      <w:r w:rsidR="004D1E3A" w:rsidRPr="00C21976">
        <w:rPr>
          <w:rFonts w:ascii="Arial" w:hAnsi="Arial" w:cs="Arial"/>
          <w:i/>
          <w:sz w:val="22"/>
          <w:lang w:val="nn-NO"/>
        </w:rPr>
        <w:tab/>
      </w:r>
      <w:r w:rsidR="004D1E3A" w:rsidRPr="00C21976">
        <w:rPr>
          <w:rFonts w:ascii="Arial" w:hAnsi="Arial" w:cs="Arial"/>
          <w:i/>
          <w:sz w:val="22"/>
          <w:lang w:val="nn-NO"/>
        </w:rPr>
        <w:tab/>
        <w:t>kr      875,- pr 10 år/ kr. 87</w:t>
      </w:r>
      <w:r w:rsidRPr="00C21976">
        <w:rPr>
          <w:rFonts w:ascii="Arial" w:hAnsi="Arial" w:cs="Arial"/>
          <w:i/>
          <w:sz w:val="22"/>
          <w:lang w:val="nn-NO"/>
        </w:rPr>
        <w:t>,5 pr. år.</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i/>
          <w:sz w:val="22"/>
          <w:lang w:val="nn-NO"/>
        </w:rPr>
      </w:pPr>
      <w:r w:rsidRPr="00C21976">
        <w:rPr>
          <w:rFonts w:ascii="Arial" w:hAnsi="Arial" w:cs="Arial"/>
          <w:i/>
          <w:sz w:val="22"/>
          <w:lang w:val="nn-NO"/>
        </w:rPr>
        <w:t>Festeavg</w:t>
      </w:r>
      <w:r w:rsidR="004D1E3A" w:rsidRPr="00C21976">
        <w:rPr>
          <w:rFonts w:ascii="Arial" w:hAnsi="Arial" w:cs="Arial"/>
          <w:i/>
          <w:sz w:val="22"/>
          <w:lang w:val="nn-NO"/>
        </w:rPr>
        <w:t>ift, ekstra grav:</w:t>
      </w:r>
      <w:r w:rsidR="004D1E3A" w:rsidRPr="00C21976">
        <w:rPr>
          <w:rFonts w:ascii="Arial" w:hAnsi="Arial" w:cs="Arial"/>
          <w:i/>
          <w:sz w:val="22"/>
          <w:lang w:val="nn-NO"/>
        </w:rPr>
        <w:tab/>
      </w:r>
      <w:r w:rsidR="004D1E3A" w:rsidRPr="00C21976">
        <w:rPr>
          <w:rFonts w:ascii="Arial" w:hAnsi="Arial" w:cs="Arial"/>
          <w:i/>
          <w:sz w:val="22"/>
          <w:lang w:val="nn-NO"/>
        </w:rPr>
        <w:tab/>
      </w:r>
      <w:r w:rsidR="004D1E3A" w:rsidRPr="00C21976">
        <w:rPr>
          <w:rFonts w:ascii="Arial" w:hAnsi="Arial" w:cs="Arial"/>
          <w:i/>
          <w:sz w:val="22"/>
          <w:lang w:val="nn-NO"/>
        </w:rPr>
        <w:tab/>
      </w:r>
      <w:r w:rsidR="004D1E3A" w:rsidRPr="00C21976">
        <w:rPr>
          <w:rFonts w:ascii="Arial" w:hAnsi="Arial" w:cs="Arial"/>
          <w:i/>
          <w:sz w:val="22"/>
          <w:lang w:val="nn-NO"/>
        </w:rPr>
        <w:tab/>
      </w:r>
      <w:r w:rsidR="004D1E3A" w:rsidRPr="00C21976">
        <w:rPr>
          <w:rFonts w:ascii="Arial" w:hAnsi="Arial" w:cs="Arial"/>
          <w:i/>
          <w:sz w:val="22"/>
          <w:lang w:val="nn-NO"/>
        </w:rPr>
        <w:tab/>
        <w:t>kr      87</w:t>
      </w:r>
      <w:r w:rsidRPr="00C21976">
        <w:rPr>
          <w:rFonts w:ascii="Arial" w:hAnsi="Arial" w:cs="Arial"/>
          <w:i/>
          <w:sz w:val="22"/>
          <w:lang w:val="nn-NO"/>
        </w:rPr>
        <w:t>5,- pr. 10 år/ kr. 8</w:t>
      </w:r>
      <w:r w:rsidR="004D1E3A" w:rsidRPr="00C21976">
        <w:rPr>
          <w:rFonts w:ascii="Arial" w:hAnsi="Arial" w:cs="Arial"/>
          <w:i/>
          <w:sz w:val="22"/>
          <w:lang w:val="nn-NO"/>
        </w:rPr>
        <w:t>7</w:t>
      </w:r>
      <w:r w:rsidRPr="00C21976">
        <w:rPr>
          <w:rFonts w:ascii="Arial" w:hAnsi="Arial" w:cs="Arial"/>
          <w:i/>
          <w:sz w:val="22"/>
          <w:lang w:val="nn-NO"/>
        </w:rPr>
        <w:t xml:space="preserve">,5 pr år.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Gravferd av utanbysbuande :</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t>kr   5.</w:t>
      </w:r>
      <w:r w:rsidR="004D1E3A" w:rsidRPr="00C21976">
        <w:rPr>
          <w:rFonts w:ascii="Arial" w:hAnsi="Arial" w:cs="Arial"/>
          <w:sz w:val="22"/>
          <w:lang w:val="nn-NO"/>
        </w:rPr>
        <w:t>590</w:t>
      </w:r>
      <w:r w:rsidRPr="00C21976">
        <w:rPr>
          <w:rFonts w:ascii="Arial" w:hAnsi="Arial" w:cs="Arial"/>
          <w:sz w:val="22"/>
          <w:lang w:val="nn-NO"/>
        </w:rPr>
        <w:t>,-</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i/>
          <w:sz w:val="22"/>
          <w:lang w:val="nn-NO"/>
        </w:rPr>
      </w:pPr>
      <w:r w:rsidRPr="00C21976">
        <w:rPr>
          <w:rFonts w:ascii="Arial" w:hAnsi="Arial" w:cs="Arial"/>
          <w:i/>
          <w:sz w:val="22"/>
          <w:lang w:val="nn-NO"/>
        </w:rPr>
        <w:t>I tillegg kommer festeavgift frå b</w:t>
      </w:r>
      <w:r w:rsidR="004D1E3A" w:rsidRPr="00C21976">
        <w:rPr>
          <w:rFonts w:ascii="Arial" w:hAnsi="Arial" w:cs="Arial"/>
          <w:i/>
          <w:sz w:val="22"/>
          <w:lang w:val="nn-NO"/>
        </w:rPr>
        <w:t>egr.tidspunkt,        kr      87</w:t>
      </w:r>
      <w:r w:rsidRPr="00C21976">
        <w:rPr>
          <w:rFonts w:ascii="Arial" w:hAnsi="Arial" w:cs="Arial"/>
          <w:i/>
          <w:sz w:val="22"/>
          <w:lang w:val="nn-NO"/>
        </w:rPr>
        <w:t xml:space="preserve">5,- pr. 10 år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Bisetting utanbygdes.</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t>kr   2.</w:t>
      </w:r>
      <w:r w:rsidR="004D1E3A" w:rsidRPr="00C21976">
        <w:rPr>
          <w:rFonts w:ascii="Arial" w:hAnsi="Arial" w:cs="Arial"/>
          <w:sz w:val="22"/>
          <w:lang w:val="nn-NO"/>
        </w:rPr>
        <w:t>950</w:t>
      </w:r>
      <w:r w:rsidRPr="00C21976">
        <w:rPr>
          <w:rFonts w:ascii="Arial" w:hAnsi="Arial" w:cs="Arial"/>
          <w:sz w:val="22"/>
          <w:lang w:val="nn-NO"/>
        </w:rPr>
        <w:t xml:space="preserve">,-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Urneneds</w:t>
      </w:r>
      <w:r w:rsidR="004D1E3A" w:rsidRPr="00C21976">
        <w:rPr>
          <w:rFonts w:ascii="Arial" w:hAnsi="Arial" w:cs="Arial"/>
          <w:sz w:val="22"/>
          <w:lang w:val="nn-NO"/>
        </w:rPr>
        <w:t>etting utanbygdes.</w:t>
      </w:r>
      <w:r w:rsidR="004D1E3A" w:rsidRPr="00C21976">
        <w:rPr>
          <w:rFonts w:ascii="Arial" w:hAnsi="Arial" w:cs="Arial"/>
          <w:sz w:val="22"/>
          <w:lang w:val="nn-NO"/>
        </w:rPr>
        <w:tab/>
      </w:r>
      <w:r w:rsidR="004D1E3A" w:rsidRPr="00C21976">
        <w:rPr>
          <w:rFonts w:ascii="Arial" w:hAnsi="Arial" w:cs="Arial"/>
          <w:sz w:val="22"/>
          <w:lang w:val="nn-NO"/>
        </w:rPr>
        <w:tab/>
      </w:r>
      <w:r w:rsidR="004D1E3A" w:rsidRPr="00C21976">
        <w:rPr>
          <w:rFonts w:ascii="Arial" w:hAnsi="Arial" w:cs="Arial"/>
          <w:sz w:val="22"/>
          <w:lang w:val="nn-NO"/>
        </w:rPr>
        <w:tab/>
      </w:r>
      <w:r w:rsidR="004D1E3A" w:rsidRPr="00C21976">
        <w:rPr>
          <w:rFonts w:ascii="Arial" w:hAnsi="Arial" w:cs="Arial"/>
          <w:sz w:val="22"/>
          <w:lang w:val="nn-NO"/>
        </w:rPr>
        <w:tab/>
      </w:r>
      <w:r w:rsidR="004D1E3A" w:rsidRPr="00C21976">
        <w:rPr>
          <w:rFonts w:ascii="Arial" w:hAnsi="Arial" w:cs="Arial"/>
          <w:sz w:val="22"/>
          <w:lang w:val="nn-NO"/>
        </w:rPr>
        <w:tab/>
        <w:t>kr   1.35</w:t>
      </w:r>
      <w:r w:rsidRPr="00C21976">
        <w:rPr>
          <w:rFonts w:ascii="Arial" w:hAnsi="Arial" w:cs="Arial"/>
          <w:sz w:val="22"/>
          <w:lang w:val="nn-NO"/>
        </w:rPr>
        <w:t>0,-</w:t>
      </w:r>
    </w:p>
    <w:p w:rsidR="004D1E3A"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Vigsel av  utanbysbuande</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 xml:space="preserve">Utleie av Aure kyrkje (konsertar og kommersiell bruk)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+7,5% av brutto bil</w:t>
      </w:r>
      <w:r w:rsidR="004D1E3A" w:rsidRPr="00C21976">
        <w:rPr>
          <w:rFonts w:ascii="Arial" w:hAnsi="Arial" w:cs="Arial"/>
          <w:sz w:val="22"/>
          <w:lang w:val="nn-NO"/>
        </w:rPr>
        <w:t xml:space="preserve">lettinntekt, minimum </w:t>
      </w:r>
      <w:r w:rsidR="004D1E3A" w:rsidRPr="00C21976">
        <w:rPr>
          <w:rFonts w:ascii="Arial" w:hAnsi="Arial" w:cs="Arial"/>
          <w:sz w:val="22"/>
          <w:lang w:val="nn-NO"/>
        </w:rPr>
        <w:tab/>
      </w:r>
      <w:r w:rsidR="004D1E3A" w:rsidRPr="00C21976">
        <w:rPr>
          <w:rFonts w:ascii="Arial" w:hAnsi="Arial" w:cs="Arial"/>
          <w:sz w:val="22"/>
          <w:lang w:val="nn-NO"/>
        </w:rPr>
        <w:tab/>
      </w:r>
      <w:r w:rsidR="004D1E3A" w:rsidRPr="00C21976">
        <w:rPr>
          <w:rFonts w:ascii="Arial" w:hAnsi="Arial" w:cs="Arial"/>
          <w:sz w:val="22"/>
          <w:lang w:val="nn-NO"/>
        </w:rPr>
        <w:tab/>
        <w:t>kr    27</w:t>
      </w:r>
      <w:r w:rsidRPr="00C21976">
        <w:rPr>
          <w:rFonts w:ascii="Arial" w:hAnsi="Arial" w:cs="Arial"/>
          <w:sz w:val="22"/>
          <w:lang w:val="nn-NO"/>
        </w:rPr>
        <w:t>00,-</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 xml:space="preserve"> Utleie av Stemshaug kyrkje og Gullstein kirke</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 xml:space="preserve">(konsertar og kommersiell bruk) + 5% av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brutto bill.innt, min.</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t>kr</w:t>
      </w:r>
      <w:r w:rsidR="004D1E3A" w:rsidRPr="00C21976">
        <w:rPr>
          <w:rFonts w:ascii="Arial" w:hAnsi="Arial" w:cs="Arial"/>
          <w:sz w:val="22"/>
          <w:lang w:val="nn-NO"/>
        </w:rPr>
        <w:t xml:space="preserve">    18</w:t>
      </w:r>
      <w:r w:rsidRPr="00C21976">
        <w:rPr>
          <w:rFonts w:ascii="Arial" w:hAnsi="Arial" w:cs="Arial"/>
          <w:sz w:val="22"/>
          <w:lang w:val="nn-NO"/>
        </w:rPr>
        <w:t>00,-</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Sikring av gravstein</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t>kr      5</w:t>
      </w:r>
      <w:r w:rsidR="004D1E3A" w:rsidRPr="00C21976">
        <w:rPr>
          <w:rFonts w:ascii="Arial" w:hAnsi="Arial" w:cs="Arial"/>
          <w:sz w:val="22"/>
          <w:lang w:val="nn-NO"/>
        </w:rPr>
        <w:t>4</w:t>
      </w:r>
      <w:r w:rsidRPr="00C21976">
        <w:rPr>
          <w:rFonts w:ascii="Arial" w:hAnsi="Arial" w:cs="Arial"/>
          <w:sz w:val="22"/>
          <w:lang w:val="nn-NO"/>
        </w:rPr>
        <w:t>5,-</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Oppretting av  gravstein                  (vanleg)</w:t>
      </w:r>
      <w:r w:rsidRPr="00C21976">
        <w:rPr>
          <w:rFonts w:ascii="Arial" w:hAnsi="Arial" w:cs="Arial"/>
          <w:sz w:val="22"/>
          <w:lang w:val="nn-NO"/>
        </w:rPr>
        <w:tab/>
      </w:r>
      <w:r w:rsidRPr="00C21976">
        <w:rPr>
          <w:rFonts w:ascii="Arial" w:hAnsi="Arial" w:cs="Arial"/>
          <w:sz w:val="22"/>
          <w:lang w:val="nn-NO"/>
        </w:rPr>
        <w:tab/>
      </w:r>
      <w:r w:rsidRPr="00C21976">
        <w:rPr>
          <w:rFonts w:ascii="Arial" w:hAnsi="Arial" w:cs="Arial"/>
          <w:sz w:val="22"/>
          <w:lang w:val="nn-NO"/>
        </w:rPr>
        <w:tab/>
        <w:t>kr      5</w:t>
      </w:r>
      <w:r w:rsidR="004D1E3A" w:rsidRPr="00C21976">
        <w:rPr>
          <w:rFonts w:ascii="Arial" w:hAnsi="Arial" w:cs="Arial"/>
          <w:sz w:val="22"/>
          <w:lang w:val="nn-NO"/>
        </w:rPr>
        <w:t>4</w:t>
      </w:r>
      <w:r w:rsidRPr="00C21976">
        <w:rPr>
          <w:rFonts w:ascii="Arial" w:hAnsi="Arial" w:cs="Arial"/>
          <w:sz w:val="22"/>
          <w:lang w:val="nn-NO"/>
        </w:rPr>
        <w:t>5,-</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 xml:space="preserve">  -------" -------------</w:t>
      </w:r>
      <w:r w:rsidRPr="00C21976">
        <w:rPr>
          <w:rFonts w:ascii="Arial" w:hAnsi="Arial" w:cs="Arial"/>
          <w:sz w:val="22"/>
          <w:lang w:val="nn-NO"/>
        </w:rPr>
        <w:tab/>
      </w:r>
      <w:r w:rsidRPr="00C21976">
        <w:rPr>
          <w:rFonts w:ascii="Arial" w:hAnsi="Arial" w:cs="Arial"/>
          <w:sz w:val="22"/>
          <w:lang w:val="nn-NO"/>
        </w:rPr>
        <w:tab/>
        <w:t xml:space="preserve">         (s</w:t>
      </w:r>
      <w:r w:rsidR="004D1E3A" w:rsidRPr="00C21976">
        <w:rPr>
          <w:rFonts w:ascii="Arial" w:hAnsi="Arial" w:cs="Arial"/>
          <w:sz w:val="22"/>
          <w:lang w:val="nn-NO"/>
        </w:rPr>
        <w:t>tor)                  kr      690</w:t>
      </w:r>
      <w:r w:rsidRPr="00C21976">
        <w:rPr>
          <w:rFonts w:ascii="Arial" w:hAnsi="Arial" w:cs="Arial"/>
          <w:sz w:val="22"/>
          <w:lang w:val="nn-NO"/>
        </w:rPr>
        <w:t>,-</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Ny b</w:t>
      </w:r>
      <w:r w:rsidR="004D1E3A" w:rsidRPr="00C21976">
        <w:rPr>
          <w:rFonts w:ascii="Arial" w:hAnsi="Arial" w:cs="Arial"/>
          <w:sz w:val="22"/>
          <w:lang w:val="nn-NO"/>
        </w:rPr>
        <w:t>etalingssatsar og gebyr for 2019</w:t>
      </w:r>
      <w:r w:rsidRPr="00C21976">
        <w:rPr>
          <w:rFonts w:ascii="Arial" w:hAnsi="Arial" w:cs="Arial"/>
          <w:sz w:val="22"/>
          <w:lang w:val="nn-NO"/>
        </w:rPr>
        <w:t xml:space="preserve"> ligg vedlagt.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Det er bruka kommunen sin deflator</w:t>
      </w:r>
      <w:r w:rsidR="004D1E3A" w:rsidRPr="00C21976">
        <w:rPr>
          <w:rFonts w:ascii="Arial" w:hAnsi="Arial" w:cs="Arial"/>
          <w:sz w:val="22"/>
          <w:lang w:val="nn-NO"/>
        </w:rPr>
        <w:t xml:space="preserve"> på løns- og prisstigning på 2,8</w:t>
      </w:r>
      <w:r w:rsidRPr="00C21976">
        <w:rPr>
          <w:rFonts w:ascii="Arial" w:hAnsi="Arial" w:cs="Arial"/>
          <w:sz w:val="22"/>
          <w:lang w:val="nn-NO"/>
        </w:rPr>
        <w:t xml:space="preserve">% </w:t>
      </w:r>
      <w:r w:rsidR="00D26BFA" w:rsidRPr="00C21976">
        <w:rPr>
          <w:rFonts w:ascii="Arial" w:hAnsi="Arial" w:cs="Arial"/>
          <w:sz w:val="22"/>
          <w:lang w:val="nn-NO"/>
        </w:rPr>
        <w:t>på dei fleste avgiftene.</w:t>
      </w:r>
    </w:p>
    <w:p w:rsidR="00D26BFA" w:rsidRPr="00C21976" w:rsidRDefault="00D26BFA"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Ved utleie av kyrkjebygga, er dette heva med kr. 100,- på grunn av auka strømutgifter.</w:t>
      </w:r>
    </w:p>
    <w:p w:rsidR="00D26BFA" w:rsidRPr="00C21976" w:rsidRDefault="00D26BFA"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r w:rsidRPr="00C21976">
        <w:rPr>
          <w:rFonts w:ascii="Arial" w:hAnsi="Arial" w:cs="Arial"/>
          <w:sz w:val="22"/>
          <w:lang w:val="nn-NO"/>
        </w:rPr>
        <w:t>Når det gjelder sikring og oppretting av gravminner blir det rekna 2 timar arbeid</w:t>
      </w:r>
      <w:r w:rsidR="00506738" w:rsidRPr="00C21976">
        <w:rPr>
          <w:rFonts w:ascii="Arial" w:hAnsi="Arial" w:cs="Arial"/>
          <w:sz w:val="22"/>
          <w:lang w:val="nn-NO"/>
        </w:rPr>
        <w:t xml:space="preserve"> pr. teneste. D</w:t>
      </w:r>
      <w:r w:rsidRPr="00C21976">
        <w:rPr>
          <w:rFonts w:ascii="Arial" w:hAnsi="Arial" w:cs="Arial"/>
          <w:sz w:val="22"/>
          <w:lang w:val="nn-NO"/>
        </w:rPr>
        <w:t xml:space="preserve">erfor er denne avgifta auka i </w:t>
      </w:r>
      <w:r w:rsidR="00CA3D40" w:rsidRPr="00C21976">
        <w:rPr>
          <w:rFonts w:ascii="Arial" w:hAnsi="Arial" w:cs="Arial"/>
          <w:sz w:val="22"/>
          <w:lang w:val="nn-NO"/>
        </w:rPr>
        <w:t>hen hold</w:t>
      </w:r>
      <w:r w:rsidRPr="00C21976">
        <w:rPr>
          <w:rFonts w:ascii="Arial" w:hAnsi="Arial" w:cs="Arial"/>
          <w:sz w:val="22"/>
          <w:lang w:val="nn-NO"/>
        </w:rPr>
        <w:t xml:space="preserve"> til tidlegare år. </w:t>
      </w: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rPr>
          <w:rFonts w:ascii="Arial" w:hAnsi="Arial" w:cs="Arial"/>
          <w:sz w:val="22"/>
          <w:lang w:val="nn-NO"/>
        </w:rPr>
      </w:pPr>
    </w:p>
    <w:p w:rsidR="009A7DF6" w:rsidRPr="00C21976" w:rsidRDefault="009A7DF6" w:rsidP="009A7DF6">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Style w:val="Sidetall"/>
          <w:sz w:val="16"/>
          <w:lang w:val="nn-NO"/>
        </w:rPr>
      </w:pPr>
      <w:r w:rsidRPr="00C21976">
        <w:rPr>
          <w:rStyle w:val="Sidetall"/>
          <w:sz w:val="16"/>
          <w:lang w:val="nn-NO"/>
        </w:rPr>
        <w:t>Sakshandsamer: Judith Bjørk</w:t>
      </w:r>
    </w:p>
    <w:p w:rsidR="009A7DF6" w:rsidRPr="00C21976" w:rsidRDefault="009A7DF6" w:rsidP="009A7D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 w:val="20"/>
          <w:lang w:val="nn-NO"/>
        </w:rPr>
      </w:pPr>
    </w:p>
    <w:p w:rsidR="00A00C1A" w:rsidRPr="00C21976" w:rsidRDefault="00A00C1A" w:rsidP="009A7D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 w:val="20"/>
          <w:lang w:val="nn-NO"/>
        </w:rPr>
      </w:pPr>
    </w:p>
    <w:p w:rsidR="009A7DF6" w:rsidRPr="00C21976" w:rsidRDefault="009A7DF6" w:rsidP="009A7D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s="Arial"/>
          <w:sz w:val="20"/>
          <w:lang w:val="nn-NO"/>
        </w:rPr>
      </w:pPr>
    </w:p>
    <w:p w:rsidR="009A7DF6" w:rsidRPr="00C21976" w:rsidRDefault="009A7DF6" w:rsidP="009A7D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rFonts w:cs="Arial"/>
          <w:b/>
          <w:bCs/>
          <w:lang w:val="nn-NO"/>
        </w:rPr>
        <w:t>INNSTILLING</w:t>
      </w:r>
    </w:p>
    <w:p w:rsidR="004E3429" w:rsidRPr="00C21976" w:rsidRDefault="009A7DF6" w:rsidP="009A7D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C21976">
        <w:rPr>
          <w:rFonts w:cs="Arial"/>
          <w:sz w:val="22"/>
          <w:szCs w:val="22"/>
          <w:lang w:val="nn-NO"/>
        </w:rPr>
        <w:t>1. Fellesrådet vedtek nye b</w:t>
      </w:r>
      <w:r w:rsidR="004D1E3A" w:rsidRPr="00C21976">
        <w:rPr>
          <w:rFonts w:cs="Arial"/>
          <w:sz w:val="22"/>
          <w:szCs w:val="22"/>
          <w:lang w:val="nn-NO"/>
        </w:rPr>
        <w:t>etalingssatsar og gebyr for 2019</w:t>
      </w:r>
      <w:r w:rsidRPr="00C21976">
        <w:rPr>
          <w:rFonts w:cs="Arial"/>
          <w:sz w:val="22"/>
          <w:szCs w:val="22"/>
          <w:lang w:val="nn-NO"/>
        </w:rPr>
        <w:t xml:space="preserve"> med ein </w:t>
      </w:r>
      <w:r w:rsidR="004E3429" w:rsidRPr="00C21976">
        <w:rPr>
          <w:rFonts w:cs="Arial"/>
          <w:sz w:val="22"/>
          <w:szCs w:val="22"/>
          <w:lang w:val="nn-NO"/>
        </w:rPr>
        <w:t xml:space="preserve">gjennomsnittleg prisauke på </w:t>
      </w:r>
      <w:r w:rsidRPr="00C21976">
        <w:rPr>
          <w:rFonts w:cs="Arial"/>
          <w:sz w:val="22"/>
          <w:szCs w:val="22"/>
          <w:lang w:val="nn-NO"/>
        </w:rPr>
        <w:t>2,</w:t>
      </w:r>
      <w:r w:rsidR="004D1E3A" w:rsidRPr="00C21976">
        <w:rPr>
          <w:rFonts w:cs="Arial"/>
          <w:sz w:val="22"/>
          <w:szCs w:val="22"/>
          <w:lang w:val="nn-NO"/>
        </w:rPr>
        <w:t>8</w:t>
      </w:r>
      <w:r w:rsidRPr="00C21976">
        <w:rPr>
          <w:rFonts w:cs="Arial"/>
          <w:sz w:val="22"/>
          <w:szCs w:val="22"/>
          <w:lang w:val="nn-NO"/>
        </w:rPr>
        <w:t>% frå 201</w:t>
      </w:r>
      <w:r w:rsidR="004D1E3A" w:rsidRPr="00C21976">
        <w:rPr>
          <w:rFonts w:cs="Arial"/>
          <w:sz w:val="22"/>
          <w:szCs w:val="22"/>
          <w:lang w:val="nn-NO"/>
        </w:rPr>
        <w:t>8</w:t>
      </w:r>
      <w:r w:rsidR="004E3429" w:rsidRPr="00C21976">
        <w:rPr>
          <w:rFonts w:cs="Arial"/>
          <w:sz w:val="22"/>
          <w:szCs w:val="22"/>
          <w:lang w:val="nn-NO"/>
        </w:rPr>
        <w:t>. Utover dette er det berekna kostpris</w:t>
      </w:r>
      <w:r w:rsidR="000D71F6" w:rsidRPr="00C21976">
        <w:rPr>
          <w:rFonts w:cs="Arial"/>
          <w:sz w:val="22"/>
          <w:szCs w:val="22"/>
          <w:lang w:val="nn-NO"/>
        </w:rPr>
        <w:t>.</w:t>
      </w:r>
    </w:p>
    <w:p w:rsidR="009A7DF6" w:rsidRPr="00C21976" w:rsidRDefault="009A7DF6" w:rsidP="009A7D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A7DF6" w:rsidRPr="00C21976" w:rsidRDefault="009A7DF6">
      <w:pPr>
        <w:pStyle w:val="Topptekst"/>
        <w:tabs>
          <w:tab w:val="clear" w:pos="4536"/>
          <w:tab w:val="clear" w:pos="9072"/>
        </w:tabs>
        <w:rPr>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
          <w:bCs/>
          <w:lang w:val="nn-NO"/>
        </w:rPr>
        <w:t>MØTEHANDTERING</w:t>
      </w:r>
      <w:r w:rsidRPr="00C21976">
        <w:rPr>
          <w:rFonts w:cs="Arial"/>
          <w:b/>
          <w:bCs/>
          <w:lang w:val="nn-NO"/>
        </w:rPr>
        <w:cr/>
      </w:r>
      <w:r w:rsidRPr="00C21976">
        <w:rPr>
          <w:rFonts w:cs="Arial"/>
          <w:bCs/>
          <w:lang w:val="nn-NO"/>
        </w:rPr>
        <w:t xml:space="preserve">Fellesrådet gjekk gjennom betalingssatsar og gebyr. Ser at ein stort sett brukar </w:t>
      </w:r>
      <w:r w:rsidR="00C21976">
        <w:rPr>
          <w:rFonts w:cs="Arial"/>
          <w:bCs/>
          <w:lang w:val="nn-NO"/>
        </w:rPr>
        <w:t>deflator</w:t>
      </w:r>
      <w:r w:rsidRPr="00C21976">
        <w:rPr>
          <w:rFonts w:cs="Arial"/>
          <w:bCs/>
          <w:lang w:val="nn-NO"/>
        </w:rPr>
        <w:t xml:space="preserve"> til kommunen. Når det gjelder tenester utført på gravplassane, må ein rekne to timar for kvar teneste. </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VEDTAK</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Einstemmig vedtak som innstilling</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2"/>
          <w:szCs w:val="22"/>
          <w:lang w:val="nn-NO"/>
        </w:rPr>
      </w:pPr>
      <w:r w:rsidRPr="00C21976">
        <w:rPr>
          <w:rFonts w:cs="Arial"/>
          <w:sz w:val="22"/>
          <w:szCs w:val="22"/>
          <w:lang w:val="nn-NO"/>
        </w:rPr>
        <w:t>1. Fellesrådet vedtek nye betalingssatsar og gebyr for 2019 med ein gjennomsnittleg prisauke på 2,8% frå 2018. Utover dette er det berekna kostpris.</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A00C1A" w:rsidRPr="00C21976" w:rsidRDefault="00A00C1A"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C6A49" w:rsidRPr="00C21976" w:rsidRDefault="00F039B7"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ascii="Arial" w:hAnsi="Arial" w:cs="Arial"/>
          <w:b/>
          <w:bCs/>
          <w:sz w:val="28"/>
          <w:szCs w:val="28"/>
          <w:lang w:val="nn-NO"/>
        </w:rPr>
        <w:t>AKF 05/2019</w:t>
      </w:r>
      <w:r w:rsidRPr="00C21976">
        <w:rPr>
          <w:rFonts w:ascii="Arial" w:hAnsi="Arial" w:cs="Arial"/>
          <w:b/>
          <w:bCs/>
          <w:sz w:val="28"/>
          <w:szCs w:val="28"/>
          <w:lang w:val="nn-NO"/>
        </w:rPr>
        <w:tab/>
        <w:t>Nye satsar for festeavgift.</w:t>
      </w:r>
    </w:p>
    <w:p w:rsidR="00BC40C2" w:rsidRPr="00C21976" w:rsidRDefault="00BC40C2"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C6A49" w:rsidRPr="00C21976" w:rsidRDefault="007C6A49" w:rsidP="007C6A49">
      <w:pPr>
        <w:rPr>
          <w:lang w:val="nn-NO"/>
        </w:rPr>
      </w:pPr>
      <w:r w:rsidRPr="00C21976">
        <w:rPr>
          <w:b/>
          <w:lang w:val="nn-NO"/>
        </w:rPr>
        <w:t>Fri grav</w:t>
      </w:r>
    </w:p>
    <w:p w:rsidR="007C6A49" w:rsidRPr="00C21976" w:rsidRDefault="007C6A49" w:rsidP="007C6A49">
      <w:pPr>
        <w:rPr>
          <w:rFonts w:ascii="Arial" w:hAnsi="Arial" w:cs="Arial"/>
          <w:lang w:val="nn-NO"/>
        </w:rPr>
      </w:pPr>
      <w:r w:rsidRPr="00C21976">
        <w:rPr>
          <w:rFonts w:ascii="Arial" w:hAnsi="Arial" w:cs="Arial"/>
          <w:lang w:val="nn-NO"/>
        </w:rPr>
        <w:t xml:space="preserve">Gravferdsloven slår fast at avdøde personer som ved dødsfallet hadde bopel i kommunen, har rett til fri grav på </w:t>
      </w:r>
      <w:r w:rsidR="00663BAC" w:rsidRPr="00C21976">
        <w:rPr>
          <w:rFonts w:ascii="Arial" w:hAnsi="Arial" w:cs="Arial"/>
          <w:lang w:val="nn-NO"/>
        </w:rPr>
        <w:t xml:space="preserve">gravplassar i kommunen, så sant det ikkje er </w:t>
      </w:r>
      <w:r w:rsidR="00506738" w:rsidRPr="00C21976">
        <w:rPr>
          <w:rFonts w:ascii="Arial" w:hAnsi="Arial" w:cs="Arial"/>
          <w:lang w:val="nn-NO"/>
        </w:rPr>
        <w:t>avsett</w:t>
      </w:r>
      <w:r w:rsidR="00663BAC" w:rsidRPr="00C21976">
        <w:rPr>
          <w:rFonts w:ascii="Arial" w:hAnsi="Arial" w:cs="Arial"/>
          <w:lang w:val="nn-NO"/>
        </w:rPr>
        <w:t xml:space="preserve"> grav tidlegare.</w:t>
      </w:r>
    </w:p>
    <w:p w:rsidR="007C6A49" w:rsidRPr="00C21976" w:rsidRDefault="00506738" w:rsidP="007C6A49">
      <w:pPr>
        <w:rPr>
          <w:rFonts w:ascii="Arial" w:hAnsi="Arial" w:cs="Arial"/>
          <w:lang w:val="nn-NO"/>
        </w:rPr>
      </w:pPr>
      <w:r w:rsidRPr="00C21976">
        <w:rPr>
          <w:rFonts w:ascii="Arial" w:hAnsi="Arial" w:cs="Arial"/>
          <w:lang w:val="nn-NO"/>
        </w:rPr>
        <w:t>Ei grav kan nytta</w:t>
      </w:r>
      <w:r w:rsidR="007C6A49" w:rsidRPr="00C21976">
        <w:rPr>
          <w:rFonts w:ascii="Arial" w:hAnsi="Arial" w:cs="Arial"/>
          <w:lang w:val="nn-NO"/>
        </w:rPr>
        <w:t>s</w:t>
      </w:r>
      <w:r w:rsidRPr="00C21976">
        <w:rPr>
          <w:rFonts w:ascii="Arial" w:hAnsi="Arial" w:cs="Arial"/>
          <w:lang w:val="nn-NO"/>
        </w:rPr>
        <w:t>t</w:t>
      </w:r>
      <w:r w:rsidR="007C6A49" w:rsidRPr="00C21976">
        <w:rPr>
          <w:rFonts w:ascii="Arial" w:hAnsi="Arial" w:cs="Arial"/>
          <w:lang w:val="nn-NO"/>
        </w:rPr>
        <w:t xml:space="preserve"> til ny gravlegging når det har gått minst 20 år </w:t>
      </w:r>
      <w:r w:rsidRPr="00C21976">
        <w:rPr>
          <w:rFonts w:ascii="Arial" w:hAnsi="Arial" w:cs="Arial"/>
          <w:lang w:val="nn-NO"/>
        </w:rPr>
        <w:t>sida</w:t>
      </w:r>
      <w:r w:rsidR="00CA3D40" w:rsidRPr="00C21976">
        <w:rPr>
          <w:rFonts w:ascii="Arial" w:hAnsi="Arial" w:cs="Arial"/>
          <w:lang w:val="nn-NO"/>
        </w:rPr>
        <w:t>n</w:t>
      </w:r>
      <w:r w:rsidR="007C6A49" w:rsidRPr="00C21976">
        <w:rPr>
          <w:rFonts w:ascii="Arial" w:hAnsi="Arial" w:cs="Arial"/>
          <w:lang w:val="nn-NO"/>
        </w:rPr>
        <w:t xml:space="preserve"> siste gravlegging</w:t>
      </w:r>
      <w:r w:rsidRPr="00C21976">
        <w:rPr>
          <w:rFonts w:ascii="Arial" w:hAnsi="Arial" w:cs="Arial"/>
          <w:lang w:val="nn-NO"/>
        </w:rPr>
        <w:t>,</w:t>
      </w:r>
      <w:r w:rsidR="007C6A49" w:rsidRPr="00C21976">
        <w:rPr>
          <w:rFonts w:ascii="Arial" w:hAnsi="Arial" w:cs="Arial"/>
          <w:lang w:val="nn-NO"/>
        </w:rPr>
        <w:t xml:space="preserve"> og dersom vedtektene for </w:t>
      </w:r>
      <w:r w:rsidR="00663BAC" w:rsidRPr="00C21976">
        <w:rPr>
          <w:rFonts w:ascii="Arial" w:hAnsi="Arial" w:cs="Arial"/>
          <w:lang w:val="nn-NO"/>
        </w:rPr>
        <w:t>gravplassen</w:t>
      </w:r>
      <w:r w:rsidR="007C6A49" w:rsidRPr="00C21976">
        <w:rPr>
          <w:rFonts w:ascii="Arial" w:hAnsi="Arial" w:cs="Arial"/>
          <w:lang w:val="nn-NO"/>
        </w:rPr>
        <w:t xml:space="preserve"> ikk</w:t>
      </w:r>
      <w:r w:rsidR="00663BAC" w:rsidRPr="00C21976">
        <w:rPr>
          <w:rFonts w:ascii="Arial" w:hAnsi="Arial" w:cs="Arial"/>
          <w:lang w:val="nn-NO"/>
        </w:rPr>
        <w:t>j</w:t>
      </w:r>
      <w:r w:rsidR="007C6A49" w:rsidRPr="00C21976">
        <w:rPr>
          <w:rFonts w:ascii="Arial" w:hAnsi="Arial" w:cs="Arial"/>
          <w:lang w:val="nn-NO"/>
        </w:rPr>
        <w:t xml:space="preserve">e fastsetter lengre </w:t>
      </w:r>
      <w:r w:rsidR="00CA3D40" w:rsidRPr="00C21976">
        <w:rPr>
          <w:rFonts w:ascii="Arial" w:hAnsi="Arial" w:cs="Arial"/>
          <w:lang w:val="nn-NO"/>
        </w:rPr>
        <w:t>fredingstid</w:t>
      </w:r>
      <w:r w:rsidR="007C6A49" w:rsidRPr="00C21976">
        <w:rPr>
          <w:rFonts w:ascii="Arial" w:hAnsi="Arial" w:cs="Arial"/>
          <w:lang w:val="nn-NO"/>
        </w:rPr>
        <w:t>.</w:t>
      </w:r>
    </w:p>
    <w:p w:rsidR="007C6A49" w:rsidRPr="00C21976" w:rsidRDefault="007C6A49" w:rsidP="007C6A49">
      <w:pPr>
        <w:ind w:left="705"/>
        <w:rPr>
          <w:rFonts w:ascii="Arial" w:hAnsi="Arial" w:cs="Arial"/>
          <w:lang w:val="nn-NO"/>
        </w:rPr>
      </w:pPr>
    </w:p>
    <w:p w:rsidR="007C6A49" w:rsidRPr="00C21976" w:rsidRDefault="007C6A49" w:rsidP="007C6A49">
      <w:pPr>
        <w:pStyle w:val="Overskrift2"/>
        <w:ind w:left="0"/>
        <w:rPr>
          <w:rFonts w:ascii="Arial" w:hAnsi="Arial" w:cs="Arial"/>
          <w:lang w:val="nn-NO"/>
        </w:rPr>
      </w:pPr>
      <w:r w:rsidRPr="00C21976">
        <w:rPr>
          <w:rFonts w:ascii="Arial" w:hAnsi="Arial" w:cs="Arial"/>
          <w:lang w:val="nn-NO"/>
        </w:rPr>
        <w:t>Feste av grav</w:t>
      </w:r>
    </w:p>
    <w:p w:rsidR="007C6A49" w:rsidRPr="00C21976" w:rsidRDefault="007C6A49" w:rsidP="007C6A49">
      <w:pPr>
        <w:rPr>
          <w:rFonts w:ascii="Arial" w:hAnsi="Arial" w:cs="Arial"/>
          <w:lang w:val="nn-NO"/>
        </w:rPr>
      </w:pPr>
      <w:r w:rsidRPr="00C21976">
        <w:rPr>
          <w:rFonts w:ascii="Arial" w:hAnsi="Arial" w:cs="Arial"/>
          <w:lang w:val="nn-NO"/>
        </w:rPr>
        <w:t>Når frigrav-perioden er</w:t>
      </w:r>
      <w:r w:rsidR="00663BAC" w:rsidRPr="00C21976">
        <w:rPr>
          <w:rFonts w:ascii="Arial" w:hAnsi="Arial" w:cs="Arial"/>
          <w:lang w:val="nn-NO"/>
        </w:rPr>
        <w:t xml:space="preserve"> utløpt, kan den som er ansvarle</w:t>
      </w:r>
      <w:r w:rsidRPr="00C21976">
        <w:rPr>
          <w:rFonts w:ascii="Arial" w:hAnsi="Arial" w:cs="Arial"/>
          <w:lang w:val="nn-NO"/>
        </w:rPr>
        <w:t xml:space="preserve">g for </w:t>
      </w:r>
      <w:r w:rsidR="00CA3D40" w:rsidRPr="00C21976">
        <w:rPr>
          <w:rFonts w:ascii="Arial" w:hAnsi="Arial" w:cs="Arial"/>
          <w:lang w:val="nn-NO"/>
        </w:rPr>
        <w:t>gravstaden</w:t>
      </w:r>
      <w:r w:rsidR="00506738" w:rsidRPr="00C21976">
        <w:rPr>
          <w:rFonts w:ascii="Arial" w:hAnsi="Arial" w:cs="Arial"/>
          <w:lang w:val="nn-NO"/>
        </w:rPr>
        <w:t>, feste grava</w:t>
      </w:r>
      <w:r w:rsidRPr="00C21976">
        <w:rPr>
          <w:rFonts w:ascii="Arial" w:hAnsi="Arial" w:cs="Arial"/>
          <w:lang w:val="nn-NO"/>
        </w:rPr>
        <w:t xml:space="preserve"> for ny 10-års periode. Feste ut over</w:t>
      </w:r>
      <w:r w:rsidR="00A96BE5" w:rsidRPr="00C21976">
        <w:rPr>
          <w:rFonts w:ascii="Arial" w:hAnsi="Arial" w:cs="Arial"/>
          <w:lang w:val="nn-NO"/>
        </w:rPr>
        <w:t xml:space="preserve"> 60 år etter dødsfall, </w:t>
      </w:r>
      <w:r w:rsidR="00663BAC" w:rsidRPr="00C21976">
        <w:rPr>
          <w:rFonts w:ascii="Arial" w:hAnsi="Arial" w:cs="Arial"/>
          <w:lang w:val="nn-NO"/>
        </w:rPr>
        <w:t xml:space="preserve">skal </w:t>
      </w:r>
      <w:r w:rsidR="00CA3D40" w:rsidRPr="00C21976">
        <w:rPr>
          <w:rFonts w:ascii="Arial" w:hAnsi="Arial" w:cs="Arial"/>
          <w:lang w:val="nn-NO"/>
        </w:rPr>
        <w:t>godkjennast</w:t>
      </w:r>
      <w:r w:rsidRPr="00C21976">
        <w:rPr>
          <w:rFonts w:ascii="Arial" w:hAnsi="Arial" w:cs="Arial"/>
          <w:lang w:val="nn-NO"/>
        </w:rPr>
        <w:t xml:space="preserve"> av </w:t>
      </w:r>
      <w:r w:rsidR="00663BAC" w:rsidRPr="00C21976">
        <w:rPr>
          <w:rFonts w:ascii="Arial" w:hAnsi="Arial" w:cs="Arial"/>
          <w:lang w:val="nn-NO"/>
        </w:rPr>
        <w:t>fellesrådet etter søknad, eller av kyrkjeverja om dette er delegert.</w:t>
      </w:r>
    </w:p>
    <w:p w:rsidR="007C6A49" w:rsidRPr="00C21976" w:rsidRDefault="007C6A49" w:rsidP="007C6A49">
      <w:pPr>
        <w:rPr>
          <w:rFonts w:ascii="Arial" w:hAnsi="Arial" w:cs="Arial"/>
          <w:lang w:val="nn-NO"/>
        </w:rPr>
      </w:pPr>
      <w:r w:rsidRPr="00C21976">
        <w:rPr>
          <w:rFonts w:ascii="Arial" w:hAnsi="Arial" w:cs="Arial"/>
          <w:lang w:val="nn-NO"/>
        </w:rPr>
        <w:t xml:space="preserve">Det er anledning til feste av ekstra grav </w:t>
      </w:r>
      <w:r w:rsidR="00506738" w:rsidRPr="00C21976">
        <w:rPr>
          <w:rFonts w:ascii="Arial" w:hAnsi="Arial" w:cs="Arial"/>
          <w:lang w:val="nn-NO"/>
        </w:rPr>
        <w:t xml:space="preserve">i tillegg til den grava som blir teken </w:t>
      </w:r>
      <w:r w:rsidRPr="00C21976">
        <w:rPr>
          <w:rFonts w:ascii="Arial" w:hAnsi="Arial" w:cs="Arial"/>
          <w:lang w:val="nn-NO"/>
        </w:rPr>
        <w:t>i bruk ved dødsfa</w:t>
      </w:r>
      <w:r w:rsidR="00506738" w:rsidRPr="00C21976">
        <w:rPr>
          <w:rFonts w:ascii="Arial" w:hAnsi="Arial" w:cs="Arial"/>
          <w:lang w:val="nn-NO"/>
        </w:rPr>
        <w:t>ll. Den ekstra grava kan det takast</w:t>
      </w:r>
      <w:r w:rsidRPr="00C21976">
        <w:rPr>
          <w:rFonts w:ascii="Arial" w:hAnsi="Arial" w:cs="Arial"/>
          <w:lang w:val="nn-NO"/>
        </w:rPr>
        <w:t xml:space="preserve"> festeavgift for</w:t>
      </w:r>
      <w:r w:rsidR="00663BAC" w:rsidRPr="00C21976">
        <w:rPr>
          <w:rFonts w:ascii="Arial" w:hAnsi="Arial" w:cs="Arial"/>
          <w:lang w:val="nn-NO"/>
        </w:rPr>
        <w:t xml:space="preserve"> frå dag 1</w:t>
      </w:r>
      <w:r w:rsidRPr="00C21976">
        <w:rPr>
          <w:rFonts w:ascii="Arial" w:hAnsi="Arial" w:cs="Arial"/>
          <w:lang w:val="nn-NO"/>
        </w:rPr>
        <w:t>.</w:t>
      </w:r>
    </w:p>
    <w:p w:rsidR="00663BAC" w:rsidRPr="00C21976" w:rsidRDefault="00663BAC" w:rsidP="007C6A49">
      <w:pPr>
        <w:rPr>
          <w:rFonts w:ascii="Arial" w:hAnsi="Arial" w:cs="Arial"/>
          <w:lang w:val="nn-NO"/>
        </w:rPr>
      </w:pPr>
      <w:r w:rsidRPr="00C21976">
        <w:rPr>
          <w:rFonts w:ascii="Arial" w:hAnsi="Arial" w:cs="Arial"/>
          <w:lang w:val="nn-NO"/>
        </w:rPr>
        <w:t>Kyrkjeleg</w:t>
      </w:r>
      <w:r w:rsidR="00927359" w:rsidRPr="00C21976">
        <w:rPr>
          <w:rFonts w:ascii="Arial" w:hAnsi="Arial" w:cs="Arial"/>
          <w:lang w:val="nn-NO"/>
        </w:rPr>
        <w:t>e</w:t>
      </w:r>
      <w:r w:rsidRPr="00C21976">
        <w:rPr>
          <w:rFonts w:ascii="Arial" w:hAnsi="Arial" w:cs="Arial"/>
          <w:lang w:val="nn-NO"/>
        </w:rPr>
        <w:t xml:space="preserve"> fellesråd kan gje løyve</w:t>
      </w:r>
      <w:r w:rsidR="007C6A49" w:rsidRPr="00C21976">
        <w:rPr>
          <w:rFonts w:ascii="Arial" w:hAnsi="Arial" w:cs="Arial"/>
          <w:lang w:val="nn-NO"/>
        </w:rPr>
        <w:t xml:space="preserve"> til at også personer </w:t>
      </w:r>
      <w:r w:rsidR="00CA3D40" w:rsidRPr="00C21976">
        <w:rPr>
          <w:rFonts w:ascii="Arial" w:hAnsi="Arial" w:cs="Arial"/>
          <w:lang w:val="nn-NO"/>
        </w:rPr>
        <w:t>utan</w:t>
      </w:r>
      <w:r w:rsidR="007C6A49" w:rsidRPr="00C21976">
        <w:rPr>
          <w:rFonts w:ascii="Arial" w:hAnsi="Arial" w:cs="Arial"/>
          <w:lang w:val="nn-NO"/>
        </w:rPr>
        <w:t xml:space="preserve"> bopel i kommunen, </w:t>
      </w:r>
      <w:r w:rsidR="00CA3D40" w:rsidRPr="00C21976">
        <w:rPr>
          <w:rFonts w:ascii="Arial" w:hAnsi="Arial" w:cs="Arial"/>
          <w:lang w:val="nn-NO"/>
        </w:rPr>
        <w:t>gravleggast</w:t>
      </w:r>
      <w:r w:rsidR="007C6A49" w:rsidRPr="00C21976">
        <w:rPr>
          <w:rFonts w:ascii="Arial" w:hAnsi="Arial" w:cs="Arial"/>
          <w:lang w:val="nn-NO"/>
        </w:rPr>
        <w:t xml:space="preserve"> på </w:t>
      </w:r>
      <w:r w:rsidRPr="00C21976">
        <w:rPr>
          <w:rFonts w:ascii="Arial" w:hAnsi="Arial" w:cs="Arial"/>
          <w:lang w:val="nn-NO"/>
        </w:rPr>
        <w:t>gravplassane</w:t>
      </w:r>
      <w:r w:rsidR="007C6A49" w:rsidRPr="00C21976">
        <w:rPr>
          <w:rFonts w:ascii="Arial" w:hAnsi="Arial" w:cs="Arial"/>
          <w:lang w:val="nn-NO"/>
        </w:rPr>
        <w:t xml:space="preserve"> i kommunen. Kostnader i forbindelse med slik gravferd, kan det krev</w:t>
      </w:r>
      <w:r w:rsidR="00CA3D40" w:rsidRPr="00C21976">
        <w:rPr>
          <w:rFonts w:ascii="Arial" w:hAnsi="Arial" w:cs="Arial"/>
          <w:lang w:val="nn-NO"/>
        </w:rPr>
        <w:t>ja</w:t>
      </w:r>
      <w:r w:rsidR="007C6A49" w:rsidRPr="00C21976">
        <w:rPr>
          <w:rFonts w:ascii="Arial" w:hAnsi="Arial" w:cs="Arial"/>
          <w:lang w:val="nn-NO"/>
        </w:rPr>
        <w:t>s</w:t>
      </w:r>
      <w:r w:rsidR="00CA3D40" w:rsidRPr="00C21976">
        <w:rPr>
          <w:rFonts w:ascii="Arial" w:hAnsi="Arial" w:cs="Arial"/>
          <w:lang w:val="nn-NO"/>
        </w:rPr>
        <w:t>t</w:t>
      </w:r>
      <w:r w:rsidR="007C6A49" w:rsidRPr="00C21976">
        <w:rPr>
          <w:rFonts w:ascii="Arial" w:hAnsi="Arial" w:cs="Arial"/>
          <w:lang w:val="nn-NO"/>
        </w:rPr>
        <w:t xml:space="preserve"> betaling for.</w:t>
      </w:r>
      <w:r w:rsidRPr="00C21976">
        <w:rPr>
          <w:rFonts w:ascii="Arial" w:hAnsi="Arial" w:cs="Arial"/>
          <w:lang w:val="nn-NO"/>
        </w:rPr>
        <w:t xml:space="preserve"> </w:t>
      </w:r>
    </w:p>
    <w:p w:rsidR="00663BAC" w:rsidRPr="00C21976" w:rsidRDefault="00663BAC" w:rsidP="007C6A49">
      <w:pPr>
        <w:rPr>
          <w:rFonts w:ascii="Arial" w:hAnsi="Arial" w:cs="Arial"/>
          <w:lang w:val="nn-NO"/>
        </w:rPr>
      </w:pPr>
    </w:p>
    <w:p w:rsidR="00663BAC" w:rsidRPr="00C21976" w:rsidRDefault="007C6A49" w:rsidP="00663BAC">
      <w:pPr>
        <w:rPr>
          <w:rFonts w:ascii="Arial" w:hAnsi="Arial" w:cs="Arial"/>
          <w:lang w:val="nn-NO"/>
        </w:rPr>
      </w:pPr>
      <w:r w:rsidRPr="00C21976">
        <w:rPr>
          <w:rFonts w:ascii="Arial" w:hAnsi="Arial" w:cs="Arial"/>
          <w:lang w:val="nn-NO"/>
        </w:rPr>
        <w:t>Festet grav kan ikk</w:t>
      </w:r>
      <w:r w:rsidR="00663BAC" w:rsidRPr="00C21976">
        <w:rPr>
          <w:rFonts w:ascii="Arial" w:hAnsi="Arial" w:cs="Arial"/>
          <w:lang w:val="nn-NO"/>
        </w:rPr>
        <w:t>j</w:t>
      </w:r>
      <w:r w:rsidRPr="00C21976">
        <w:rPr>
          <w:rFonts w:ascii="Arial" w:hAnsi="Arial" w:cs="Arial"/>
          <w:lang w:val="nn-NO"/>
        </w:rPr>
        <w:t xml:space="preserve">e gå over til frigrav </w:t>
      </w:r>
      <w:r w:rsidR="00663BAC" w:rsidRPr="00C21976">
        <w:rPr>
          <w:rFonts w:ascii="Arial" w:hAnsi="Arial" w:cs="Arial"/>
          <w:lang w:val="nn-NO"/>
        </w:rPr>
        <w:t>når den blir teken i bruk dette gjelder også gjenbruk av grav.</w:t>
      </w:r>
    </w:p>
    <w:p w:rsidR="00663BAC" w:rsidRPr="00C21976" w:rsidRDefault="00663BAC" w:rsidP="00663BAC">
      <w:pPr>
        <w:rPr>
          <w:rFonts w:ascii="Arial" w:hAnsi="Arial" w:cs="Arial"/>
          <w:lang w:val="nn-NO"/>
        </w:rPr>
      </w:pPr>
    </w:p>
    <w:p w:rsidR="007C6A49" w:rsidRPr="00C21976" w:rsidRDefault="00663BAC" w:rsidP="00663BAC">
      <w:pPr>
        <w:rPr>
          <w:rFonts w:ascii="Arial" w:hAnsi="Arial" w:cs="Arial"/>
          <w:lang w:val="nn-NO"/>
        </w:rPr>
      </w:pPr>
      <w:r w:rsidRPr="00C21976">
        <w:rPr>
          <w:rFonts w:ascii="Arial" w:hAnsi="Arial" w:cs="Arial"/>
          <w:lang w:val="nn-NO"/>
        </w:rPr>
        <w:t>Fe</w:t>
      </w:r>
      <w:r w:rsidR="007C6A49" w:rsidRPr="00C21976">
        <w:rPr>
          <w:rFonts w:ascii="Arial" w:hAnsi="Arial" w:cs="Arial"/>
          <w:lang w:val="nn-NO"/>
        </w:rPr>
        <w:t>steavgift</w:t>
      </w:r>
    </w:p>
    <w:p w:rsidR="007C6A49" w:rsidRPr="00C21976" w:rsidRDefault="00CA3D40" w:rsidP="007C6A49">
      <w:pPr>
        <w:rPr>
          <w:rFonts w:ascii="Arial" w:hAnsi="Arial" w:cs="Arial"/>
          <w:lang w:val="nn-NO"/>
        </w:rPr>
      </w:pPr>
      <w:r w:rsidRPr="00C21976">
        <w:rPr>
          <w:rFonts w:ascii="Arial" w:hAnsi="Arial" w:cs="Arial"/>
          <w:lang w:val="nn-NO"/>
        </w:rPr>
        <w:t>Nåverande</w:t>
      </w:r>
      <w:r w:rsidR="007C6A49" w:rsidRPr="00C21976">
        <w:rPr>
          <w:rFonts w:ascii="Arial" w:hAnsi="Arial" w:cs="Arial"/>
          <w:lang w:val="nn-NO"/>
        </w:rPr>
        <w:t xml:space="preserve"> festeavgift på kr 87</w:t>
      </w:r>
      <w:r w:rsidR="00551E8E" w:rsidRPr="00C21976">
        <w:rPr>
          <w:rFonts w:ascii="Arial" w:hAnsi="Arial" w:cs="Arial"/>
          <w:lang w:val="nn-NO"/>
        </w:rPr>
        <w:t>,</w:t>
      </w:r>
      <w:r w:rsidR="007C6A49" w:rsidRPr="00C21976">
        <w:rPr>
          <w:rFonts w:ascii="Arial" w:hAnsi="Arial" w:cs="Arial"/>
          <w:lang w:val="nn-NO"/>
        </w:rPr>
        <w:t xml:space="preserve">5,- pr </w:t>
      </w:r>
      <w:r w:rsidR="00551E8E" w:rsidRPr="00C21976">
        <w:rPr>
          <w:rFonts w:ascii="Arial" w:hAnsi="Arial" w:cs="Arial"/>
          <w:lang w:val="nn-NO"/>
        </w:rPr>
        <w:t>år</w:t>
      </w:r>
      <w:r w:rsidR="007C6A49" w:rsidRPr="00C21976">
        <w:rPr>
          <w:rFonts w:ascii="Arial" w:hAnsi="Arial" w:cs="Arial"/>
          <w:lang w:val="nn-NO"/>
        </w:rPr>
        <w:t>.</w:t>
      </w:r>
      <w:r w:rsidR="00551E8E" w:rsidRPr="00C21976">
        <w:rPr>
          <w:rFonts w:ascii="Arial" w:hAnsi="Arial" w:cs="Arial"/>
          <w:lang w:val="nn-NO"/>
        </w:rPr>
        <w:t xml:space="preserve"> Og faktura</w:t>
      </w:r>
      <w:r w:rsidR="005E1F83" w:rsidRPr="00C21976">
        <w:rPr>
          <w:rFonts w:ascii="Arial" w:hAnsi="Arial" w:cs="Arial"/>
          <w:lang w:val="nn-NO"/>
        </w:rPr>
        <w:t>e</w:t>
      </w:r>
      <w:r w:rsidR="00551E8E" w:rsidRPr="00C21976">
        <w:rPr>
          <w:rFonts w:ascii="Arial" w:hAnsi="Arial" w:cs="Arial"/>
          <w:lang w:val="nn-NO"/>
        </w:rPr>
        <w:t xml:space="preserve">n blir sendt ut pr. 10 år. </w:t>
      </w:r>
    </w:p>
    <w:p w:rsidR="007C6A49" w:rsidRPr="00C21976" w:rsidRDefault="00551E8E" w:rsidP="007C6A49">
      <w:pPr>
        <w:rPr>
          <w:rFonts w:ascii="Arial" w:hAnsi="Arial" w:cs="Arial"/>
          <w:lang w:val="nn-NO"/>
        </w:rPr>
      </w:pPr>
      <w:r w:rsidRPr="00C21976">
        <w:rPr>
          <w:rFonts w:ascii="Arial" w:hAnsi="Arial" w:cs="Arial"/>
          <w:lang w:val="nn-NO"/>
        </w:rPr>
        <w:t>Avgifta</w:t>
      </w:r>
      <w:r w:rsidR="007C6A49" w:rsidRPr="00C21976">
        <w:rPr>
          <w:rFonts w:ascii="Arial" w:hAnsi="Arial" w:cs="Arial"/>
          <w:lang w:val="nn-NO"/>
        </w:rPr>
        <w:t xml:space="preserve"> skal være med å dekke kostnadene ved drift av </w:t>
      </w:r>
      <w:r w:rsidR="00663BAC" w:rsidRPr="00C21976">
        <w:rPr>
          <w:rFonts w:ascii="Arial" w:hAnsi="Arial" w:cs="Arial"/>
          <w:lang w:val="nn-NO"/>
        </w:rPr>
        <w:t>gravplassane i kommunen</w:t>
      </w:r>
      <w:r w:rsidR="007C6A49" w:rsidRPr="00C21976">
        <w:rPr>
          <w:rFonts w:ascii="Arial" w:hAnsi="Arial" w:cs="Arial"/>
          <w:lang w:val="nn-NO"/>
        </w:rPr>
        <w:t>.</w:t>
      </w:r>
    </w:p>
    <w:p w:rsidR="007C6A49" w:rsidRPr="00C21976" w:rsidRDefault="00663BAC" w:rsidP="00663BAC">
      <w:pPr>
        <w:rPr>
          <w:rFonts w:ascii="Arial" w:hAnsi="Arial" w:cs="Arial"/>
          <w:lang w:val="nn-NO"/>
        </w:rPr>
      </w:pPr>
      <w:r w:rsidRPr="00C21976">
        <w:rPr>
          <w:rFonts w:ascii="Arial" w:hAnsi="Arial" w:cs="Arial"/>
          <w:lang w:val="nn-NO"/>
        </w:rPr>
        <w:t>Ved endring av festeavgift, skal dette opp til handsaming av kommunestyret.</w:t>
      </w:r>
    </w:p>
    <w:p w:rsidR="00663BAC" w:rsidRPr="00C21976" w:rsidRDefault="00663BAC" w:rsidP="00663BAC">
      <w:pPr>
        <w:rPr>
          <w:rFonts w:ascii="Arial" w:hAnsi="Arial" w:cs="Arial"/>
          <w:lang w:val="nn-NO"/>
        </w:rPr>
      </w:pPr>
    </w:p>
    <w:p w:rsidR="00663BAC" w:rsidRPr="00C21976" w:rsidRDefault="00663BAC" w:rsidP="00663BAC">
      <w:pPr>
        <w:rPr>
          <w:rFonts w:ascii="Arial" w:hAnsi="Arial" w:cs="Arial"/>
          <w:lang w:val="nn-NO"/>
        </w:rPr>
      </w:pPr>
      <w:r w:rsidRPr="00C21976">
        <w:rPr>
          <w:rFonts w:ascii="Arial" w:hAnsi="Arial" w:cs="Arial"/>
          <w:lang w:val="nn-NO"/>
        </w:rPr>
        <w:t>Etter vedtak i kommunestyret i 2008 d</w:t>
      </w:r>
      <w:r w:rsidR="008A515E" w:rsidRPr="00C21976">
        <w:rPr>
          <w:rFonts w:ascii="Arial" w:hAnsi="Arial" w:cs="Arial"/>
          <w:lang w:val="nn-NO"/>
        </w:rPr>
        <w:t>er avgifta vart vedteken kr. 55,- pr.  år</w:t>
      </w:r>
      <w:r w:rsidR="00A96BE5" w:rsidRPr="00C21976">
        <w:rPr>
          <w:rFonts w:ascii="Arial" w:hAnsi="Arial" w:cs="Arial"/>
          <w:lang w:val="nn-NO"/>
        </w:rPr>
        <w:t>, og</w:t>
      </w:r>
      <w:r w:rsidRPr="00C21976">
        <w:rPr>
          <w:rFonts w:ascii="Arial" w:hAnsi="Arial" w:cs="Arial"/>
          <w:lang w:val="nn-NO"/>
        </w:rPr>
        <w:t xml:space="preserve"> fellesrådet fekk løyve til å auke prisen årleg etter vanleg indeksregulering</w:t>
      </w:r>
      <w:r w:rsidR="008A515E" w:rsidRPr="00C21976">
        <w:rPr>
          <w:rFonts w:ascii="Arial" w:hAnsi="Arial" w:cs="Arial"/>
          <w:lang w:val="nn-NO"/>
        </w:rPr>
        <w:t xml:space="preserve">. Vi er no </w:t>
      </w:r>
      <w:r w:rsidRPr="00C21976">
        <w:rPr>
          <w:rFonts w:ascii="Arial" w:hAnsi="Arial" w:cs="Arial"/>
          <w:lang w:val="nn-NO"/>
        </w:rPr>
        <w:t>kome opp i 87</w:t>
      </w:r>
      <w:r w:rsidR="008A515E" w:rsidRPr="00C21976">
        <w:rPr>
          <w:rFonts w:ascii="Arial" w:hAnsi="Arial" w:cs="Arial"/>
          <w:lang w:val="nn-NO"/>
        </w:rPr>
        <w:t xml:space="preserve">,50 pr. </w:t>
      </w:r>
      <w:r w:rsidRPr="00C21976">
        <w:rPr>
          <w:rFonts w:ascii="Arial" w:hAnsi="Arial" w:cs="Arial"/>
          <w:lang w:val="nn-NO"/>
        </w:rPr>
        <w:t>år.</w:t>
      </w:r>
      <w:r w:rsidR="002D5BF8" w:rsidRPr="00C21976">
        <w:rPr>
          <w:rFonts w:ascii="Arial" w:hAnsi="Arial" w:cs="Arial"/>
          <w:lang w:val="nn-NO"/>
        </w:rPr>
        <w:t xml:space="preserve"> Og vi </w:t>
      </w:r>
      <w:r w:rsidR="00CA3D40" w:rsidRPr="00C21976">
        <w:rPr>
          <w:rFonts w:ascii="Arial" w:hAnsi="Arial" w:cs="Arial"/>
          <w:lang w:val="nn-NO"/>
        </w:rPr>
        <w:t>fakturera</w:t>
      </w:r>
      <w:r w:rsidR="002D5BF8" w:rsidRPr="00C21976">
        <w:rPr>
          <w:rFonts w:ascii="Arial" w:hAnsi="Arial" w:cs="Arial"/>
          <w:lang w:val="nn-NO"/>
        </w:rPr>
        <w:t xml:space="preserve"> for 10 år i gongen</w:t>
      </w:r>
    </w:p>
    <w:p w:rsidR="00663BAC" w:rsidRPr="00C21976" w:rsidRDefault="00551E8E" w:rsidP="00663BAC">
      <w:pPr>
        <w:rPr>
          <w:rFonts w:ascii="Arial" w:hAnsi="Arial" w:cs="Arial"/>
          <w:lang w:val="nn-NO"/>
        </w:rPr>
      </w:pPr>
      <w:r w:rsidRPr="00C21976">
        <w:rPr>
          <w:rFonts w:ascii="Arial" w:hAnsi="Arial" w:cs="Arial"/>
          <w:lang w:val="nn-NO"/>
        </w:rPr>
        <w:t>Lønningar og anna drift og</w:t>
      </w:r>
      <w:r w:rsidR="00663BAC" w:rsidRPr="00C21976">
        <w:rPr>
          <w:rFonts w:ascii="Arial" w:hAnsi="Arial" w:cs="Arial"/>
          <w:lang w:val="nn-NO"/>
        </w:rPr>
        <w:t xml:space="preserve"> vedlikehald på gravplassane har auka, og vi ligg no mykje lågare enn andre kommunar rundt oss. </w:t>
      </w:r>
    </w:p>
    <w:p w:rsidR="00663BAC" w:rsidRPr="00C21976" w:rsidRDefault="00663BAC" w:rsidP="00663BAC">
      <w:pPr>
        <w:rPr>
          <w:rFonts w:ascii="Arial" w:hAnsi="Arial" w:cs="Arial"/>
          <w:lang w:val="nn-NO"/>
        </w:rPr>
      </w:pPr>
    </w:p>
    <w:p w:rsidR="0036578C" w:rsidRPr="00C21976" w:rsidRDefault="00506738" w:rsidP="00663BAC">
      <w:pPr>
        <w:rPr>
          <w:rFonts w:ascii="Arial" w:hAnsi="Arial" w:cs="Arial"/>
          <w:lang w:val="nn-NO"/>
        </w:rPr>
      </w:pPr>
      <w:r w:rsidRPr="00C21976">
        <w:rPr>
          <w:rFonts w:ascii="Arial" w:hAnsi="Arial" w:cs="Arial"/>
          <w:lang w:val="nn-NO"/>
        </w:rPr>
        <w:t>Nesset:</w:t>
      </w:r>
      <w:r w:rsidRPr="00C21976">
        <w:rPr>
          <w:rFonts w:ascii="Arial" w:hAnsi="Arial" w:cs="Arial"/>
          <w:lang w:val="nn-NO"/>
        </w:rPr>
        <w:tab/>
      </w:r>
      <w:r w:rsidRPr="00C21976">
        <w:rPr>
          <w:rFonts w:ascii="Arial" w:hAnsi="Arial" w:cs="Arial"/>
          <w:lang w:val="nn-NO"/>
        </w:rPr>
        <w:tab/>
      </w:r>
      <w:r w:rsidR="0036578C" w:rsidRPr="00C21976">
        <w:rPr>
          <w:rFonts w:ascii="Arial" w:hAnsi="Arial" w:cs="Arial"/>
          <w:lang w:val="nn-NO"/>
        </w:rPr>
        <w:t>kr. 175,- pr. år</w:t>
      </w:r>
    </w:p>
    <w:p w:rsidR="0036578C" w:rsidRPr="00C21976" w:rsidRDefault="0036578C" w:rsidP="00663BAC">
      <w:pPr>
        <w:rPr>
          <w:rFonts w:ascii="Arial" w:hAnsi="Arial" w:cs="Arial"/>
          <w:lang w:val="nn-NO"/>
        </w:rPr>
      </w:pPr>
      <w:r w:rsidRPr="00C21976">
        <w:rPr>
          <w:rFonts w:ascii="Arial" w:hAnsi="Arial" w:cs="Arial"/>
          <w:lang w:val="nn-NO"/>
        </w:rPr>
        <w:t>Eide:</w:t>
      </w:r>
      <w:r w:rsidRPr="00C21976">
        <w:rPr>
          <w:rFonts w:ascii="Arial" w:hAnsi="Arial" w:cs="Arial"/>
          <w:lang w:val="nn-NO"/>
        </w:rPr>
        <w:tab/>
      </w:r>
      <w:r w:rsidRPr="00C21976">
        <w:rPr>
          <w:rFonts w:ascii="Arial" w:hAnsi="Arial" w:cs="Arial"/>
          <w:lang w:val="nn-NO"/>
        </w:rPr>
        <w:tab/>
      </w:r>
      <w:r w:rsidRPr="00C21976">
        <w:rPr>
          <w:rFonts w:ascii="Arial" w:hAnsi="Arial" w:cs="Arial"/>
          <w:lang w:val="nn-NO"/>
        </w:rPr>
        <w:tab/>
        <w:t>kr. 170,- pr. år</w:t>
      </w:r>
    </w:p>
    <w:p w:rsidR="00663BAC" w:rsidRPr="00C21976" w:rsidRDefault="00663BAC" w:rsidP="00663BAC">
      <w:pPr>
        <w:rPr>
          <w:rFonts w:ascii="Arial" w:hAnsi="Arial" w:cs="Arial"/>
          <w:lang w:val="nn-NO"/>
        </w:rPr>
      </w:pPr>
      <w:r w:rsidRPr="00C21976">
        <w:rPr>
          <w:rFonts w:ascii="Arial" w:hAnsi="Arial" w:cs="Arial"/>
          <w:lang w:val="nn-NO"/>
        </w:rPr>
        <w:t>Kristiansund</w:t>
      </w:r>
      <w:r w:rsidR="008A515E" w:rsidRPr="00C21976">
        <w:rPr>
          <w:rFonts w:ascii="Arial" w:hAnsi="Arial" w:cs="Arial"/>
          <w:lang w:val="nn-NO"/>
        </w:rPr>
        <w:t>:</w:t>
      </w:r>
      <w:r w:rsidR="008A515E" w:rsidRPr="00C21976">
        <w:rPr>
          <w:rFonts w:ascii="Arial" w:hAnsi="Arial" w:cs="Arial"/>
          <w:lang w:val="nn-NO"/>
        </w:rPr>
        <w:tab/>
      </w:r>
      <w:r w:rsidR="008A515E" w:rsidRPr="00C21976">
        <w:rPr>
          <w:rFonts w:ascii="Arial" w:hAnsi="Arial" w:cs="Arial"/>
          <w:lang w:val="nn-NO"/>
        </w:rPr>
        <w:tab/>
      </w:r>
      <w:r w:rsidR="00A94A37" w:rsidRPr="00C21976">
        <w:rPr>
          <w:rFonts w:ascii="Arial" w:hAnsi="Arial" w:cs="Arial"/>
          <w:lang w:val="nn-NO"/>
        </w:rPr>
        <w:t>k</w:t>
      </w:r>
      <w:r w:rsidR="0036578C" w:rsidRPr="00C21976">
        <w:rPr>
          <w:rFonts w:ascii="Arial" w:hAnsi="Arial" w:cs="Arial"/>
          <w:lang w:val="nn-NO"/>
        </w:rPr>
        <w:t>r</w:t>
      </w:r>
      <w:r w:rsidR="00A94A37" w:rsidRPr="00C21976">
        <w:rPr>
          <w:rFonts w:ascii="Arial" w:hAnsi="Arial" w:cs="Arial"/>
          <w:lang w:val="nn-NO"/>
        </w:rPr>
        <w:t>. 150,- pr. år</w:t>
      </w:r>
    </w:p>
    <w:p w:rsidR="008A515E" w:rsidRPr="00C21976" w:rsidRDefault="008A515E" w:rsidP="00663BAC">
      <w:pPr>
        <w:rPr>
          <w:rFonts w:ascii="Arial" w:hAnsi="Arial" w:cs="Arial"/>
          <w:lang w:val="nn-NO"/>
        </w:rPr>
      </w:pPr>
      <w:r w:rsidRPr="00C21976">
        <w:rPr>
          <w:rFonts w:ascii="Arial" w:hAnsi="Arial" w:cs="Arial"/>
          <w:lang w:val="nn-NO"/>
        </w:rPr>
        <w:t>Vestnes:</w:t>
      </w:r>
      <w:r w:rsidRPr="00C21976">
        <w:rPr>
          <w:rFonts w:ascii="Arial" w:hAnsi="Arial" w:cs="Arial"/>
          <w:lang w:val="nn-NO"/>
        </w:rPr>
        <w:tab/>
      </w:r>
      <w:r w:rsidRPr="00C21976">
        <w:rPr>
          <w:rFonts w:ascii="Arial" w:hAnsi="Arial" w:cs="Arial"/>
          <w:lang w:val="nn-NO"/>
        </w:rPr>
        <w:tab/>
        <w:t>kr. 125,-</w:t>
      </w:r>
      <w:r w:rsidR="00A94A37" w:rsidRPr="00C21976">
        <w:rPr>
          <w:rFonts w:ascii="Arial" w:hAnsi="Arial" w:cs="Arial"/>
          <w:lang w:val="nn-NO"/>
        </w:rPr>
        <w:t xml:space="preserve"> </w:t>
      </w:r>
      <w:r w:rsidRPr="00C21976">
        <w:rPr>
          <w:rFonts w:ascii="Arial" w:hAnsi="Arial" w:cs="Arial"/>
          <w:lang w:val="nn-NO"/>
        </w:rPr>
        <w:t>pr. år</w:t>
      </w:r>
    </w:p>
    <w:p w:rsidR="008A515E" w:rsidRPr="00C21976" w:rsidRDefault="00A86121" w:rsidP="00663BAC">
      <w:pPr>
        <w:rPr>
          <w:rFonts w:ascii="Arial" w:hAnsi="Arial" w:cs="Arial"/>
          <w:lang w:val="nn-NO"/>
        </w:rPr>
      </w:pPr>
      <w:r w:rsidRPr="00C21976">
        <w:rPr>
          <w:rFonts w:ascii="Arial" w:hAnsi="Arial" w:cs="Arial"/>
          <w:lang w:val="nn-NO"/>
        </w:rPr>
        <w:t>Rindal.:</w:t>
      </w:r>
      <w:r w:rsidRPr="00C21976">
        <w:rPr>
          <w:rFonts w:ascii="Arial" w:hAnsi="Arial" w:cs="Arial"/>
          <w:lang w:val="nn-NO"/>
        </w:rPr>
        <w:tab/>
      </w:r>
      <w:r w:rsidRPr="00C21976">
        <w:rPr>
          <w:rFonts w:ascii="Arial" w:hAnsi="Arial" w:cs="Arial"/>
          <w:lang w:val="nn-NO"/>
        </w:rPr>
        <w:tab/>
        <w:t xml:space="preserve">kr. </w:t>
      </w:r>
      <w:r w:rsidR="008A515E" w:rsidRPr="00C21976">
        <w:rPr>
          <w:rFonts w:ascii="Arial" w:hAnsi="Arial" w:cs="Arial"/>
          <w:lang w:val="nn-NO"/>
        </w:rPr>
        <w:t>120,-</w:t>
      </w:r>
      <w:r w:rsidR="00A94A37" w:rsidRPr="00C21976">
        <w:rPr>
          <w:rFonts w:ascii="Arial" w:hAnsi="Arial" w:cs="Arial"/>
          <w:lang w:val="nn-NO"/>
        </w:rPr>
        <w:t xml:space="preserve"> </w:t>
      </w:r>
      <w:r w:rsidR="008A515E" w:rsidRPr="00C21976">
        <w:rPr>
          <w:rFonts w:ascii="Arial" w:hAnsi="Arial" w:cs="Arial"/>
          <w:lang w:val="nn-NO"/>
        </w:rPr>
        <w:t>pr. år</w:t>
      </w:r>
    </w:p>
    <w:p w:rsidR="008A515E" w:rsidRPr="00C21976" w:rsidRDefault="00A86121" w:rsidP="00663BAC">
      <w:pPr>
        <w:rPr>
          <w:rFonts w:ascii="Arial" w:hAnsi="Arial" w:cs="Arial"/>
          <w:lang w:val="nn-NO"/>
        </w:rPr>
      </w:pPr>
      <w:r w:rsidRPr="00C21976">
        <w:rPr>
          <w:rFonts w:ascii="Arial" w:hAnsi="Arial" w:cs="Arial"/>
          <w:lang w:val="nn-NO"/>
        </w:rPr>
        <w:t>Smøla</w:t>
      </w:r>
      <w:r w:rsidRPr="00C21976">
        <w:rPr>
          <w:rFonts w:ascii="Arial" w:hAnsi="Arial" w:cs="Arial"/>
          <w:lang w:val="nn-NO"/>
        </w:rPr>
        <w:tab/>
      </w:r>
      <w:r w:rsidRPr="00C21976">
        <w:rPr>
          <w:rFonts w:ascii="Arial" w:hAnsi="Arial" w:cs="Arial"/>
          <w:lang w:val="nn-NO"/>
        </w:rPr>
        <w:tab/>
      </w:r>
      <w:r w:rsidRPr="00C21976">
        <w:rPr>
          <w:rFonts w:ascii="Arial" w:hAnsi="Arial" w:cs="Arial"/>
          <w:lang w:val="nn-NO"/>
        </w:rPr>
        <w:tab/>
        <w:t xml:space="preserve">kr. </w:t>
      </w:r>
      <w:r w:rsidR="008A515E" w:rsidRPr="00C21976">
        <w:rPr>
          <w:rFonts w:ascii="Arial" w:hAnsi="Arial" w:cs="Arial"/>
          <w:lang w:val="nn-NO"/>
        </w:rPr>
        <w:t>120,-</w:t>
      </w:r>
      <w:r w:rsidR="00A94A37" w:rsidRPr="00C21976">
        <w:rPr>
          <w:rFonts w:ascii="Arial" w:hAnsi="Arial" w:cs="Arial"/>
          <w:lang w:val="nn-NO"/>
        </w:rPr>
        <w:t xml:space="preserve"> </w:t>
      </w:r>
      <w:r w:rsidR="008A515E" w:rsidRPr="00C21976">
        <w:rPr>
          <w:rFonts w:ascii="Arial" w:hAnsi="Arial" w:cs="Arial"/>
          <w:lang w:val="nn-NO"/>
        </w:rPr>
        <w:t>pr. år</w:t>
      </w:r>
    </w:p>
    <w:p w:rsidR="00900287" w:rsidRPr="00C21976" w:rsidRDefault="00900287" w:rsidP="00900287">
      <w:pPr>
        <w:rPr>
          <w:rFonts w:ascii="Arial" w:hAnsi="Arial" w:cs="Arial"/>
          <w:lang w:val="nn-NO"/>
        </w:rPr>
      </w:pPr>
      <w:r w:rsidRPr="00C21976">
        <w:rPr>
          <w:rFonts w:ascii="Arial" w:hAnsi="Arial" w:cs="Arial"/>
          <w:lang w:val="nn-NO"/>
        </w:rPr>
        <w:t>Surnadal:</w:t>
      </w:r>
      <w:r w:rsidRPr="00C21976">
        <w:rPr>
          <w:rFonts w:ascii="Arial" w:hAnsi="Arial" w:cs="Arial"/>
          <w:lang w:val="nn-NO"/>
        </w:rPr>
        <w:tab/>
      </w:r>
      <w:r w:rsidRPr="00C21976">
        <w:rPr>
          <w:rFonts w:ascii="Arial" w:hAnsi="Arial" w:cs="Arial"/>
          <w:lang w:val="nn-NO"/>
        </w:rPr>
        <w:tab/>
        <w:t>kr. 120,- pr. år</w:t>
      </w:r>
    </w:p>
    <w:p w:rsidR="008A515E" w:rsidRPr="00C21976" w:rsidRDefault="000D71F6" w:rsidP="00663BAC">
      <w:pPr>
        <w:rPr>
          <w:rFonts w:ascii="Arial" w:hAnsi="Arial" w:cs="Arial"/>
          <w:lang w:val="nn-NO"/>
        </w:rPr>
      </w:pPr>
      <w:r w:rsidRPr="00C21976">
        <w:rPr>
          <w:rFonts w:ascii="Arial" w:hAnsi="Arial" w:cs="Arial"/>
          <w:lang w:val="nn-NO"/>
        </w:rPr>
        <w:br/>
        <w:t xml:space="preserve">Kyrkjeverja </w:t>
      </w:r>
      <w:r w:rsidR="00CA3D40" w:rsidRPr="00C21976">
        <w:rPr>
          <w:rFonts w:ascii="Arial" w:hAnsi="Arial" w:cs="Arial"/>
          <w:lang w:val="nn-NO"/>
        </w:rPr>
        <w:t>anbefala</w:t>
      </w:r>
      <w:r w:rsidR="008A515E" w:rsidRPr="00C21976">
        <w:rPr>
          <w:rFonts w:ascii="Arial" w:hAnsi="Arial" w:cs="Arial"/>
          <w:lang w:val="nn-NO"/>
        </w:rPr>
        <w:t xml:space="preserve"> at ein utifrå auka kostnader på gravplassane </w:t>
      </w:r>
      <w:r w:rsidR="005E1F83" w:rsidRPr="00C21976">
        <w:rPr>
          <w:rFonts w:ascii="Arial" w:hAnsi="Arial" w:cs="Arial"/>
          <w:lang w:val="nn-NO"/>
        </w:rPr>
        <w:t xml:space="preserve">og </w:t>
      </w:r>
      <w:r w:rsidR="00551E8E" w:rsidRPr="00C21976">
        <w:rPr>
          <w:rFonts w:ascii="Arial" w:hAnsi="Arial" w:cs="Arial"/>
          <w:lang w:val="nn-NO"/>
        </w:rPr>
        <w:t>grunna</w:t>
      </w:r>
      <w:r w:rsidR="008A515E" w:rsidRPr="00C21976">
        <w:rPr>
          <w:rFonts w:ascii="Arial" w:hAnsi="Arial" w:cs="Arial"/>
          <w:lang w:val="nn-NO"/>
        </w:rPr>
        <w:t xml:space="preserve"> </w:t>
      </w:r>
      <w:r w:rsidR="00551E8E" w:rsidRPr="00C21976">
        <w:rPr>
          <w:rFonts w:ascii="Arial" w:hAnsi="Arial" w:cs="Arial"/>
          <w:lang w:val="nn-NO"/>
        </w:rPr>
        <w:t xml:space="preserve">nivået på </w:t>
      </w:r>
      <w:r w:rsidR="00BC40C2" w:rsidRPr="00C21976">
        <w:rPr>
          <w:rFonts w:ascii="Arial" w:hAnsi="Arial" w:cs="Arial"/>
          <w:lang w:val="nn-NO"/>
        </w:rPr>
        <w:t>festeavgifta i andre kommunar</w:t>
      </w:r>
      <w:r w:rsidR="008A515E" w:rsidRPr="00C21976">
        <w:rPr>
          <w:rFonts w:ascii="Arial" w:hAnsi="Arial" w:cs="Arial"/>
          <w:lang w:val="nn-NO"/>
        </w:rPr>
        <w:t xml:space="preserve">, aukar </w:t>
      </w:r>
      <w:r w:rsidR="00551E8E" w:rsidRPr="00C21976">
        <w:rPr>
          <w:rFonts w:ascii="Arial" w:hAnsi="Arial" w:cs="Arial"/>
          <w:lang w:val="nn-NO"/>
        </w:rPr>
        <w:t>Aure kyrkjelege fellesråd feste</w:t>
      </w:r>
      <w:r w:rsidR="008A515E" w:rsidRPr="00C21976">
        <w:rPr>
          <w:rFonts w:ascii="Arial" w:hAnsi="Arial" w:cs="Arial"/>
          <w:lang w:val="nn-NO"/>
        </w:rPr>
        <w:t>avgifta til kr. 120,- pr. år.</w:t>
      </w:r>
      <w:r w:rsidR="00551E8E" w:rsidRPr="00C21976">
        <w:rPr>
          <w:rFonts w:ascii="Arial" w:hAnsi="Arial" w:cs="Arial"/>
          <w:lang w:val="nn-NO"/>
        </w:rPr>
        <w:t xml:space="preserve"> </w:t>
      </w:r>
    </w:p>
    <w:p w:rsidR="007C6A49" w:rsidRPr="00C21976" w:rsidRDefault="007C6A49" w:rsidP="007C6A49">
      <w:pPr>
        <w:ind w:left="705"/>
        <w:rPr>
          <w:rFonts w:ascii="Arial" w:hAnsi="Arial" w:cs="Arial"/>
          <w:lang w:val="nn-NO"/>
        </w:rPr>
      </w:pPr>
    </w:p>
    <w:p w:rsidR="00B31809" w:rsidRPr="00C21976" w:rsidRDefault="00B31809" w:rsidP="00B318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rFonts w:cs="Arial"/>
          <w:b/>
          <w:bCs/>
          <w:lang w:val="nn-NO"/>
        </w:rPr>
        <w:t>INNSTILLING</w:t>
      </w:r>
    </w:p>
    <w:p w:rsidR="00AD407A" w:rsidRPr="00C21976" w:rsidRDefault="00AD407A" w:rsidP="007C6A49">
      <w:pPr>
        <w:rPr>
          <w:rFonts w:ascii="Arial" w:hAnsi="Arial" w:cs="Arial"/>
          <w:lang w:val="nn-NO"/>
        </w:rPr>
      </w:pPr>
      <w:r w:rsidRPr="00C21976">
        <w:rPr>
          <w:rFonts w:ascii="Arial" w:hAnsi="Arial" w:cs="Arial"/>
          <w:lang w:val="nn-NO"/>
        </w:rPr>
        <w:t xml:space="preserve">1. </w:t>
      </w:r>
      <w:r w:rsidR="007C6A49" w:rsidRPr="00C21976">
        <w:rPr>
          <w:rFonts w:ascii="Arial" w:hAnsi="Arial" w:cs="Arial"/>
          <w:lang w:val="nn-NO"/>
        </w:rPr>
        <w:t>Fes</w:t>
      </w:r>
      <w:r w:rsidR="005D09A7" w:rsidRPr="00C21976">
        <w:rPr>
          <w:rFonts w:ascii="Arial" w:hAnsi="Arial" w:cs="Arial"/>
          <w:lang w:val="nn-NO"/>
        </w:rPr>
        <w:t>teavgifta</w:t>
      </w:r>
      <w:r w:rsidR="008A515E" w:rsidRPr="00C21976">
        <w:rPr>
          <w:rFonts w:ascii="Arial" w:hAnsi="Arial" w:cs="Arial"/>
          <w:lang w:val="nn-NO"/>
        </w:rPr>
        <w:t xml:space="preserve"> </w:t>
      </w:r>
      <w:r w:rsidR="005D09A7" w:rsidRPr="00C21976">
        <w:rPr>
          <w:rFonts w:ascii="Arial" w:hAnsi="Arial" w:cs="Arial"/>
          <w:lang w:val="nn-NO"/>
        </w:rPr>
        <w:t>blir fastsett</w:t>
      </w:r>
      <w:r w:rsidR="008A515E" w:rsidRPr="00C21976">
        <w:rPr>
          <w:rFonts w:ascii="Arial" w:hAnsi="Arial" w:cs="Arial"/>
          <w:lang w:val="nn-NO"/>
        </w:rPr>
        <w:t xml:space="preserve"> til kr 12</w:t>
      </w:r>
      <w:r w:rsidR="007C6A49" w:rsidRPr="00C21976">
        <w:rPr>
          <w:rFonts w:ascii="Arial" w:hAnsi="Arial" w:cs="Arial"/>
          <w:lang w:val="nn-NO"/>
        </w:rPr>
        <w:t>0,- pr</w:t>
      </w:r>
      <w:r w:rsidR="008A515E" w:rsidRPr="00C21976">
        <w:rPr>
          <w:rFonts w:ascii="Arial" w:hAnsi="Arial" w:cs="Arial"/>
          <w:lang w:val="nn-NO"/>
        </w:rPr>
        <w:t xml:space="preserve"> år</w:t>
      </w:r>
      <w:r w:rsidR="007C6A49" w:rsidRPr="00C21976">
        <w:rPr>
          <w:rFonts w:ascii="Arial" w:hAnsi="Arial" w:cs="Arial"/>
          <w:lang w:val="nn-NO"/>
        </w:rPr>
        <w:t xml:space="preserve">. </w:t>
      </w:r>
      <w:r w:rsidR="00551E8E" w:rsidRPr="00C21976">
        <w:rPr>
          <w:rFonts w:ascii="Arial" w:hAnsi="Arial" w:cs="Arial"/>
          <w:lang w:val="nn-NO"/>
        </w:rPr>
        <w:t xml:space="preserve">Og </w:t>
      </w:r>
      <w:r w:rsidR="002D5BF8" w:rsidRPr="00C21976">
        <w:rPr>
          <w:rFonts w:ascii="Arial" w:hAnsi="Arial" w:cs="Arial"/>
          <w:lang w:val="nn-NO"/>
        </w:rPr>
        <w:t xml:space="preserve">ein </w:t>
      </w:r>
      <w:r w:rsidR="00CA3D40" w:rsidRPr="00C21976">
        <w:rPr>
          <w:rFonts w:ascii="Arial" w:hAnsi="Arial" w:cs="Arial"/>
          <w:lang w:val="nn-NO"/>
        </w:rPr>
        <w:t>fakturera</w:t>
      </w:r>
      <w:r w:rsidR="002D5BF8" w:rsidRPr="00C21976">
        <w:rPr>
          <w:rFonts w:ascii="Arial" w:hAnsi="Arial" w:cs="Arial"/>
          <w:lang w:val="nn-NO"/>
        </w:rPr>
        <w:t xml:space="preserve"> pr. 10</w:t>
      </w:r>
      <w:r w:rsidR="008A515E" w:rsidRPr="00C21976">
        <w:rPr>
          <w:rFonts w:ascii="Arial" w:hAnsi="Arial" w:cs="Arial"/>
          <w:lang w:val="nn-NO"/>
        </w:rPr>
        <w:t xml:space="preserve"> år</w:t>
      </w:r>
      <w:r w:rsidR="00551E8E" w:rsidRPr="00C21976">
        <w:rPr>
          <w:rFonts w:ascii="Arial" w:hAnsi="Arial" w:cs="Arial"/>
          <w:lang w:val="nn-NO"/>
        </w:rPr>
        <w:t xml:space="preserve">. </w:t>
      </w:r>
      <w:r w:rsidR="008A515E" w:rsidRPr="00C21976">
        <w:rPr>
          <w:rFonts w:ascii="Arial" w:hAnsi="Arial" w:cs="Arial"/>
          <w:lang w:val="nn-NO"/>
        </w:rPr>
        <w:t xml:space="preserve"> </w:t>
      </w:r>
    </w:p>
    <w:p w:rsidR="007C6A49" w:rsidRPr="00C21976" w:rsidRDefault="00AD407A" w:rsidP="007C6A49">
      <w:pPr>
        <w:rPr>
          <w:rFonts w:ascii="Arial" w:hAnsi="Arial" w:cs="Arial"/>
          <w:lang w:val="nn-NO"/>
        </w:rPr>
      </w:pPr>
      <w:r w:rsidRPr="00C21976">
        <w:rPr>
          <w:rFonts w:ascii="Arial" w:hAnsi="Arial" w:cs="Arial"/>
          <w:lang w:val="nn-NO"/>
        </w:rPr>
        <w:t xml:space="preserve">2. </w:t>
      </w:r>
      <w:r w:rsidR="005D09A7" w:rsidRPr="00C21976">
        <w:rPr>
          <w:rFonts w:ascii="Arial" w:hAnsi="Arial" w:cs="Arial"/>
          <w:lang w:val="nn-NO"/>
        </w:rPr>
        <w:t>Festeavgifta</w:t>
      </w:r>
      <w:r w:rsidR="007C6A49" w:rsidRPr="00C21976">
        <w:rPr>
          <w:rFonts w:ascii="Arial" w:hAnsi="Arial" w:cs="Arial"/>
          <w:lang w:val="nn-NO"/>
        </w:rPr>
        <w:t xml:space="preserve"> indeksreguler</w:t>
      </w:r>
      <w:r w:rsidR="005D09A7" w:rsidRPr="00C21976">
        <w:rPr>
          <w:rFonts w:ascii="Arial" w:hAnsi="Arial" w:cs="Arial"/>
          <w:lang w:val="nn-NO"/>
        </w:rPr>
        <w:t>ast for vidare år</w:t>
      </w:r>
    </w:p>
    <w:p w:rsidR="007C6A49" w:rsidRPr="00C21976" w:rsidRDefault="00AD407A" w:rsidP="007C6A49">
      <w:pPr>
        <w:rPr>
          <w:rFonts w:ascii="Arial" w:hAnsi="Arial" w:cs="Arial"/>
          <w:lang w:val="nn-NO"/>
        </w:rPr>
      </w:pPr>
      <w:r w:rsidRPr="00C21976">
        <w:rPr>
          <w:rFonts w:ascii="Arial" w:hAnsi="Arial" w:cs="Arial"/>
          <w:lang w:val="nn-NO"/>
        </w:rPr>
        <w:t xml:space="preserve">3. </w:t>
      </w:r>
      <w:r w:rsidR="007C6A49" w:rsidRPr="00C21976">
        <w:rPr>
          <w:rFonts w:ascii="Arial" w:hAnsi="Arial" w:cs="Arial"/>
          <w:lang w:val="nn-NO"/>
        </w:rPr>
        <w:t xml:space="preserve">Ekstra grav </w:t>
      </w:r>
      <w:r w:rsidRPr="00C21976">
        <w:rPr>
          <w:rFonts w:ascii="Arial" w:hAnsi="Arial" w:cs="Arial"/>
          <w:lang w:val="nn-NO"/>
        </w:rPr>
        <w:t>blir belasta med festeavgift.</w:t>
      </w:r>
    </w:p>
    <w:p w:rsidR="007C6A49" w:rsidRPr="00C21976" w:rsidRDefault="00AD407A" w:rsidP="007C6A49">
      <w:pPr>
        <w:rPr>
          <w:rFonts w:ascii="Arial" w:hAnsi="Arial" w:cs="Arial"/>
          <w:lang w:val="nn-NO"/>
        </w:rPr>
      </w:pPr>
      <w:r w:rsidRPr="00C21976">
        <w:rPr>
          <w:rFonts w:ascii="Arial" w:hAnsi="Arial" w:cs="Arial"/>
          <w:lang w:val="nn-NO"/>
        </w:rPr>
        <w:t xml:space="preserve">4. </w:t>
      </w:r>
      <w:r w:rsidR="007C6A49" w:rsidRPr="00C21976">
        <w:rPr>
          <w:rFonts w:ascii="Arial" w:hAnsi="Arial" w:cs="Arial"/>
          <w:lang w:val="nn-NO"/>
        </w:rPr>
        <w:t>Nye festeavgifter trer i kraft frå 2019</w:t>
      </w:r>
    </w:p>
    <w:p w:rsidR="000A79DC" w:rsidRPr="00C21976" w:rsidRDefault="000A79DC" w:rsidP="007C6A49">
      <w:pPr>
        <w:rPr>
          <w:rFonts w:ascii="Arial" w:hAnsi="Arial" w:cs="Arial"/>
          <w:lang w:val="nn-NO"/>
        </w:rPr>
      </w:pPr>
      <w:r w:rsidRPr="00C21976">
        <w:rPr>
          <w:rFonts w:ascii="Arial" w:hAnsi="Arial" w:cs="Arial"/>
          <w:lang w:val="nn-NO"/>
        </w:rPr>
        <w:t>5. Kyrkjeverja sender saka til kommunestyret for endeleg vedtak</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MØTEHANDTERING</w:t>
      </w:r>
      <w:r w:rsidRPr="00C21976">
        <w:rPr>
          <w:rFonts w:cs="Arial"/>
          <w:b/>
          <w:bCs/>
          <w:lang w:val="nn-NO"/>
        </w:rPr>
        <w:cr/>
      </w:r>
      <w:r w:rsidRPr="00C21976">
        <w:rPr>
          <w:rFonts w:cs="Arial"/>
          <w:bCs/>
          <w:lang w:val="nn-NO"/>
        </w:rPr>
        <w:t xml:space="preserve">Ein ser at vi i Aure ligg langt under andre kyrkjelege fellesråd sine </w:t>
      </w:r>
      <w:r w:rsidR="00561E76" w:rsidRPr="00C21976">
        <w:rPr>
          <w:rFonts w:cs="Arial"/>
          <w:bCs/>
          <w:lang w:val="nn-NO"/>
        </w:rPr>
        <w:t>satsar</w:t>
      </w:r>
      <w:r w:rsidRPr="00C21976">
        <w:rPr>
          <w:rFonts w:cs="Arial"/>
          <w:bCs/>
          <w:lang w:val="nn-NO"/>
        </w:rPr>
        <w:t xml:space="preserve"> for festeavgift. Og er vidare einig i at ein hevar avgifta til 120,- pr. år, og at ein framleis </w:t>
      </w:r>
      <w:r w:rsidR="00561E76" w:rsidRPr="00C21976">
        <w:rPr>
          <w:rFonts w:cs="Arial"/>
          <w:bCs/>
          <w:lang w:val="nn-NO"/>
        </w:rPr>
        <w:t>fakturerer</w:t>
      </w:r>
      <w:r w:rsidRPr="00C21976">
        <w:rPr>
          <w:rFonts w:cs="Arial"/>
          <w:bCs/>
          <w:lang w:val="nn-NO"/>
        </w:rPr>
        <w:t xml:space="preserve"> for 10 år av gangen. </w:t>
      </w:r>
      <w:r w:rsidRPr="00C21976">
        <w:rPr>
          <w:rFonts w:ascii="Arial" w:hAnsi="Arial" w:cs="Arial"/>
          <w:b/>
          <w:bCs/>
          <w:sz w:val="28"/>
          <w:szCs w:val="28"/>
          <w:lang w:val="nn-NO"/>
        </w:rPr>
        <w:t xml:space="preserve"> </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VEDTAK</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Einstemmig vedtak som innstilling</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rPr>
          <w:rFonts w:ascii="Arial" w:hAnsi="Arial" w:cs="Arial"/>
          <w:lang w:val="nn-NO"/>
        </w:rPr>
      </w:pPr>
      <w:r w:rsidRPr="00C21976">
        <w:rPr>
          <w:rFonts w:ascii="Arial" w:hAnsi="Arial" w:cs="Arial"/>
          <w:lang w:val="nn-NO"/>
        </w:rPr>
        <w:t xml:space="preserve">1. Festeavgifta blir fastsett til kr 120,- pr år. Og ein fakturera pr. 10 år.  </w:t>
      </w:r>
    </w:p>
    <w:p w:rsidR="000F7054" w:rsidRPr="00C21976" w:rsidRDefault="000F7054" w:rsidP="000F7054">
      <w:pPr>
        <w:rPr>
          <w:rFonts w:ascii="Arial" w:hAnsi="Arial" w:cs="Arial"/>
          <w:lang w:val="nn-NO"/>
        </w:rPr>
      </w:pPr>
      <w:r w:rsidRPr="00C21976">
        <w:rPr>
          <w:rFonts w:ascii="Arial" w:hAnsi="Arial" w:cs="Arial"/>
          <w:lang w:val="nn-NO"/>
        </w:rPr>
        <w:t>2. Festeavgifta indeksregulerast for vidare år</w:t>
      </w:r>
    </w:p>
    <w:p w:rsidR="000F7054" w:rsidRPr="00C21976" w:rsidRDefault="000F7054" w:rsidP="000F7054">
      <w:pPr>
        <w:rPr>
          <w:rFonts w:ascii="Arial" w:hAnsi="Arial" w:cs="Arial"/>
          <w:lang w:val="nn-NO"/>
        </w:rPr>
      </w:pPr>
      <w:r w:rsidRPr="00C21976">
        <w:rPr>
          <w:rFonts w:ascii="Arial" w:hAnsi="Arial" w:cs="Arial"/>
          <w:lang w:val="nn-NO"/>
        </w:rPr>
        <w:t>3. Ekstra grav blir belasta med festeavgift.</w:t>
      </w:r>
    </w:p>
    <w:p w:rsidR="000F7054" w:rsidRPr="00C21976" w:rsidRDefault="000F7054" w:rsidP="000F7054">
      <w:pPr>
        <w:rPr>
          <w:rFonts w:ascii="Arial" w:hAnsi="Arial" w:cs="Arial"/>
          <w:lang w:val="nn-NO"/>
        </w:rPr>
      </w:pPr>
      <w:r w:rsidRPr="00C21976">
        <w:rPr>
          <w:rFonts w:ascii="Arial" w:hAnsi="Arial" w:cs="Arial"/>
          <w:lang w:val="nn-NO"/>
        </w:rPr>
        <w:t>4. Nye festeavgifter trer i kraft frå 2019</w:t>
      </w:r>
    </w:p>
    <w:p w:rsidR="000F7054" w:rsidRPr="00C21976" w:rsidRDefault="000F7054" w:rsidP="000F7054">
      <w:pPr>
        <w:rPr>
          <w:rFonts w:ascii="Arial" w:hAnsi="Arial" w:cs="Arial"/>
          <w:lang w:val="nn-NO"/>
        </w:rPr>
      </w:pPr>
      <w:r w:rsidRPr="00C21976">
        <w:rPr>
          <w:rFonts w:ascii="Arial" w:hAnsi="Arial" w:cs="Arial"/>
          <w:lang w:val="nn-NO"/>
        </w:rPr>
        <w:t>5. Kyrkjeverja sender saka til kommunestyret for endeleg vedtak</w:t>
      </w:r>
    </w:p>
    <w:p w:rsidR="00A00C1A" w:rsidRPr="00C21976" w:rsidRDefault="00A00C1A"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F039B7" w:rsidRPr="00C21976" w:rsidRDefault="00F039B7"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ascii="Arial" w:hAnsi="Arial" w:cs="Arial"/>
          <w:b/>
          <w:bCs/>
          <w:sz w:val="28"/>
          <w:szCs w:val="28"/>
          <w:lang w:val="nn-NO"/>
        </w:rPr>
        <w:t>AKF 06/2019</w:t>
      </w:r>
      <w:r w:rsidRPr="00C21976">
        <w:rPr>
          <w:rFonts w:ascii="Arial" w:hAnsi="Arial" w:cs="Arial"/>
          <w:b/>
          <w:bCs/>
          <w:sz w:val="28"/>
          <w:szCs w:val="28"/>
          <w:lang w:val="nn-NO"/>
        </w:rPr>
        <w:tab/>
        <w:t>Stell</w:t>
      </w:r>
      <w:r w:rsidR="00B63E28" w:rsidRPr="00C21976">
        <w:rPr>
          <w:rFonts w:ascii="Arial" w:hAnsi="Arial" w:cs="Arial"/>
          <w:b/>
          <w:bCs/>
          <w:sz w:val="28"/>
          <w:szCs w:val="28"/>
          <w:lang w:val="nn-NO"/>
        </w:rPr>
        <w:t>e</w:t>
      </w:r>
      <w:r w:rsidRPr="00C21976">
        <w:rPr>
          <w:rFonts w:ascii="Arial" w:hAnsi="Arial" w:cs="Arial"/>
          <w:b/>
          <w:bCs/>
          <w:sz w:val="28"/>
          <w:szCs w:val="28"/>
          <w:lang w:val="nn-NO"/>
        </w:rPr>
        <w:t>avtalar</w:t>
      </w:r>
    </w:p>
    <w:p w:rsidR="007137B0" w:rsidRPr="00C21976" w:rsidRDefault="007137B0"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137B0" w:rsidRPr="00C21976" w:rsidRDefault="007137B0" w:rsidP="007137B0">
      <w:pPr>
        <w:autoSpaceDE w:val="0"/>
        <w:autoSpaceDN w:val="0"/>
        <w:adjustRightInd w:val="0"/>
        <w:spacing w:before="240"/>
        <w:rPr>
          <w:rFonts w:ascii="Arial" w:hAnsi="Arial" w:cs="Arial"/>
          <w:lang w:val="nn-NO"/>
        </w:rPr>
      </w:pPr>
      <w:r w:rsidRPr="00C21976">
        <w:rPr>
          <w:rFonts w:ascii="Arial" w:hAnsi="Arial" w:cs="Arial"/>
          <w:lang w:val="nn-NO"/>
        </w:rPr>
        <w:t>UTREDNING</w:t>
      </w:r>
    </w:p>
    <w:p w:rsidR="007C6A49" w:rsidRPr="00C21976" w:rsidRDefault="007C6A49" w:rsidP="007137B0">
      <w:pPr>
        <w:autoSpaceDE w:val="0"/>
        <w:autoSpaceDN w:val="0"/>
        <w:adjustRightInd w:val="0"/>
        <w:spacing w:before="240"/>
        <w:rPr>
          <w:rFonts w:ascii="Arial" w:hAnsi="Arial" w:cs="Arial"/>
          <w:lang w:val="nn-NO"/>
        </w:rPr>
      </w:pPr>
      <w:r w:rsidRPr="00C21976">
        <w:rPr>
          <w:rFonts w:ascii="Arial" w:hAnsi="Arial" w:cs="Arial"/>
          <w:lang w:val="nn-NO"/>
        </w:rPr>
        <w:t>Saka var oppe til handsaming i sak 22/2018</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Etter henvending frå fleire pårørande, ønskjer kyrkjeverja å etablere avtaler for stell av gravsted. Dette er blitt eit stort behov, og det er dei seinare år blitt etablert eit slikt tilbod frå kyrkjeleg</w:t>
      </w:r>
      <w:r w:rsidR="00F638B1" w:rsidRPr="00C21976">
        <w:rPr>
          <w:rFonts w:ascii="Arial" w:hAnsi="Arial" w:cs="Arial"/>
          <w:bCs/>
          <w:lang w:val="nn-NO"/>
        </w:rPr>
        <w:t>e</w:t>
      </w:r>
      <w:r w:rsidRPr="00C21976">
        <w:rPr>
          <w:rFonts w:ascii="Arial" w:hAnsi="Arial" w:cs="Arial"/>
          <w:bCs/>
          <w:lang w:val="nn-NO"/>
        </w:rPr>
        <w:t xml:space="preserve"> fellesråd fleire stadar i landet.</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Vi har fleire stell</w:t>
      </w:r>
      <w:r w:rsidR="00B63E28" w:rsidRPr="00C21976">
        <w:rPr>
          <w:rFonts w:ascii="Arial" w:hAnsi="Arial" w:cs="Arial"/>
          <w:bCs/>
          <w:lang w:val="nn-NO"/>
        </w:rPr>
        <w:t>e</w:t>
      </w:r>
      <w:r w:rsidRPr="00C21976">
        <w:rPr>
          <w:rFonts w:ascii="Arial" w:hAnsi="Arial" w:cs="Arial"/>
          <w:bCs/>
          <w:lang w:val="nn-NO"/>
        </w:rPr>
        <w:t>avtalar (tidlegare gravlegat) der det er innbetalt pengar for stell av gravstaden. Vi har ikkje hatt kapasitet til å gjennomføre slike stell</w:t>
      </w:r>
      <w:r w:rsidR="00B63E28" w:rsidRPr="00C21976">
        <w:rPr>
          <w:rFonts w:ascii="Arial" w:hAnsi="Arial" w:cs="Arial"/>
          <w:bCs/>
          <w:lang w:val="nn-NO"/>
        </w:rPr>
        <w:t>e</w:t>
      </w:r>
      <w:r w:rsidRPr="00C21976">
        <w:rPr>
          <w:rFonts w:ascii="Arial" w:hAnsi="Arial" w:cs="Arial"/>
          <w:bCs/>
          <w:lang w:val="nn-NO"/>
        </w:rPr>
        <w:t>avtalar tidlegare, så arbeidet har vore utført av privatpersonar og blomsterforhandlarar.</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No ønskjer vi å etablere eit tilbod, der tilsette utfører stell av gravstad både når det gjelder tidlegare gravlegat og å vidare tilby stell</w:t>
      </w:r>
      <w:r w:rsidR="00B63E28" w:rsidRPr="00C21976">
        <w:rPr>
          <w:rFonts w:ascii="Arial" w:hAnsi="Arial" w:cs="Arial"/>
          <w:bCs/>
          <w:lang w:val="nn-NO"/>
        </w:rPr>
        <w:t>e</w:t>
      </w:r>
      <w:r w:rsidRPr="00C21976">
        <w:rPr>
          <w:rFonts w:ascii="Arial" w:hAnsi="Arial" w:cs="Arial"/>
          <w:bCs/>
          <w:lang w:val="nn-NO"/>
        </w:rPr>
        <w:t xml:space="preserve">avtalar til dei som står som festar for gravsted. </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 xml:space="preserve">For å etablere eit slikt tilbod, er det ein del forarbeid. </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Ein må lage fleire «pakker» med forskjellige prisklassar. Kostnadsbergene dette opp imot innkjøp og lønskostnader.  Sette opp forslag til avtalar og vidare til slutt  legge dette ut på heimesida til kyrkja i Aure og i menighetsbladet</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7137B0" w:rsidRPr="00C21976" w:rsidRDefault="00B63E28"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r w:rsidRPr="00C21976">
        <w:rPr>
          <w:rFonts w:ascii="Arial" w:hAnsi="Arial" w:cs="Arial"/>
          <w:bCs/>
          <w:lang w:val="nn-NO"/>
        </w:rPr>
        <w:t>Kyrkjeverj</w:t>
      </w:r>
      <w:r w:rsidR="007137B0" w:rsidRPr="00C21976">
        <w:rPr>
          <w:rFonts w:ascii="Arial" w:hAnsi="Arial" w:cs="Arial"/>
          <w:bCs/>
          <w:lang w:val="nn-NO"/>
        </w:rPr>
        <w:t>a tenkte å ta turen til Averøy, for dei har utarbeida eit godt opplegg for dette. Vidare er det også lagt opp til å organisere stell</w:t>
      </w:r>
      <w:r w:rsidRPr="00C21976">
        <w:rPr>
          <w:rFonts w:ascii="Arial" w:hAnsi="Arial" w:cs="Arial"/>
          <w:bCs/>
          <w:lang w:val="nn-NO"/>
        </w:rPr>
        <w:t>e</w:t>
      </w:r>
      <w:r w:rsidR="007137B0" w:rsidRPr="00C21976">
        <w:rPr>
          <w:rFonts w:ascii="Arial" w:hAnsi="Arial" w:cs="Arial"/>
          <w:bCs/>
          <w:lang w:val="nn-NO"/>
        </w:rPr>
        <w:t xml:space="preserve">avtalar gjennom Ecclesia, som er det programmet vi brukar på kyrkjegardsadministrasjon. </w:t>
      </w:r>
    </w:p>
    <w:p w:rsidR="007137B0" w:rsidRPr="00C21976" w:rsidRDefault="007137B0" w:rsidP="007137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lang w:val="nn-NO"/>
        </w:rPr>
      </w:pPr>
    </w:p>
    <w:p w:rsidR="007137B0" w:rsidRPr="00C21976" w:rsidRDefault="007C6A49" w:rsidP="007137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rFonts w:cs="Arial"/>
          <w:b/>
          <w:bCs/>
          <w:lang w:val="nn-NO"/>
        </w:rPr>
        <w:t>Vedtak sak 22/2018</w:t>
      </w:r>
    </w:p>
    <w:p w:rsidR="007137B0" w:rsidRPr="00C21976" w:rsidRDefault="007137B0" w:rsidP="007137B0">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lang w:val="nn-NO"/>
        </w:rPr>
        <w:t>Fellesrådet ber kyrkjeverja å utrede</w:t>
      </w:r>
      <w:bookmarkStart w:id="0" w:name="_GoBack"/>
      <w:bookmarkEnd w:id="0"/>
      <w:r w:rsidRPr="00C21976">
        <w:rPr>
          <w:lang w:val="nn-NO"/>
        </w:rPr>
        <w:t xml:space="preserve"> tilbod med å tilby stell</w:t>
      </w:r>
      <w:r w:rsidR="00B63E28" w:rsidRPr="00C21976">
        <w:rPr>
          <w:lang w:val="nn-NO"/>
        </w:rPr>
        <w:t>e</w:t>
      </w:r>
      <w:r w:rsidRPr="00C21976">
        <w:rPr>
          <w:lang w:val="nn-NO"/>
        </w:rPr>
        <w:t xml:space="preserve">avtaler, og lage eit framlegg til ei slik ordning frå våren 2019. </w:t>
      </w:r>
    </w:p>
    <w:p w:rsidR="007137B0" w:rsidRPr="00C21976" w:rsidRDefault="007137B0" w:rsidP="007137B0">
      <w:pPr>
        <w:pStyle w:val="Topptekst"/>
        <w:tabs>
          <w:tab w:val="clear" w:pos="4536"/>
          <w:tab w:val="clear" w:pos="9072"/>
        </w:tabs>
        <w:ind w:left="360"/>
        <w:rPr>
          <w:lang w:val="nn-NO"/>
        </w:rPr>
      </w:pPr>
    </w:p>
    <w:p w:rsidR="007C6A49" w:rsidRPr="00C21976" w:rsidRDefault="00B63E28"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u w:val="single"/>
          <w:lang w:val="nn-NO" w:eastAsia="nn-NO"/>
        </w:rPr>
      </w:pPr>
      <w:r w:rsidRPr="00C21976">
        <w:rPr>
          <w:rFonts w:ascii="Arial" w:hAnsi="Arial" w:cs="Arial"/>
          <w:u w:val="single"/>
          <w:lang w:val="nn-NO" w:eastAsia="nn-NO"/>
        </w:rPr>
        <w:t>Vidare sakshandsaming</w:t>
      </w:r>
    </w:p>
    <w:p w:rsidR="005E1F83" w:rsidRPr="00C21976" w:rsidRDefault="005E1F83"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5E1F83" w:rsidRPr="00C21976" w:rsidRDefault="005E1F83"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Ein av grunnane til at vi ønskjer å tilby slike avtalar, er at det er mange graver på </w:t>
      </w:r>
      <w:r w:rsidRPr="00C21976">
        <w:rPr>
          <w:rFonts w:ascii="Arial" w:hAnsi="Arial" w:cs="Arial"/>
          <w:lang w:val="nn-NO" w:eastAsia="nn-NO"/>
        </w:rPr>
        <w:lastRenderedPageBreak/>
        <w:t xml:space="preserve">gravplassane som ikkje blir planta på. Viser her til krav i gravferdslova §§ 15,19 der det står at grava skal holdast i hevd. Det vil sei at grava skal vere stelt og plantane skal holdast i orden. Eit alternativ til plantar er at det skal såast i grasbakke framfor gravminnet. </w:t>
      </w:r>
    </w:p>
    <w:p w:rsidR="005E1F83" w:rsidRPr="00C21976" w:rsidRDefault="005E1F83"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7C6A49" w:rsidRPr="00C21976" w:rsidRDefault="007C6A49"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Kyrkjev</w:t>
      </w:r>
      <w:r w:rsidR="00B63E28" w:rsidRPr="00C21976">
        <w:rPr>
          <w:rFonts w:ascii="Arial" w:hAnsi="Arial" w:cs="Arial"/>
          <w:lang w:val="nn-NO" w:eastAsia="nn-NO"/>
        </w:rPr>
        <w:t>e</w:t>
      </w:r>
      <w:r w:rsidR="005E1F83" w:rsidRPr="00C21976">
        <w:rPr>
          <w:rFonts w:ascii="Arial" w:hAnsi="Arial" w:cs="Arial"/>
          <w:lang w:val="nn-NO" w:eastAsia="nn-NO"/>
        </w:rPr>
        <w:t>rja var på</w:t>
      </w:r>
      <w:r w:rsidRPr="00C21976">
        <w:rPr>
          <w:rFonts w:ascii="Arial" w:hAnsi="Arial" w:cs="Arial"/>
          <w:lang w:val="nn-NO" w:eastAsia="nn-NO"/>
        </w:rPr>
        <w:t xml:space="preserve"> besøk til Averøy kyrkjekontor, de har utarbeida slike stell</w:t>
      </w:r>
      <w:r w:rsidR="00B63E28" w:rsidRPr="00C21976">
        <w:rPr>
          <w:rFonts w:ascii="Arial" w:hAnsi="Arial" w:cs="Arial"/>
          <w:lang w:val="nn-NO" w:eastAsia="nn-NO"/>
        </w:rPr>
        <w:t>e</w:t>
      </w:r>
      <w:r w:rsidRPr="00C21976">
        <w:rPr>
          <w:rFonts w:ascii="Arial" w:hAnsi="Arial" w:cs="Arial"/>
          <w:lang w:val="nn-NO" w:eastAsia="nn-NO"/>
        </w:rPr>
        <w:t xml:space="preserve">avtalar.  Og vi ser at vi kan dra nytte av desse. De brukar eige personell, slik </w:t>
      </w:r>
      <w:r w:rsidR="00FC7133" w:rsidRPr="00C21976">
        <w:rPr>
          <w:rFonts w:ascii="Arial" w:hAnsi="Arial" w:cs="Arial"/>
          <w:lang w:val="nn-NO" w:eastAsia="nn-NO"/>
        </w:rPr>
        <w:t xml:space="preserve">også </w:t>
      </w:r>
      <w:r w:rsidRPr="00C21976">
        <w:rPr>
          <w:rFonts w:ascii="Arial" w:hAnsi="Arial" w:cs="Arial"/>
          <w:lang w:val="nn-NO" w:eastAsia="nn-NO"/>
        </w:rPr>
        <w:t xml:space="preserve">vi ser for oss at vi skal kunne gjere. </w:t>
      </w:r>
    </w:p>
    <w:p w:rsidR="00FC7133" w:rsidRPr="00C21976" w:rsidRDefault="00FC7133"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FB45AD" w:rsidRPr="00C21976" w:rsidRDefault="00FB45AD"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FB45AD" w:rsidRPr="00C21976" w:rsidRDefault="00FB45AD"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Vi utarbeida i hovudsak to forskjellige stell</w:t>
      </w:r>
      <w:r w:rsidR="00B63E28" w:rsidRPr="00C21976">
        <w:rPr>
          <w:rFonts w:ascii="Arial" w:hAnsi="Arial" w:cs="Arial"/>
          <w:lang w:val="nn-NO" w:eastAsia="nn-NO"/>
        </w:rPr>
        <w:t>e</w:t>
      </w:r>
      <w:r w:rsidRPr="00C21976">
        <w:rPr>
          <w:rFonts w:ascii="Arial" w:hAnsi="Arial" w:cs="Arial"/>
          <w:lang w:val="nn-NO" w:eastAsia="nn-NO"/>
        </w:rPr>
        <w:t>avtalar.</w:t>
      </w:r>
    </w:p>
    <w:p w:rsidR="00FB45AD" w:rsidRPr="00C21976" w:rsidRDefault="00FB45AD" w:rsidP="00FB45AD">
      <w:pPr>
        <w:pStyle w:val="Listeavsnitt"/>
        <w:widowControl w:val="0"/>
        <w:numPr>
          <w:ilvl w:val="0"/>
          <w:numId w:val="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Stell av gravsted med fond</w:t>
      </w:r>
    </w:p>
    <w:p w:rsidR="00FB45AD" w:rsidRPr="00C21976" w:rsidRDefault="00FB45AD" w:rsidP="00FB45AD">
      <w:pPr>
        <w:pStyle w:val="Listeavsnitt"/>
        <w:widowControl w:val="0"/>
        <w:numPr>
          <w:ilvl w:val="0"/>
          <w:numId w:val="4"/>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Årlege stell</w:t>
      </w:r>
      <w:r w:rsidR="00B63E28" w:rsidRPr="00C21976">
        <w:rPr>
          <w:rFonts w:ascii="Arial" w:hAnsi="Arial" w:cs="Arial"/>
          <w:lang w:val="nn-NO" w:eastAsia="nn-NO"/>
        </w:rPr>
        <w:t>e</w:t>
      </w:r>
      <w:r w:rsidRPr="00C21976">
        <w:rPr>
          <w:rFonts w:ascii="Arial" w:hAnsi="Arial" w:cs="Arial"/>
          <w:lang w:val="nn-NO" w:eastAsia="nn-NO"/>
        </w:rPr>
        <w:t>avtalar som blir fakturerte.</w:t>
      </w:r>
    </w:p>
    <w:p w:rsidR="00FB45AD" w:rsidRPr="00C21976" w:rsidRDefault="00FB45AD" w:rsidP="00FB45A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FB45AD" w:rsidRPr="00C21976" w:rsidRDefault="00FB45AD" w:rsidP="00FB45A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Stell av graver blir utført av kyrkja sitt eige personale, og</w:t>
      </w:r>
      <w:r w:rsidR="00B63E28" w:rsidRPr="00C21976">
        <w:rPr>
          <w:rFonts w:ascii="Arial" w:hAnsi="Arial" w:cs="Arial"/>
          <w:lang w:val="nn-NO" w:eastAsia="nn-NO"/>
        </w:rPr>
        <w:t xml:space="preserve"> administrerast av kyrkjeverja. Før stell blir sett i go</w:t>
      </w:r>
      <w:r w:rsidRPr="00C21976">
        <w:rPr>
          <w:rFonts w:ascii="Arial" w:hAnsi="Arial" w:cs="Arial"/>
          <w:lang w:val="nn-NO" w:eastAsia="nn-NO"/>
        </w:rPr>
        <w:t xml:space="preserve">ng, må det utarbeidast ein avtale som beskriv årleg stell av kvar grav.  </w:t>
      </w:r>
    </w:p>
    <w:p w:rsidR="00FC7133" w:rsidRPr="00C21976" w:rsidRDefault="00FB45AD"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Ein stell</w:t>
      </w:r>
      <w:r w:rsidR="00B63E28" w:rsidRPr="00C21976">
        <w:rPr>
          <w:rFonts w:ascii="Arial" w:hAnsi="Arial" w:cs="Arial"/>
          <w:lang w:val="nn-NO" w:eastAsia="nn-NO"/>
        </w:rPr>
        <w:t>e</w:t>
      </w:r>
      <w:r w:rsidRPr="00C21976">
        <w:rPr>
          <w:rFonts w:ascii="Arial" w:hAnsi="Arial" w:cs="Arial"/>
          <w:lang w:val="nn-NO" w:eastAsia="nn-NO"/>
        </w:rPr>
        <w:t xml:space="preserve">avtale </w:t>
      </w:r>
      <w:r w:rsidR="00B63E28" w:rsidRPr="00C21976">
        <w:rPr>
          <w:rFonts w:ascii="Arial" w:hAnsi="Arial" w:cs="Arial"/>
          <w:lang w:val="nn-NO" w:eastAsia="nn-NO"/>
        </w:rPr>
        <w:t>innehelder</w:t>
      </w:r>
      <w:r w:rsidRPr="00C21976">
        <w:rPr>
          <w:rFonts w:ascii="Arial" w:hAnsi="Arial" w:cs="Arial"/>
          <w:lang w:val="nn-NO" w:eastAsia="nn-NO"/>
        </w:rPr>
        <w:t xml:space="preserve"> de tenestene som er avtalt utifrå ei prisliste. </w:t>
      </w:r>
    </w:p>
    <w:p w:rsidR="00FB45AD" w:rsidRPr="00C21976" w:rsidRDefault="00FB45AD"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5F3504" w:rsidRPr="00C21976" w:rsidRDefault="005F3504"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u w:val="single"/>
          <w:lang w:val="nn-NO" w:eastAsia="nn-NO"/>
        </w:rPr>
        <w:t>Årleg stell</w:t>
      </w:r>
      <w:r w:rsidR="00B63E28" w:rsidRPr="00C21976">
        <w:rPr>
          <w:rFonts w:ascii="Arial" w:hAnsi="Arial" w:cs="Arial"/>
          <w:u w:val="single"/>
          <w:lang w:val="nn-NO" w:eastAsia="nn-NO"/>
        </w:rPr>
        <w:t>e</w:t>
      </w:r>
      <w:r w:rsidRPr="00C21976">
        <w:rPr>
          <w:rFonts w:ascii="Arial" w:hAnsi="Arial" w:cs="Arial"/>
          <w:u w:val="single"/>
          <w:lang w:val="nn-NO" w:eastAsia="nn-NO"/>
        </w:rPr>
        <w:t>avtale</w:t>
      </w:r>
      <w:r w:rsidRPr="00C21976">
        <w:rPr>
          <w:rFonts w:ascii="Arial" w:hAnsi="Arial" w:cs="Arial"/>
          <w:lang w:val="nn-NO" w:eastAsia="nn-NO"/>
        </w:rPr>
        <w:t>.</w:t>
      </w:r>
    </w:p>
    <w:p w:rsidR="00FB45AD" w:rsidRPr="00C21976" w:rsidRDefault="005F3504"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Det blir sendt ut faktura som skal vere betalt før stell blir utført. </w:t>
      </w:r>
    </w:p>
    <w:p w:rsidR="005E1F83" w:rsidRPr="00C21976" w:rsidRDefault="005E1F83"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5F3504" w:rsidRPr="00C21976" w:rsidRDefault="005F3504"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u w:val="single"/>
          <w:lang w:val="nn-NO" w:eastAsia="nn-NO"/>
        </w:rPr>
      </w:pPr>
      <w:r w:rsidRPr="00C21976">
        <w:rPr>
          <w:rFonts w:ascii="Arial" w:hAnsi="Arial" w:cs="Arial"/>
          <w:u w:val="single"/>
          <w:lang w:val="nn-NO" w:eastAsia="nn-NO"/>
        </w:rPr>
        <w:t>Stell av gravsted med fond</w:t>
      </w:r>
    </w:p>
    <w:p w:rsidR="005F3504" w:rsidRPr="00C21976" w:rsidRDefault="005F3504"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Det blir satt av eit større beløp på ein konto som disponerast av kyrkjeverja. Dette skal dekke kostnadar for stell over fleire år. Beløpet må ove</w:t>
      </w:r>
      <w:r w:rsidR="00B63E28" w:rsidRPr="00C21976">
        <w:rPr>
          <w:rFonts w:ascii="Arial" w:hAnsi="Arial" w:cs="Arial"/>
          <w:lang w:val="nn-NO" w:eastAsia="nn-NO"/>
        </w:rPr>
        <w:t>rførast før stell av grav starta</w:t>
      </w:r>
      <w:r w:rsidRPr="00C21976">
        <w:rPr>
          <w:rFonts w:ascii="Arial" w:hAnsi="Arial" w:cs="Arial"/>
          <w:lang w:val="nn-NO" w:eastAsia="nn-NO"/>
        </w:rPr>
        <w:t>r</w:t>
      </w:r>
      <w:r w:rsidR="00B31809" w:rsidRPr="00C21976">
        <w:rPr>
          <w:rFonts w:ascii="Arial" w:hAnsi="Arial" w:cs="Arial"/>
          <w:lang w:val="nn-NO" w:eastAsia="nn-NO"/>
        </w:rPr>
        <w:t>.</w:t>
      </w:r>
    </w:p>
    <w:p w:rsidR="00F638B1" w:rsidRPr="00C21976" w:rsidRDefault="00F638B1"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F638B1" w:rsidRPr="00C21976" w:rsidRDefault="00F638B1"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 xml:space="preserve">Vi ser føre oss at vi for 2019 kan vi inngå avtalar for 25 graver. Dette er inklusiv de gravene vi allereie har på legat/stell.  Vi kjøper inn planter m.v. for kr. 300,- pr. grav.  Arbeidet vil utførast av eige personale. </w:t>
      </w:r>
    </w:p>
    <w:p w:rsidR="00B31809" w:rsidRPr="00C21976" w:rsidRDefault="00B31809"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p>
    <w:p w:rsidR="00B31809" w:rsidRPr="00C21976" w:rsidRDefault="005E1F83" w:rsidP="005F350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rFonts w:ascii="Arial" w:hAnsi="Arial" w:cs="Arial"/>
          <w:lang w:val="nn-NO" w:eastAsia="nn-NO"/>
        </w:rPr>
      </w:pPr>
      <w:r w:rsidRPr="00C21976">
        <w:rPr>
          <w:rFonts w:ascii="Arial" w:hAnsi="Arial" w:cs="Arial"/>
          <w:lang w:val="nn-NO" w:eastAsia="nn-NO"/>
        </w:rPr>
        <w:t>Vedla</w:t>
      </w:r>
      <w:r w:rsidR="00B31809" w:rsidRPr="00C21976">
        <w:rPr>
          <w:rFonts w:ascii="Arial" w:hAnsi="Arial" w:cs="Arial"/>
          <w:lang w:val="nn-NO" w:eastAsia="nn-NO"/>
        </w:rPr>
        <w:t>gt følgjer forslag til avtale om stelleavtalar.</w:t>
      </w:r>
    </w:p>
    <w:p w:rsidR="007C6A49" w:rsidRPr="00C21976" w:rsidRDefault="007C6A49"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sz w:val="20"/>
          <w:szCs w:val="20"/>
          <w:lang w:val="nn-NO" w:eastAsia="nn-NO"/>
        </w:rPr>
      </w:pPr>
    </w:p>
    <w:p w:rsidR="007C6A49" w:rsidRPr="00C21976" w:rsidRDefault="007C6A49" w:rsidP="007C6A4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rPr>
          <w:lang w:val="nn-NO" w:eastAsia="nn-NO"/>
        </w:rPr>
      </w:pPr>
      <w:r w:rsidRPr="00C21976">
        <w:rPr>
          <w:sz w:val="20"/>
          <w:szCs w:val="20"/>
          <w:lang w:val="nn-NO" w:eastAsia="nn-NO"/>
        </w:rPr>
        <w:t>Sakshandsamar: Judith Bjørk</w:t>
      </w:r>
    </w:p>
    <w:p w:rsidR="007137B0" w:rsidRPr="00C21976" w:rsidRDefault="007137B0"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C53163" w:rsidRPr="00C21976" w:rsidRDefault="00C53163"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B31809" w:rsidRPr="00C21976" w:rsidRDefault="00B31809" w:rsidP="00B318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rFonts w:cs="Arial"/>
          <w:b/>
          <w:bCs/>
          <w:lang w:val="nn-NO"/>
        </w:rPr>
        <w:t>INNSTILLING</w:t>
      </w:r>
    </w:p>
    <w:p w:rsidR="00B31809" w:rsidRPr="00C21976" w:rsidRDefault="00B31809" w:rsidP="00B318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1 Fellesrådet vil starte opp med å tilby stelleavtalar for gravsted frå 2019</w:t>
      </w:r>
    </w:p>
    <w:p w:rsidR="00B31809" w:rsidRPr="00C21976" w:rsidRDefault="00B31809" w:rsidP="00B318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2. Det blir inngått skriftleg avtale om stell pr. grav</w:t>
      </w:r>
    </w:p>
    <w:p w:rsidR="00B31809" w:rsidRPr="00C21976" w:rsidRDefault="00B31809" w:rsidP="00B3180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 xml:space="preserve">3. Arbeidet blir utført av eige personale.  </w:t>
      </w:r>
    </w:p>
    <w:p w:rsidR="00F039B7" w:rsidRPr="00C21976" w:rsidRDefault="00F039B7"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
          <w:bCs/>
          <w:lang w:val="nn-NO"/>
        </w:rPr>
        <w:t>MØTEHANDTERING</w:t>
      </w:r>
      <w:r w:rsidRPr="00C21976">
        <w:rPr>
          <w:rFonts w:cs="Arial"/>
          <w:b/>
          <w:bCs/>
          <w:lang w:val="nn-NO"/>
        </w:rPr>
        <w:cr/>
      </w:r>
      <w:r w:rsidRPr="00C21976">
        <w:rPr>
          <w:rFonts w:cs="Arial"/>
          <w:bCs/>
          <w:lang w:val="nn-NO"/>
        </w:rPr>
        <w:t>Fellesrådet gjekk gjennom forslag til stelleavtalar for gravplassane. De godkjente forslaget med små justeringar.</w:t>
      </w:r>
      <w:r w:rsidR="002E04B5" w:rsidRPr="00C21976">
        <w:rPr>
          <w:rFonts w:cs="Arial"/>
          <w:bCs/>
          <w:lang w:val="nn-NO"/>
        </w:rPr>
        <w:t xml:space="preserve"> Ser veldig </w:t>
      </w:r>
      <w:r w:rsidR="00561E76" w:rsidRPr="00C21976">
        <w:rPr>
          <w:rFonts w:cs="Arial"/>
          <w:bCs/>
          <w:lang w:val="nn-NO"/>
        </w:rPr>
        <w:t>positivt</w:t>
      </w:r>
      <w:r w:rsidR="002E04B5" w:rsidRPr="00C21976">
        <w:rPr>
          <w:rFonts w:cs="Arial"/>
          <w:bCs/>
          <w:lang w:val="nn-NO"/>
        </w:rPr>
        <w:t xml:space="preserve"> på denne ordninga, som vil bidra til ekstra inntekter for fellesrådet. </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 xml:space="preserve"> VEDTAK</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r w:rsidRPr="00C21976">
        <w:rPr>
          <w:lang w:val="nn-NO"/>
        </w:rPr>
        <w:t>Einstemmig vedtak som innstilling</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1 Fellesrådet vil starte opp med å tilby stelleavtalar for gravsted frå 2019</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2. Det blir inngått skriftleg avtale om stell pr. grav</w:t>
      </w:r>
    </w:p>
    <w:p w:rsidR="000F7054" w:rsidRPr="00C21976" w:rsidRDefault="000F7054" w:rsidP="000F7054">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 xml:space="preserve">3. Arbeidet blir utført av eige personale.  </w:t>
      </w:r>
    </w:p>
    <w:p w:rsidR="000F7054" w:rsidRPr="00C21976" w:rsidRDefault="000F7054" w:rsidP="000F70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7137B0" w:rsidRPr="00C21976" w:rsidRDefault="00F039B7" w:rsidP="00D95B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ascii="Arial" w:hAnsi="Arial" w:cs="Arial"/>
          <w:b/>
          <w:bCs/>
          <w:sz w:val="28"/>
          <w:szCs w:val="28"/>
          <w:lang w:val="nn-NO"/>
        </w:rPr>
        <w:lastRenderedPageBreak/>
        <w:t>AKF 07/2019</w:t>
      </w:r>
      <w:r w:rsidRPr="00C21976">
        <w:rPr>
          <w:rFonts w:ascii="Arial" w:hAnsi="Arial" w:cs="Arial"/>
          <w:b/>
          <w:bCs/>
          <w:sz w:val="28"/>
          <w:szCs w:val="28"/>
          <w:lang w:val="nn-NO"/>
        </w:rPr>
        <w:tab/>
      </w:r>
      <w:r w:rsidR="00011DC1" w:rsidRPr="00C21976">
        <w:rPr>
          <w:rFonts w:ascii="Arial" w:hAnsi="Arial" w:cs="Arial"/>
          <w:b/>
          <w:bCs/>
          <w:sz w:val="28"/>
          <w:szCs w:val="28"/>
          <w:lang w:val="nn-NO"/>
        </w:rPr>
        <w:t>Søknad om flytting av grav.</w:t>
      </w:r>
    </w:p>
    <w:p w:rsidR="00D95BA6" w:rsidRPr="00C21976" w:rsidRDefault="00D95BA6" w:rsidP="00D95BA6">
      <w:pPr>
        <w:autoSpaceDE w:val="0"/>
        <w:autoSpaceDN w:val="0"/>
        <w:adjustRightInd w:val="0"/>
        <w:spacing w:before="240"/>
        <w:rPr>
          <w:rFonts w:ascii="Arial" w:hAnsi="Arial" w:cs="Arial"/>
          <w:lang w:val="nn-NO"/>
        </w:rPr>
      </w:pPr>
      <w:r w:rsidRPr="00C21976">
        <w:rPr>
          <w:rFonts w:ascii="Arial" w:hAnsi="Arial" w:cs="Arial"/>
          <w:lang w:val="nn-NO"/>
        </w:rPr>
        <w:t>UTREDNING</w:t>
      </w:r>
    </w:p>
    <w:p w:rsidR="000926C7" w:rsidRPr="00C21976" w:rsidRDefault="000926C7" w:rsidP="000926C7">
      <w:pPr>
        <w:pStyle w:val="Normal0"/>
        <w:rPr>
          <w:rFonts w:ascii="Times New Roman" w:hAnsi="Times New Roman"/>
          <w:bCs/>
          <w:szCs w:val="24"/>
          <w:lang w:val="nn-NO"/>
        </w:rPr>
      </w:pPr>
    </w:p>
    <w:p w:rsidR="004E1982" w:rsidRPr="00C21976" w:rsidRDefault="004E1982" w:rsidP="000926C7">
      <w:pPr>
        <w:pStyle w:val="Normal0"/>
        <w:rPr>
          <w:rFonts w:ascii="Times New Roman" w:hAnsi="Times New Roman"/>
          <w:bCs/>
          <w:szCs w:val="24"/>
          <w:lang w:val="nn-NO"/>
        </w:rPr>
      </w:pPr>
      <w:r w:rsidRPr="00C21976">
        <w:rPr>
          <w:rFonts w:ascii="Times New Roman" w:hAnsi="Times New Roman"/>
          <w:bCs/>
          <w:szCs w:val="24"/>
          <w:lang w:val="nn-NO"/>
        </w:rPr>
        <w:t>Det er kom søknad om å flytte ei grav frå Kristiansund til Aure. Mora døde i 1971 og vart gravlagt på Aure kyrkjegard. Far og dotter flyttet etter kvart til Kristiansund</w:t>
      </w:r>
      <w:r w:rsidR="009822C2" w:rsidRPr="00C21976">
        <w:rPr>
          <w:rFonts w:ascii="Times New Roman" w:hAnsi="Times New Roman"/>
          <w:bCs/>
          <w:szCs w:val="24"/>
          <w:lang w:val="nn-NO"/>
        </w:rPr>
        <w:t xml:space="preserve"> der far på ny vart gift med ei enkje. </w:t>
      </w:r>
      <w:r w:rsidRPr="00C21976">
        <w:rPr>
          <w:rFonts w:ascii="Times New Roman" w:hAnsi="Times New Roman"/>
          <w:bCs/>
          <w:szCs w:val="24"/>
          <w:lang w:val="nn-NO"/>
        </w:rPr>
        <w:t xml:space="preserve"> Han døde i 1989, og vart gravlagt i K</w:t>
      </w:r>
      <w:r w:rsidR="009822C2" w:rsidRPr="00C21976">
        <w:rPr>
          <w:rFonts w:ascii="Times New Roman" w:hAnsi="Times New Roman"/>
          <w:bCs/>
          <w:szCs w:val="24"/>
          <w:lang w:val="nn-NO"/>
        </w:rPr>
        <w:t xml:space="preserve">ristiansund. Hans andre kone er også død, og er gravlagt ved </w:t>
      </w:r>
      <w:r w:rsidR="000D71F6" w:rsidRPr="00C21976">
        <w:rPr>
          <w:rFonts w:ascii="Times New Roman" w:hAnsi="Times New Roman"/>
          <w:bCs/>
          <w:szCs w:val="24"/>
          <w:lang w:val="nn-NO"/>
        </w:rPr>
        <w:t xml:space="preserve">sida av </w:t>
      </w:r>
      <w:r w:rsidR="009822C2" w:rsidRPr="00C21976">
        <w:rPr>
          <w:rFonts w:ascii="Times New Roman" w:hAnsi="Times New Roman"/>
          <w:bCs/>
          <w:szCs w:val="24"/>
          <w:lang w:val="nn-NO"/>
        </w:rPr>
        <w:t xml:space="preserve">sin første </w:t>
      </w:r>
      <w:r w:rsidR="000D71F6" w:rsidRPr="00C21976">
        <w:rPr>
          <w:rFonts w:ascii="Times New Roman" w:hAnsi="Times New Roman"/>
          <w:bCs/>
          <w:szCs w:val="24"/>
          <w:lang w:val="nn-NO"/>
        </w:rPr>
        <w:t>ekte</w:t>
      </w:r>
      <w:r w:rsidR="009822C2" w:rsidRPr="00C21976">
        <w:rPr>
          <w:rFonts w:ascii="Times New Roman" w:hAnsi="Times New Roman"/>
          <w:bCs/>
          <w:szCs w:val="24"/>
          <w:lang w:val="nn-NO"/>
        </w:rPr>
        <w:t>mann. Dottera ønskjer å få flytta grava til faren til Aure, slik at mor og far har eit felles gravsted.</w:t>
      </w:r>
    </w:p>
    <w:p w:rsidR="009822C2" w:rsidRPr="00C21976" w:rsidRDefault="009822C2" w:rsidP="000926C7">
      <w:pPr>
        <w:pStyle w:val="Normal0"/>
        <w:rPr>
          <w:rFonts w:ascii="Times New Roman" w:hAnsi="Times New Roman"/>
          <w:bCs/>
          <w:szCs w:val="24"/>
          <w:lang w:val="nn-NO"/>
        </w:rPr>
      </w:pPr>
    </w:p>
    <w:p w:rsidR="009822C2" w:rsidRPr="00C21976" w:rsidRDefault="009822C2" w:rsidP="000926C7">
      <w:pPr>
        <w:pStyle w:val="Normal0"/>
        <w:rPr>
          <w:rFonts w:ascii="Times New Roman" w:hAnsi="Times New Roman"/>
          <w:bCs/>
          <w:szCs w:val="24"/>
          <w:lang w:val="nn-NO"/>
        </w:rPr>
      </w:pPr>
      <w:r w:rsidRPr="00C21976">
        <w:rPr>
          <w:rFonts w:ascii="Times New Roman" w:hAnsi="Times New Roman"/>
          <w:bCs/>
          <w:szCs w:val="24"/>
          <w:lang w:val="nn-NO"/>
        </w:rPr>
        <w:t>Etter §7 i gravferdslova, må ein søkje kyrkjelege fellesråd for flytting av grav. Og i dette tilfellet vil det være mest naturleg med ei symbolsk flytting (Namneflytting).</w:t>
      </w:r>
    </w:p>
    <w:p w:rsidR="009822C2" w:rsidRPr="00C21976" w:rsidRDefault="009822C2" w:rsidP="000926C7">
      <w:pPr>
        <w:pStyle w:val="Normal0"/>
        <w:rPr>
          <w:rFonts w:ascii="Times New Roman" w:hAnsi="Times New Roman"/>
          <w:bCs/>
          <w:szCs w:val="24"/>
          <w:lang w:val="nn-NO"/>
        </w:rPr>
      </w:pPr>
      <w:r w:rsidRPr="00C21976">
        <w:rPr>
          <w:rFonts w:ascii="Times New Roman" w:hAnsi="Times New Roman"/>
          <w:bCs/>
          <w:szCs w:val="24"/>
          <w:lang w:val="nn-NO"/>
        </w:rPr>
        <w:t>Namnet vil da bli ført opp på gravminnet som står på Aure k</w:t>
      </w:r>
      <w:r w:rsidR="00821081" w:rsidRPr="00C21976">
        <w:rPr>
          <w:rFonts w:ascii="Times New Roman" w:hAnsi="Times New Roman"/>
          <w:bCs/>
          <w:szCs w:val="24"/>
          <w:lang w:val="nn-NO"/>
        </w:rPr>
        <w:t>yrkjegard, og grava vil bli sle</w:t>
      </w:r>
      <w:r w:rsidRPr="00C21976">
        <w:rPr>
          <w:rFonts w:ascii="Times New Roman" w:hAnsi="Times New Roman"/>
          <w:bCs/>
          <w:szCs w:val="24"/>
          <w:lang w:val="nn-NO"/>
        </w:rPr>
        <w:t xml:space="preserve">tta i Kristiansund. </w:t>
      </w:r>
    </w:p>
    <w:p w:rsidR="004E1982" w:rsidRPr="00C21976" w:rsidRDefault="004E1982" w:rsidP="000926C7">
      <w:pPr>
        <w:pStyle w:val="Normal0"/>
        <w:rPr>
          <w:rFonts w:ascii="Times New Roman" w:hAnsi="Times New Roman"/>
          <w:bCs/>
          <w:szCs w:val="24"/>
          <w:lang w:val="nn-NO"/>
        </w:rPr>
      </w:pPr>
    </w:p>
    <w:p w:rsidR="000926C7" w:rsidRPr="00C21976" w:rsidRDefault="000926C7" w:rsidP="000926C7">
      <w:pPr>
        <w:pStyle w:val="Normal0"/>
        <w:rPr>
          <w:rFonts w:ascii="Times New Roman" w:hAnsi="Times New Roman"/>
          <w:bCs/>
          <w:szCs w:val="24"/>
          <w:lang w:val="nn-NO"/>
        </w:rPr>
      </w:pPr>
      <w:r w:rsidRPr="00C21976">
        <w:rPr>
          <w:rFonts w:ascii="Times New Roman" w:hAnsi="Times New Roman"/>
          <w:bCs/>
          <w:szCs w:val="24"/>
          <w:lang w:val="nn-NO"/>
        </w:rPr>
        <w:t>I hen hold til forskriftene til gravferdslova §21 kan kyrkjeleg fellesråd gi løyve til at namn på personar påførast eit gravminne på ei eksisterande grav ein anna stad enn der vedkommande er gravlagt. Namnet må da fjernes frå det opprinnlige gravminnet. Så dette er innanfor regelverket.</w:t>
      </w:r>
    </w:p>
    <w:p w:rsidR="000926C7" w:rsidRPr="00C21976" w:rsidRDefault="000926C7" w:rsidP="000926C7">
      <w:pPr>
        <w:pStyle w:val="Normal0"/>
        <w:rPr>
          <w:rFonts w:ascii="Times New Roman" w:hAnsi="Times New Roman"/>
          <w:bCs/>
          <w:szCs w:val="24"/>
          <w:lang w:val="nn-NO"/>
        </w:rPr>
      </w:pPr>
    </w:p>
    <w:p w:rsidR="000926C7" w:rsidRPr="00C21976" w:rsidRDefault="000926C7" w:rsidP="000926C7">
      <w:pPr>
        <w:pStyle w:val="Normal0"/>
        <w:rPr>
          <w:rFonts w:ascii="Times New Roman" w:hAnsi="Times New Roman"/>
          <w:bCs/>
          <w:szCs w:val="24"/>
          <w:lang w:val="nn-NO"/>
        </w:rPr>
      </w:pPr>
      <w:r w:rsidRPr="00C21976">
        <w:rPr>
          <w:rFonts w:ascii="Times New Roman" w:hAnsi="Times New Roman"/>
          <w:bCs/>
          <w:szCs w:val="24"/>
          <w:lang w:val="nn-NO"/>
        </w:rPr>
        <w:t>I hen hold til forskriftene til gravferdslova § 20 skal det som regel plasserast ei</w:t>
      </w:r>
      <w:r w:rsidR="00821081" w:rsidRPr="00C21976">
        <w:rPr>
          <w:rFonts w:ascii="Times New Roman" w:hAnsi="Times New Roman"/>
          <w:bCs/>
          <w:szCs w:val="24"/>
          <w:lang w:val="nn-NO"/>
        </w:rPr>
        <w:t xml:space="preserve">t gravminne på  kvar gravstad. Dette underbygger også at namnet må førast opp på eksisterande </w:t>
      </w:r>
      <w:r w:rsidR="00CA3D40" w:rsidRPr="00C21976">
        <w:rPr>
          <w:rFonts w:ascii="Times New Roman" w:hAnsi="Times New Roman"/>
          <w:bCs/>
          <w:szCs w:val="24"/>
          <w:lang w:val="nn-NO"/>
        </w:rPr>
        <w:t>gravminne</w:t>
      </w:r>
      <w:r w:rsidR="00821081" w:rsidRPr="00C21976">
        <w:rPr>
          <w:rFonts w:ascii="Times New Roman" w:hAnsi="Times New Roman"/>
          <w:bCs/>
          <w:szCs w:val="24"/>
          <w:lang w:val="nn-NO"/>
        </w:rPr>
        <w:t xml:space="preserve">. </w:t>
      </w:r>
      <w:r w:rsidRPr="00C21976">
        <w:rPr>
          <w:rFonts w:ascii="Times New Roman" w:hAnsi="Times New Roman"/>
          <w:bCs/>
          <w:szCs w:val="24"/>
          <w:lang w:val="nn-NO"/>
        </w:rPr>
        <w:t xml:space="preserve"> </w:t>
      </w:r>
    </w:p>
    <w:p w:rsidR="00C53163" w:rsidRPr="00C21976" w:rsidRDefault="00C53163" w:rsidP="00E84C9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Cs/>
          <w:szCs w:val="24"/>
          <w:lang w:val="nn-NO"/>
        </w:rPr>
      </w:pPr>
    </w:p>
    <w:p w:rsidR="00D95BA6" w:rsidRPr="00C21976" w:rsidRDefault="00E84C9E" w:rsidP="00E84C9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r w:rsidRPr="00C21976">
        <w:rPr>
          <w:rFonts w:cs="Arial"/>
          <w:b/>
          <w:bCs/>
          <w:lang w:val="nn-NO"/>
        </w:rPr>
        <w:t>INNSTILLING</w:t>
      </w:r>
    </w:p>
    <w:p w:rsidR="00E84C9E" w:rsidRPr="00C21976" w:rsidRDefault="00E84C9E" w:rsidP="00E84C9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Cs/>
          <w:lang w:val="nn-NO"/>
        </w:rPr>
      </w:pPr>
      <w:r w:rsidRPr="00C21976">
        <w:rPr>
          <w:rFonts w:cs="Arial"/>
          <w:bCs/>
          <w:lang w:val="nn-NO"/>
        </w:rPr>
        <w:t>Fellesrådet godkjenner at namnet på avdøde far til søkjaren blir ført opp på eksisterande gravminne ilag med</w:t>
      </w:r>
      <w:r w:rsidR="0017191D" w:rsidRPr="00C21976">
        <w:rPr>
          <w:rFonts w:cs="Arial"/>
          <w:bCs/>
          <w:lang w:val="nn-NO"/>
        </w:rPr>
        <w:t xml:space="preserve"> sin </w:t>
      </w:r>
      <w:r w:rsidRPr="00C21976">
        <w:rPr>
          <w:rFonts w:cs="Arial"/>
          <w:bCs/>
          <w:lang w:val="nn-NO"/>
        </w:rPr>
        <w:t>tidligare kone på Aure kyrkjegard.</w:t>
      </w:r>
    </w:p>
    <w:p w:rsidR="00A90BA6" w:rsidRPr="00C21976" w:rsidRDefault="00A90BA6"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A90BA6" w:rsidRPr="00C21976" w:rsidRDefault="00A90BA6"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p>
    <w:p w:rsidR="00C61D4E" w:rsidRPr="00C21976" w:rsidRDefault="00C61D4E"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
          <w:bCs/>
          <w:lang w:val="nn-NO"/>
        </w:rPr>
        <w:t>MØTEHANDTERING</w:t>
      </w:r>
      <w:r w:rsidRPr="00C21976">
        <w:rPr>
          <w:rFonts w:cs="Arial"/>
          <w:b/>
          <w:bCs/>
          <w:lang w:val="nn-NO"/>
        </w:rPr>
        <w:cr/>
      </w:r>
      <w:r w:rsidRPr="00C21976">
        <w:rPr>
          <w:rFonts w:cs="Arial"/>
          <w:bCs/>
          <w:lang w:val="nn-NO"/>
        </w:rPr>
        <w:t xml:space="preserve">Fellesrådet </w:t>
      </w:r>
      <w:r w:rsidR="00E946A4" w:rsidRPr="00C21976">
        <w:rPr>
          <w:rFonts w:cs="Arial"/>
          <w:bCs/>
          <w:lang w:val="nn-NO"/>
        </w:rPr>
        <w:t xml:space="preserve">ser ikkje noko problem med å godkjenne namneflytting </w:t>
      </w:r>
      <w:r w:rsidR="00561E76" w:rsidRPr="00C21976">
        <w:rPr>
          <w:rFonts w:cs="Arial"/>
          <w:bCs/>
          <w:lang w:val="nn-NO"/>
        </w:rPr>
        <w:t>frå</w:t>
      </w:r>
      <w:r w:rsidR="00E946A4" w:rsidRPr="00C21976">
        <w:rPr>
          <w:rFonts w:cs="Arial"/>
          <w:bCs/>
          <w:lang w:val="nn-NO"/>
        </w:rPr>
        <w:t xml:space="preserve"> gravsted i Kristiansund til </w:t>
      </w:r>
      <w:r w:rsidR="00561E76" w:rsidRPr="00C21976">
        <w:rPr>
          <w:rFonts w:cs="Arial"/>
          <w:bCs/>
          <w:lang w:val="nn-NO"/>
        </w:rPr>
        <w:t>eksisterande</w:t>
      </w:r>
      <w:r w:rsidR="00E946A4" w:rsidRPr="00C21976">
        <w:rPr>
          <w:rFonts w:cs="Arial"/>
          <w:bCs/>
          <w:lang w:val="nn-NO"/>
        </w:rPr>
        <w:t xml:space="preserve"> gravsted i Aure. </w:t>
      </w:r>
    </w:p>
    <w:p w:rsidR="00E946A4" w:rsidRPr="00C21976" w:rsidRDefault="00E946A4"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p>
    <w:p w:rsidR="00E946A4" w:rsidRPr="00C21976" w:rsidRDefault="00E946A4"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p>
    <w:p w:rsidR="00C61D4E" w:rsidRPr="00C21976" w:rsidRDefault="00C61D4E"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 xml:space="preserve"> VEDTAK</w:t>
      </w:r>
    </w:p>
    <w:p w:rsidR="0017191D" w:rsidRPr="00C21976" w:rsidRDefault="00C61D4E" w:rsidP="00C61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lang w:val="nn-NO"/>
        </w:rPr>
        <w:t>Einstemmig vedtak som innstilling</w:t>
      </w:r>
    </w:p>
    <w:p w:rsidR="0017191D" w:rsidRPr="00C21976" w:rsidRDefault="0017191D"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C61D4E" w:rsidRPr="00C21976" w:rsidRDefault="00C61D4E"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Cs/>
          <w:lang w:val="nn-NO"/>
        </w:rPr>
        <w:t>Fellesrådet godkjenner at namnet på avdøde far til søkjaren blir ført opp på eksisterande gravminne ilag med sin tidligare kone på Aure kyrkjegard</w:t>
      </w:r>
    </w:p>
    <w:p w:rsidR="0017191D" w:rsidRPr="00C21976" w:rsidRDefault="0017191D"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ascii="Arial" w:hAnsi="Arial" w:cs="Arial"/>
          <w:b/>
          <w:bCs/>
          <w:sz w:val="28"/>
          <w:szCs w:val="28"/>
          <w:lang w:val="nn-NO"/>
        </w:rPr>
        <w:t>AKF 08/2019</w:t>
      </w:r>
      <w:r w:rsidRPr="00C21976">
        <w:rPr>
          <w:rFonts w:ascii="Arial" w:hAnsi="Arial" w:cs="Arial"/>
          <w:b/>
          <w:bCs/>
          <w:sz w:val="28"/>
          <w:szCs w:val="28"/>
          <w:lang w:val="nn-NO"/>
        </w:rPr>
        <w:tab/>
        <w:t>Rullering av vedlikehaldsplan</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t xml:space="preserve">VEDLIKEHALDSPLAN - INNKJØP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Ved rullering vedlikehaldsplanen , har ein gått ut ifrå vedlikehaldsplan for tidlegare år. Det er ikkje lagt inn noko tilskot frå kommunen i inneverande økonomiplanperiode 2019-2022. Det som blir prioritert blir teke av eigne Fond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Kyrkjeverja og tilsette har også og sett på nye behov som vi har lagt inn i vedlikehaldsplanen. Alt som ligg inne i planen er prosjekt som bør utførast, men som det ikkje er rom for å utføre  utan at ein brukar fondsmidlar. Det er også prosjekt som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A90BA6" w:rsidRPr="00C21976" w:rsidRDefault="00A90BA6"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lastRenderedPageBreak/>
        <w:t>ADMINISTRASJONEN</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u w:val="single"/>
          <w:lang w:val="nn-NO"/>
        </w:rPr>
        <w:t>Innkjøp av kontorstol</w:t>
      </w:r>
      <w:r w:rsidRPr="00C21976">
        <w:rPr>
          <w:b/>
          <w:lang w:val="nn-NO"/>
        </w:rPr>
        <w:tab/>
      </w:r>
      <w:r w:rsidRPr="00C21976">
        <w:rPr>
          <w:b/>
          <w:lang w:val="nn-NO"/>
        </w:rPr>
        <w:tab/>
      </w:r>
      <w:r w:rsidRPr="00C21976">
        <w:rPr>
          <w:b/>
          <w:lang w:val="nn-NO"/>
        </w:rPr>
        <w:tab/>
      </w:r>
      <w:r w:rsidR="00821081" w:rsidRPr="00C21976">
        <w:rPr>
          <w:b/>
          <w:lang w:val="nn-NO"/>
        </w:rPr>
        <w:tab/>
      </w:r>
      <w:r w:rsidR="00821081" w:rsidRPr="00C21976">
        <w:rPr>
          <w:b/>
          <w:lang w:val="nn-NO"/>
        </w:rPr>
        <w:tab/>
        <w:t>Kostnad kr.6</w:t>
      </w:r>
      <w:r w:rsidRPr="00C21976">
        <w:rPr>
          <w:b/>
          <w:lang w:val="nn-NO"/>
        </w:rPr>
        <w:t>.000,-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t>AURE</w:t>
      </w:r>
      <w:r w:rsidRPr="00C21976">
        <w:rPr>
          <w:b/>
          <w:lang w:val="nn-NO"/>
        </w:rPr>
        <w:tab/>
      </w:r>
      <w:r w:rsidRPr="00C21976">
        <w:rPr>
          <w:b/>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Stemming av orgel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lang w:val="nn-NO"/>
        </w:rPr>
        <w:t xml:space="preserve"> Orgel i Aure og Stemshaug kyrkje vart stemt i 2018. I Kristiansund har ein årleg stemming av or</w:t>
      </w:r>
      <w:r w:rsidR="00805C9A" w:rsidRPr="00C21976">
        <w:rPr>
          <w:lang w:val="nn-NO"/>
        </w:rPr>
        <w:t xml:space="preserve">gel. Bør prioritere kvar 2 år. </w:t>
      </w:r>
      <w:r w:rsidR="00805C9A" w:rsidRPr="00C21976">
        <w:rPr>
          <w:lang w:val="nn-NO"/>
        </w:rPr>
        <w:tab/>
      </w:r>
      <w:r w:rsidR="00805C9A" w:rsidRPr="00C21976">
        <w:rPr>
          <w:lang w:val="nn-NO"/>
        </w:rPr>
        <w:tab/>
      </w:r>
      <w:r w:rsidR="00805C9A" w:rsidRPr="00C21976">
        <w:rPr>
          <w:lang w:val="nn-NO"/>
        </w:rPr>
        <w:tab/>
      </w:r>
      <w:r w:rsidR="00805C9A" w:rsidRPr="00C21976">
        <w:rPr>
          <w:lang w:val="nn-NO"/>
        </w:rPr>
        <w:tab/>
        <w:t xml:space="preserve"> ( kr. 15.000,- i 2020)</w:t>
      </w:r>
      <w:r w:rsidRPr="00C21976">
        <w:rPr>
          <w:lang w:val="nn-NO"/>
        </w:rPr>
        <w:tab/>
      </w:r>
      <w:r w:rsidRPr="00C21976">
        <w:rPr>
          <w:lang w:val="nn-NO"/>
        </w:rPr>
        <w:tab/>
        <w:t xml:space="preserve">                        </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p w:rsidR="00C91E86" w:rsidRPr="00C21976" w:rsidRDefault="00C91E86"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 xml:space="preserve">Måling av Aure kyrkje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Tårn, delar av tverrvegg og utbygg samt utvendige dører, må målast. Måling har flassa av, og det er fare for råteskadar. Vi må leie lift til å komme heilt opp på tverrvegg, dette vil bli utført i 2018. Maling av tårnet blir satt på vent.</w:t>
      </w:r>
      <w:r w:rsidRPr="00C21976">
        <w:rPr>
          <w:lang w:val="nn-NO"/>
        </w:rPr>
        <w:tab/>
        <w:t xml:space="preserve">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Maling av våpenhusa (4 stk.)  og 4stk utgangsdører (3 doble) ca. 40 l. maling</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b/>
          <w:lang w:val="nn-NO"/>
        </w:rPr>
        <w:t>Kostnad  kr.    4.000,-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Måling innvendig</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Alle vegger i kyrkja må skrapast og målast. Golvet mellom benker er veldig slitt og noko av dette arbeidet vart utført i 2017-2018. Vidare må benkene målast. Her er mange fargar og det er eir tidkrevjande arbeid.  Utførast av eige personell</w:t>
      </w:r>
      <w:r w:rsidRPr="00C21976">
        <w:rPr>
          <w:lang w:val="nn-NO"/>
        </w:rPr>
        <w:tab/>
      </w:r>
      <w:r w:rsidRPr="00C21976">
        <w:rPr>
          <w:lang w:val="nn-NO"/>
        </w:rPr>
        <w:tab/>
      </w:r>
      <w:r w:rsidRPr="00C21976">
        <w:rPr>
          <w:lang w:val="nn-NO"/>
        </w:rPr>
        <w:tab/>
      </w:r>
      <w:r w:rsidRPr="00C21976">
        <w:rPr>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t>Kostnad   kr. 2.500. + mva</w:t>
      </w: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u w:val="single"/>
          <w:lang w:val="nn-NO"/>
        </w:rPr>
        <w:t>FOLDE GRAVLUND: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Utskifting av vindauga i klokketårn. Vindauga er enkelt med 6 småruter</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t xml:space="preserve">      </w:t>
      </w:r>
      <w:r w:rsidRPr="00C21976">
        <w:rPr>
          <w:b/>
          <w:lang w:val="nn-NO"/>
        </w:rPr>
        <w:t>Stipulert kostand   kr. 8.000,- + mva</w:t>
      </w: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lang w:val="nn-NO"/>
        </w:rPr>
        <w:t>GULLSTEIN</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Stemming av orgel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Orgel i Aure og </w:t>
      </w:r>
      <w:r w:rsidR="008F0921" w:rsidRPr="00C21976">
        <w:rPr>
          <w:lang w:val="nn-NO"/>
        </w:rPr>
        <w:t xml:space="preserve">Gullstein </w:t>
      </w:r>
      <w:r w:rsidRPr="00C21976">
        <w:rPr>
          <w:lang w:val="nn-NO"/>
        </w:rPr>
        <w:t xml:space="preserve"> kyrkje vart stemt i 2018</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lang w:val="nn-NO"/>
        </w:rPr>
        <w:t xml:space="preserve">I Kristiansund har ein årleg stemming av orgel. Bør prioritere kvar 2 år. </w:t>
      </w:r>
      <w:r w:rsidRPr="00C21976">
        <w:rPr>
          <w:lang w:val="nn-NO"/>
        </w:rPr>
        <w:tab/>
      </w:r>
      <w:r w:rsidRPr="00C21976">
        <w:rPr>
          <w:lang w:val="nn-NO"/>
        </w:rPr>
        <w:tab/>
      </w:r>
      <w:r w:rsidRPr="00C21976">
        <w:rPr>
          <w:lang w:val="nn-NO"/>
        </w:rPr>
        <w:tab/>
        <w:t xml:space="preserve">                        </w:t>
      </w:r>
      <w:r w:rsidRPr="00C21976">
        <w:rPr>
          <w:lang w:val="nn-NO"/>
        </w:rPr>
        <w:tab/>
      </w:r>
      <w:r w:rsidRPr="00C21976">
        <w:rPr>
          <w:lang w:val="nn-NO"/>
        </w:rPr>
        <w:tab/>
      </w:r>
      <w:r w:rsidRPr="00C21976">
        <w:rPr>
          <w:lang w:val="nn-NO"/>
        </w:rPr>
        <w:tab/>
        <w:t xml:space="preserve">                        </w:t>
      </w:r>
      <w:r w:rsidRPr="00C21976">
        <w:rPr>
          <w:lang w:val="nn-NO"/>
        </w:rPr>
        <w:tab/>
      </w:r>
      <w:r w:rsidRPr="00C21976">
        <w:rPr>
          <w:lang w:val="nn-NO"/>
        </w:rPr>
        <w:tab/>
      </w:r>
      <w:r w:rsidRPr="00C21976">
        <w:rPr>
          <w:lang w:val="nn-NO"/>
        </w:rPr>
        <w:tab/>
      </w:r>
      <w:r w:rsidR="00821081" w:rsidRPr="00C21976">
        <w:rPr>
          <w:lang w:val="nn-NO"/>
        </w:rPr>
        <w:t xml:space="preserve">        </w:t>
      </w:r>
    </w:p>
    <w:p w:rsidR="00A00C1A" w:rsidRPr="00C21976" w:rsidRDefault="00A00C1A" w:rsidP="00993564">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rPr>
          <w:b/>
          <w:u w:val="single"/>
          <w:lang w:val="nn-NO"/>
        </w:rPr>
      </w:pPr>
    </w:p>
    <w:p w:rsidR="00993564" w:rsidRPr="00C21976" w:rsidRDefault="00993564" w:rsidP="00993564">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rPr>
          <w:b/>
          <w:lang w:val="nn-NO"/>
        </w:rPr>
      </w:pPr>
      <w:r w:rsidRPr="00C21976">
        <w:rPr>
          <w:b/>
          <w:u w:val="single"/>
          <w:lang w:val="nn-NO"/>
        </w:rPr>
        <w:t>Restaurering av driftsbygg ved Gullstein kyrkjegard</w:t>
      </w:r>
      <w:r w:rsidRPr="00C21976">
        <w:rPr>
          <w:b/>
          <w:lang w:val="nn-NO"/>
        </w:rPr>
        <w:t xml:space="preserve">. </w:t>
      </w:r>
    </w:p>
    <w:p w:rsidR="008F0921" w:rsidRPr="00C21976" w:rsidRDefault="00993564" w:rsidP="00993564">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rPr>
          <w:lang w:val="nn-NO"/>
        </w:rPr>
      </w:pPr>
      <w:r w:rsidRPr="00C21976">
        <w:rPr>
          <w:lang w:val="nn-NO"/>
        </w:rPr>
        <w:t xml:space="preserve">Det er lagt inn ein kostnad pr. år for å ta dette etter kvart. Det er delt av til eit personalrom. Elles står bygget som eit «skal». Planen er å setje ned ei nemnd, som kan jobbe vidare med prosjektet.  Det må lages ein plan for korleis ein skal innreie driftsbygget. Dette er ikkje satt i gang, og tilskott frå kommunen på kr. </w:t>
      </w:r>
      <w:r w:rsidR="008F0921" w:rsidRPr="00C21976">
        <w:rPr>
          <w:lang w:val="nn-NO"/>
        </w:rPr>
        <w:tab/>
      </w:r>
    </w:p>
    <w:p w:rsidR="00993564" w:rsidRPr="00C21976" w:rsidRDefault="008F0921" w:rsidP="00993564">
      <w:pPr>
        <w:tabs>
          <w:tab w:val="left" w:pos="284"/>
          <w:tab w:val="left" w:pos="851"/>
          <w:tab w:val="left" w:pos="6096"/>
          <w:tab w:val="right" w:pos="7371"/>
          <w:tab w:val="left" w:pos="7788"/>
          <w:tab w:val="left" w:pos="8496"/>
          <w:tab w:val="left" w:pos="9204"/>
          <w:tab w:val="left" w:pos="9912"/>
          <w:tab w:val="left" w:pos="10620"/>
          <w:tab w:val="left" w:pos="11328"/>
          <w:tab w:val="left" w:pos="12036"/>
          <w:tab w:val="left" w:pos="12744"/>
          <w:tab w:val="left" w:pos="13452"/>
          <w:tab w:val="left" w:pos="14160"/>
        </w:tabs>
        <w:rPr>
          <w:b/>
          <w:lang w:val="nn-NO"/>
        </w:rPr>
      </w:pPr>
      <w:r w:rsidRPr="00C21976">
        <w:rPr>
          <w:lang w:val="nn-NO"/>
        </w:rPr>
        <w:tab/>
      </w:r>
      <w:r w:rsidRPr="00C21976">
        <w:rPr>
          <w:lang w:val="nn-NO"/>
        </w:rPr>
        <w:tab/>
        <w:t xml:space="preserve">                                                             </w:t>
      </w:r>
      <w:r w:rsidRPr="00C21976">
        <w:rPr>
          <w:b/>
          <w:lang w:val="nn-NO"/>
        </w:rPr>
        <w:t xml:space="preserve">Kr. </w:t>
      </w:r>
      <w:r w:rsidR="00993564" w:rsidRPr="00C21976">
        <w:rPr>
          <w:b/>
          <w:lang w:val="nn-NO"/>
        </w:rPr>
        <w:t>50.000,- frå kommunen er sett på fond.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El-kontroll Gullstein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El- kontroll vart gjennomført i Aure kyrkje i 2017. El-kontroll  innehelder, termografering av tavler/sikringsskap, full el-kontroll med rapportering og transport.  Vedtak i fellesrådet sak 06/2016. For seinare bør dette gjennomførast kvart  2 eller 3 år. Spesielt termografering av sikringsskap er viktig. (Neas føretok ein el-kontroll av sikringsskapet i januar 2018)</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00821081" w:rsidRPr="00C21976">
        <w:rPr>
          <w:lang w:val="nn-NO"/>
        </w:rPr>
        <w:tab/>
      </w:r>
      <w:r w:rsidRPr="00C21976">
        <w:rPr>
          <w:b/>
          <w:lang w:val="nn-NO"/>
        </w:rPr>
        <w:t>Kostnad kr. 7.000,-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lastRenderedPageBreak/>
        <w:t xml:space="preserve">Maling av gjerde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Gjerde rundt deler av gravplassen bør målast.</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00821081" w:rsidRPr="00C21976">
        <w:rPr>
          <w:lang w:val="nn-NO"/>
        </w:rPr>
        <w:t xml:space="preserve">          </w:t>
      </w:r>
      <w:r w:rsidRPr="00C21976">
        <w:rPr>
          <w:b/>
          <w:lang w:val="nn-NO"/>
        </w:rPr>
        <w:t>Kostnad</w:t>
      </w:r>
      <w:r w:rsidRPr="00C21976">
        <w:rPr>
          <w:lang w:val="nn-NO"/>
        </w:rPr>
        <w:t xml:space="preserve">  k</w:t>
      </w:r>
      <w:r w:rsidRPr="00C21976">
        <w:rPr>
          <w:b/>
          <w:lang w:val="nn-NO"/>
        </w:rPr>
        <w:t>r. 4.000,-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Utskifting av el.anlegg i Gullstein kirke</w:t>
      </w:r>
      <w:r w:rsidRPr="00C21976">
        <w:rPr>
          <w:lang w:val="nn-NO"/>
        </w:rPr>
        <w:tab/>
      </w:r>
      <w:r w:rsidRPr="00C21976">
        <w:rPr>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Mykje av dei elektriske installasjonane stammer frå femtitalet. Det er også fleire sikringsskap oppe på galleriet. Desse bør samlast i eit skap.  40.000,-  Neas kom med følgjande manglar etter el-kontroll 18.01.18. Manglar Glasslokk i fire sikringsholdar vidare anbefaler Neas at vi </w:t>
      </w:r>
      <w:r w:rsidR="008F0921" w:rsidRPr="00C21976">
        <w:rPr>
          <w:lang w:val="nn-NO"/>
        </w:rPr>
        <w:t xml:space="preserve">skifter ut gamle kuhlo kablar                                        </w:t>
      </w:r>
      <w:r w:rsidRPr="00C21976">
        <w:rPr>
          <w:b/>
          <w:lang w:val="nn-NO"/>
        </w:rPr>
        <w:t>Stipulert kostnad   kr. 60.000,-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r w:rsidRPr="00C21976">
        <w:rPr>
          <w:b/>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Måling av bårehus på Gullstein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Enkelte vegger er sletne, og må målas. Arbeidet blir utført av eige personell. Måling er innkjøpt. Ein del ble utført i 2016-2017</w:t>
      </w:r>
      <w:r w:rsidRPr="00C21976">
        <w:rPr>
          <w:lang w:val="nn-NO"/>
        </w:rPr>
        <w:tab/>
      </w:r>
      <w:r w:rsidRPr="00C21976">
        <w:rPr>
          <w:lang w:val="nn-NO"/>
        </w:rPr>
        <w:tab/>
      </w:r>
      <w:r w:rsidRPr="00C21976">
        <w:rPr>
          <w:lang w:val="nn-NO"/>
        </w:rPr>
        <w:tab/>
      </w:r>
      <w:r w:rsidR="008F0921" w:rsidRPr="00C21976">
        <w:rPr>
          <w:lang w:val="nn-NO"/>
        </w:rPr>
        <w:t xml:space="preserve">         </w:t>
      </w:r>
      <w:r w:rsidRPr="00C21976">
        <w:rPr>
          <w:b/>
          <w:lang w:val="nn-NO"/>
        </w:rPr>
        <w:t>Kostnad  kr. 1.000,-+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t xml:space="preserve">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Installering av brannslange i Gullstein kirke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Gullstein kirke manglar brannslange, dette bør installerast i h.h. til brannforskrifter.</w:t>
      </w:r>
      <w:r w:rsidRPr="00C21976">
        <w:rPr>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Dimensjonen på røyr vassinntak bør verre 28 mm (1 tomme) Bakken VVS skal undersøke dette</w:t>
      </w:r>
      <w:r w:rsidR="008F0921" w:rsidRPr="00C21976">
        <w:rPr>
          <w:b/>
          <w:lang w:val="nn-NO"/>
        </w:rPr>
        <w:t xml:space="preserve">                                                                                </w:t>
      </w:r>
      <w:r w:rsidRPr="00C21976">
        <w:rPr>
          <w:b/>
          <w:lang w:val="nn-NO"/>
        </w:rPr>
        <w:t>Stipulert kostnad  kr. 12.000,-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Tildekking av røyromnar i Gullstein kirke</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-Etter at det vart tatt vekk benker bak i Gullstein kirka, må røyromnar under ei benkerekkje til dekkast. Dette for at barn som oppheld seg i dette området, ikkje skal kunne komme i kontakt med omnane. I Aure kyrkje har vi bruka blekk som ein brukar på mønekamm på hus til å dekke framfor røyromnane.</w:t>
      </w:r>
      <w:r w:rsidRPr="00C21976">
        <w:rPr>
          <w:lang w:val="nn-NO"/>
        </w:rPr>
        <w:tab/>
        <w:t>Ei anna løysing er å fjerne o</w:t>
      </w:r>
      <w:r w:rsidR="008F0921" w:rsidRPr="00C21976">
        <w:rPr>
          <w:lang w:val="nn-NO"/>
        </w:rPr>
        <w:t xml:space="preserve">mnane. </w:t>
      </w:r>
      <w:r w:rsidR="008F0921" w:rsidRPr="00C21976">
        <w:rPr>
          <w:lang w:val="nn-NO"/>
        </w:rPr>
        <w:tab/>
      </w:r>
      <w:r w:rsidR="008F0921" w:rsidRPr="00C21976">
        <w:rPr>
          <w:lang w:val="nn-NO"/>
        </w:rPr>
        <w:tab/>
      </w:r>
      <w:r w:rsidR="008F0921" w:rsidRPr="00C21976">
        <w:rPr>
          <w:lang w:val="nn-NO"/>
        </w:rPr>
        <w:tab/>
      </w:r>
      <w:r w:rsidR="008F0921" w:rsidRPr="00C21976">
        <w:rPr>
          <w:lang w:val="nn-NO"/>
        </w:rPr>
        <w:tab/>
      </w:r>
      <w:r w:rsidR="008F0921" w:rsidRPr="00C21976">
        <w:rPr>
          <w:lang w:val="nn-NO"/>
        </w:rPr>
        <w:tab/>
        <w:t xml:space="preserve">           </w:t>
      </w:r>
      <w:r w:rsidR="008F0921" w:rsidRPr="00C21976">
        <w:rPr>
          <w:lang w:val="nn-NO"/>
        </w:rPr>
        <w:tab/>
      </w:r>
      <w:r w:rsidR="008F0921" w:rsidRPr="00C21976">
        <w:rPr>
          <w:lang w:val="nn-NO"/>
        </w:rPr>
        <w:tab/>
      </w:r>
      <w:r w:rsidR="008F0921" w:rsidRPr="00C21976">
        <w:rPr>
          <w:lang w:val="nn-NO"/>
        </w:rPr>
        <w:tab/>
        <w:t xml:space="preserve">              </w:t>
      </w:r>
      <w:r w:rsidRPr="00C21976">
        <w:rPr>
          <w:b/>
          <w:lang w:val="nn-NO"/>
        </w:rPr>
        <w:t>Kostnad kr2.500,- + mva</w:t>
      </w:r>
    </w:p>
    <w:p w:rsidR="00E031F0" w:rsidRPr="00C21976" w:rsidRDefault="00E031F0"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b/>
          <w:lang w:val="nn-NO"/>
        </w:rPr>
        <w:t>STEMSHAUG</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Nytt påbygg ved hovudinngang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Nytt påbygg ved hovudinngang på Stemshaug har lenge lege inne i økonomiplanen. Dette har ikkje vore prioritert. Saka er det at den nye inngangsdøra som vart monter på nittitalet trutnar veldig opp på vinterhalvåret. Dette medfører at døra ikkje kan låsast. Vi har høvla av det som er forsvarleg. Det er laga teikningar for nytt inngangsparti med ny handikap-rampe.</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Søknad om godkjenning sendt Bispedømmeråd våren 2016. Ny handsaming i sak 16/2017</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Endeleg godkjenning frå biskopen har ikkje kome. Kostnadsoverslag vil bli henta inn.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b/>
          <w:lang w:val="nn-NO"/>
        </w:rPr>
        <w:t>Tilskott kommunen kr. 40.000,-  (sett på fond)</w:t>
      </w:r>
    </w:p>
    <w:p w:rsidR="00A00C1A" w:rsidRPr="00C21976" w:rsidRDefault="00A00C1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Måling utvendig</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I  2016-2017 vart nedre del av vegg mot nord</w:t>
      </w:r>
      <w:r w:rsidR="00805C9A" w:rsidRPr="00C21976">
        <w:rPr>
          <w:lang w:val="nn-NO"/>
        </w:rPr>
        <w:t xml:space="preserve"> mala</w:t>
      </w:r>
      <w:r w:rsidRPr="00C21976">
        <w:rPr>
          <w:lang w:val="nn-NO"/>
        </w:rPr>
        <w:t>, vegg mot aust og øvre og nedre del mot sør skrapa og mala 1-2 strøk. Det same inngangspartia til sakristia og hovudinngangen. Det som står att, er vegg mot vest (tårnveggen) , øvre del mot nord samt over taket på sakristia. Det må også skiftast ut deler av takrenner på austsida av kyrkja. Det vart løyvd kr. 30.000,- til dette arbeidet i sak 26/2016 Arbeidet vart starta på i 2016, og det vart bruka ca. 22.000,- og fortsette hausten 2017.</w:t>
      </w:r>
      <w:r w:rsidR="00805C9A" w:rsidRPr="00C21976">
        <w:rPr>
          <w:lang w:val="nn-NO"/>
        </w:rPr>
        <w:t xml:space="preserve"> Hausten 2018 var det for mykje nedbør til å få utført maling.</w:t>
      </w:r>
      <w:r w:rsidRPr="00C21976">
        <w:rPr>
          <w:lang w:val="nn-NO"/>
        </w:rPr>
        <w:tab/>
        <w:t xml:space="preserve">   </w:t>
      </w:r>
      <w:r w:rsidRPr="00C21976">
        <w:rPr>
          <w:lang w:val="nn-NO"/>
        </w:rPr>
        <w:tab/>
      </w:r>
      <w:r w:rsidRPr="00C21976">
        <w:rPr>
          <w:b/>
          <w:lang w:val="nn-NO"/>
        </w:rPr>
        <w:t xml:space="preserve">  </w:t>
      </w:r>
      <w:r w:rsidR="00805C9A" w:rsidRPr="00C21976">
        <w:rPr>
          <w:b/>
          <w:lang w:val="nn-NO"/>
        </w:rPr>
        <w:tab/>
      </w:r>
      <w:r w:rsidR="00805C9A" w:rsidRPr="00C21976">
        <w:rPr>
          <w:b/>
          <w:lang w:val="nn-NO"/>
        </w:rPr>
        <w:tab/>
      </w:r>
      <w:r w:rsidR="00805C9A" w:rsidRPr="00C21976">
        <w:rPr>
          <w:b/>
          <w:lang w:val="nn-NO"/>
        </w:rPr>
        <w:tab/>
      </w:r>
      <w:r w:rsidR="00805C9A" w:rsidRPr="00C21976">
        <w:rPr>
          <w:b/>
          <w:lang w:val="nn-NO"/>
        </w:rPr>
        <w:tab/>
      </w:r>
      <w:r w:rsidR="00805C9A" w:rsidRPr="00C21976">
        <w:rPr>
          <w:b/>
          <w:lang w:val="nn-NO"/>
        </w:rPr>
        <w:tab/>
        <w:t xml:space="preserve">        </w:t>
      </w:r>
      <w:r w:rsidRPr="00C21976">
        <w:rPr>
          <w:b/>
          <w:lang w:val="nn-NO"/>
        </w:rPr>
        <w:t>Ny Stipulert kostand   kr. 10.000,- + mva</w:t>
      </w:r>
    </w:p>
    <w:p w:rsidR="00805C9A" w:rsidRPr="00C21976" w:rsidRDefault="00805C9A" w:rsidP="00805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 xml:space="preserve">Maling av gjerde </w:t>
      </w:r>
    </w:p>
    <w:p w:rsidR="00805C9A" w:rsidRPr="00C21976" w:rsidRDefault="00805C9A" w:rsidP="00805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Gjerde rundt deler av gravplassen bør målast.</w:t>
      </w:r>
    </w:p>
    <w:p w:rsidR="00805C9A" w:rsidRPr="00C21976" w:rsidRDefault="00805C9A" w:rsidP="00805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t xml:space="preserve">          </w:t>
      </w:r>
      <w:r w:rsidRPr="00C21976">
        <w:rPr>
          <w:b/>
          <w:lang w:val="nn-NO"/>
        </w:rPr>
        <w:t>Kostnad</w:t>
      </w:r>
      <w:r w:rsidRPr="00C21976">
        <w:rPr>
          <w:lang w:val="nn-NO"/>
        </w:rPr>
        <w:t xml:space="preserve">  k</w:t>
      </w:r>
      <w:r w:rsidRPr="00C21976">
        <w:rPr>
          <w:b/>
          <w:lang w:val="nn-NO"/>
        </w:rPr>
        <w:t>r. 4.000,- + mva</w:t>
      </w:r>
    </w:p>
    <w:p w:rsidR="00805C9A" w:rsidRPr="00C21976" w:rsidRDefault="00805C9A" w:rsidP="00805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Måling innvendig</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lastRenderedPageBreak/>
        <w:t>Veggene i koret og benkene i kyrkja må målast. Utføres av eige persone</w:t>
      </w:r>
      <w:r w:rsidR="00805C9A" w:rsidRPr="00C21976">
        <w:rPr>
          <w:lang w:val="nn-NO"/>
        </w:rPr>
        <w:t>ll ( kvart år framover)</w:t>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00805C9A" w:rsidRPr="00C21976">
        <w:rPr>
          <w:lang w:val="nn-NO"/>
        </w:rPr>
        <w:tab/>
      </w:r>
      <w:r w:rsidRPr="00C21976">
        <w:rPr>
          <w:b/>
          <w:lang w:val="nn-NO"/>
        </w:rPr>
        <w:t>Kostnad kr. 2.500,-</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b/>
          <w:u w:val="single"/>
          <w:lang w:val="nn-NO"/>
        </w:rPr>
        <w:t xml:space="preserve">Stemming av orgel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 xml:space="preserve"> Orgel i St</w:t>
      </w:r>
      <w:r w:rsidR="008F0921" w:rsidRPr="00C21976">
        <w:rPr>
          <w:lang w:val="nn-NO"/>
        </w:rPr>
        <w:t>emshaug kyrkje vart stemt i 2018</w:t>
      </w:r>
      <w:r w:rsidRPr="00C21976">
        <w:rPr>
          <w:lang w:val="nn-NO"/>
        </w:rPr>
        <w:t xml:space="preserve">. I Kristiansund har ein årleg stemming av orgel. Bør prioritere kvar 2 år. </w:t>
      </w:r>
      <w:r w:rsidR="00805C9A" w:rsidRPr="00C21976">
        <w:rPr>
          <w:lang w:val="nn-NO"/>
        </w:rPr>
        <w:tab/>
      </w:r>
      <w:r w:rsidR="00805C9A" w:rsidRPr="00C21976">
        <w:rPr>
          <w:lang w:val="nn-NO"/>
        </w:rPr>
        <w:tab/>
      </w:r>
      <w:r w:rsidR="00805C9A" w:rsidRPr="00C21976">
        <w:rPr>
          <w:lang w:val="nn-NO"/>
        </w:rPr>
        <w:tab/>
      </w:r>
      <w:r w:rsidR="00805C9A" w:rsidRPr="00C21976">
        <w:rPr>
          <w:lang w:val="nn-NO"/>
        </w:rPr>
        <w:tab/>
        <w:t>(kr. 15.000,- i 2020)</w:t>
      </w:r>
      <w:r w:rsidRPr="00C21976">
        <w:rPr>
          <w:lang w:val="nn-NO"/>
        </w:rPr>
        <w:tab/>
      </w:r>
      <w:r w:rsidRPr="00C21976">
        <w:rPr>
          <w:lang w:val="nn-NO"/>
        </w:rPr>
        <w:tab/>
      </w:r>
      <w:r w:rsidRPr="00C21976">
        <w:rPr>
          <w:lang w:val="nn-NO"/>
        </w:rPr>
        <w:tab/>
      </w:r>
      <w:r w:rsidR="00E031F0" w:rsidRPr="00C21976">
        <w:rPr>
          <w:lang w:val="nn-NO"/>
        </w:rPr>
        <w:t xml:space="preserve">                        </w:t>
      </w:r>
      <w:r w:rsidR="00E031F0" w:rsidRPr="00C21976">
        <w:rPr>
          <w:lang w:val="nn-NO"/>
        </w:rPr>
        <w:tab/>
      </w:r>
      <w:r w:rsidR="00E031F0" w:rsidRPr="00C21976">
        <w:rPr>
          <w:lang w:val="nn-NO"/>
        </w:rPr>
        <w:tab/>
      </w:r>
      <w:r w:rsidR="00E031F0" w:rsidRPr="00C21976">
        <w:rPr>
          <w:lang w:val="nn-NO"/>
        </w:rPr>
        <w:tab/>
      </w:r>
      <w:r w:rsidR="00E031F0" w:rsidRPr="00C21976">
        <w:rPr>
          <w:lang w:val="nn-NO"/>
        </w:rPr>
        <w:tab/>
      </w:r>
      <w:r w:rsidR="00E031F0" w:rsidRPr="00C21976">
        <w:rPr>
          <w:lang w:val="nn-NO"/>
        </w:rPr>
        <w:tab/>
      </w:r>
      <w:r w:rsidR="00E031F0" w:rsidRPr="00C21976">
        <w:rPr>
          <w:lang w:val="nn-NO"/>
        </w:rPr>
        <w:tab/>
      </w:r>
      <w:r w:rsidR="00E031F0" w:rsidRPr="00C21976">
        <w:rPr>
          <w:lang w:val="nn-NO"/>
        </w:rPr>
        <w:tab/>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 xml:space="preserve">FELLES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u w:val="single"/>
          <w:lang w:val="nn-NO"/>
        </w:rPr>
      </w:pPr>
      <w:r w:rsidRPr="00C21976">
        <w:rPr>
          <w:b/>
          <w:u w:val="single"/>
          <w:lang w:val="nn-NO"/>
        </w:rPr>
        <w:t>Ny klipper med oppsamlar.</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Vi har ein Viking traktorklipper som var innkjøpt i 2008. Det er no problem med å starte, samtidig at oppsamlaren er defekt.  Det er behov for ein ny klipper med oppsamlar, spesielt for å samle opp lauv på hausten. </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b/>
          <w:lang w:val="nn-NO"/>
        </w:rPr>
        <w:t>Kr. 20.000,- + mva.</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lang w:val="nn-NO"/>
        </w:rPr>
        <w:t>Dette er lagt inn i budsjettet for 2019</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Adm:   Kr. 6.000,-</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Kyrkjer: Kr. 11.500,- + kr. 129.000 av fond)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Gravplassar: Kr. 5.000,- + kr. 93.000 av fond)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u w:val="single"/>
          <w:lang w:val="nn-NO"/>
        </w:rPr>
      </w:pPr>
      <w:r w:rsidRPr="00C21976">
        <w:rPr>
          <w:u w:val="single"/>
          <w:lang w:val="nn-NO"/>
        </w:rPr>
        <w:t xml:space="preserve">Fordelt slik: </w:t>
      </w:r>
    </w:p>
    <w:p w:rsidR="003C31EA" w:rsidRPr="00C21976" w:rsidRDefault="003C31E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Kr.  32</w:t>
      </w:r>
      <w:r w:rsidR="00993564" w:rsidRPr="00C21976">
        <w:rPr>
          <w:lang w:val="nn-NO"/>
        </w:rPr>
        <w:t>.000,- frå disposisjonsfond</w:t>
      </w:r>
    </w:p>
    <w:p w:rsidR="00993564" w:rsidRPr="00C21976" w:rsidRDefault="003C31EA"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Kr.  100</w:t>
      </w:r>
      <w:r w:rsidR="00993564" w:rsidRPr="00C21976">
        <w:rPr>
          <w:lang w:val="nn-NO"/>
        </w:rPr>
        <w:t>.000,- frå Bundne Fond (el.fond)</w:t>
      </w:r>
      <w:r w:rsidRPr="00C21976">
        <w:rPr>
          <w:lang w:val="nn-NO"/>
        </w:rPr>
        <w:t>/ubunde fond</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Kr.   90.000,- frå bundne. fond kommunen</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Det er vedlagt regneark over </w:t>
      </w:r>
      <w:r w:rsidR="00E031F0" w:rsidRPr="00C21976">
        <w:rPr>
          <w:lang w:val="nn-NO"/>
        </w:rPr>
        <w:t>kostnader i vedlikehaldsplanen.</w:t>
      </w:r>
    </w:p>
    <w:p w:rsidR="00993564" w:rsidRPr="00C21976" w:rsidRDefault="00993564" w:rsidP="00993564">
      <w:pPr>
        <w:pStyle w:val="Bunn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Style w:val="Sidetall"/>
          <w:sz w:val="16"/>
          <w:lang w:val="nn-NO"/>
        </w:rPr>
      </w:pPr>
      <w:r w:rsidRPr="00C21976">
        <w:rPr>
          <w:rStyle w:val="Sidetall"/>
          <w:sz w:val="16"/>
          <w:lang w:val="nn-NO"/>
        </w:rPr>
        <w:t>Sakshandsamer: Judith Bjørk</w:t>
      </w:r>
    </w:p>
    <w:p w:rsidR="00993564" w:rsidRPr="00C21976" w:rsidRDefault="00993564" w:rsidP="009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b/>
          <w:lang w:val="nn-NO"/>
        </w:rPr>
      </w:pPr>
      <w:r w:rsidRPr="00C21976">
        <w:rPr>
          <w:rFonts w:ascii="Arial" w:hAnsi="Arial" w:cs="Arial"/>
          <w:b/>
          <w:bCs/>
          <w:lang w:val="nn-NO"/>
        </w:rPr>
        <w:t>INNSTILLING</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1.Fellesrådet vedtek framle</w:t>
      </w:r>
      <w:r w:rsidR="00993564" w:rsidRPr="00C21976">
        <w:rPr>
          <w:lang w:val="nn-NO"/>
        </w:rPr>
        <w:t>gg til vedlikehaldsplan for 2019</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 xml:space="preserve">2. Fellesrådet vedtek å avsette inntil  </w:t>
      </w:r>
      <w:r w:rsidR="00E8554E" w:rsidRPr="00C21976">
        <w:rPr>
          <w:lang w:val="nn-NO"/>
        </w:rPr>
        <w:t>kr.</w:t>
      </w:r>
      <w:r w:rsidR="00D56A1A" w:rsidRPr="00C21976">
        <w:rPr>
          <w:lang w:val="nn-NO"/>
        </w:rPr>
        <w:t xml:space="preserve"> </w:t>
      </w:r>
      <w:r w:rsidR="00E8554E" w:rsidRPr="00C21976">
        <w:rPr>
          <w:lang w:val="nn-NO"/>
        </w:rPr>
        <w:t>222.000,-</w:t>
      </w:r>
      <w:r w:rsidRPr="00C21976">
        <w:rPr>
          <w:lang w:val="nn-NO"/>
        </w:rPr>
        <w:t xml:space="preserve">  frå disp.fond / andre </w:t>
      </w:r>
      <w:r w:rsidR="00993564" w:rsidRPr="00C21976">
        <w:rPr>
          <w:lang w:val="nn-NO"/>
        </w:rPr>
        <w:t>fond til vedlikehaldsplan i 2019</w:t>
      </w: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
          <w:bCs/>
          <w:lang w:val="nn-NO"/>
        </w:rPr>
        <w:t>MØTEHANDTERING</w:t>
      </w:r>
      <w:r w:rsidRPr="00C21976">
        <w:rPr>
          <w:rFonts w:cs="Arial"/>
          <w:b/>
          <w:bCs/>
          <w:lang w:val="nn-NO"/>
        </w:rPr>
        <w:cr/>
      </w:r>
      <w:r w:rsidRPr="00C21976">
        <w:rPr>
          <w:rFonts w:cs="Arial"/>
          <w:bCs/>
          <w:lang w:val="nn-NO"/>
        </w:rPr>
        <w:t xml:space="preserve">Fellesrådet ser at det er mange vedlikehaldsoppgåver å utføre. Utifrå kapasiteten og økonomien vil ein ikkje klare å utføre alle behova og oppgåvene som ligger inne i vedlikehaldsplanen. </w:t>
      </w: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Cs/>
          <w:lang w:val="nn-NO"/>
        </w:rPr>
        <w:t xml:space="preserve">Når det gjelder inngangsparti på Stemshaug kyrkje, vil fellesrådet at ein hentar inn tilbod, slik at ein har eit </w:t>
      </w:r>
      <w:r w:rsidR="00561E76" w:rsidRPr="00C21976">
        <w:rPr>
          <w:rFonts w:cs="Arial"/>
          <w:bCs/>
          <w:lang w:val="nn-NO"/>
        </w:rPr>
        <w:t>kostnadsoverslag</w:t>
      </w:r>
      <w:r w:rsidRPr="00C21976">
        <w:rPr>
          <w:rFonts w:cs="Arial"/>
          <w:bCs/>
          <w:lang w:val="nn-NO"/>
        </w:rPr>
        <w:t xml:space="preserve"> å legge fram for kommunen til neste års budsjett. </w:t>
      </w: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Cs/>
          <w:lang w:val="nn-NO"/>
        </w:rPr>
        <w:t xml:space="preserve">Utover dette godkjenner fellesrådet planen som framlagt. </w:t>
      </w: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 xml:space="preserve"> VEDTAK</w:t>
      </w: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lang w:val="nn-NO"/>
        </w:rPr>
        <w:t>Einstemmig vedtak som innstilling</w:t>
      </w:r>
    </w:p>
    <w:p w:rsidR="00A00C1A" w:rsidRPr="00C21976" w:rsidRDefault="00A00C1A"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1.Fellesrådet vedtek framlegg til vedlikehaldsplan for 2019</w:t>
      </w:r>
    </w:p>
    <w:p w:rsidR="00D56A1A" w:rsidRPr="00C21976" w:rsidRDefault="00D56A1A" w:rsidP="00D56A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2. Fellesrådet vedtek å avsette inntil  kr. 222.000,-  frå disp.fond / andre fond til vedlikehaldsplan i 2019</w:t>
      </w:r>
    </w:p>
    <w:p w:rsidR="00D56A1A" w:rsidRPr="00C21976" w:rsidRDefault="00D56A1A" w:rsidP="00D56A1A">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n-NO"/>
        </w:rPr>
      </w:pPr>
    </w:p>
    <w:p w:rsidR="00A00C1A" w:rsidRPr="00C21976" w:rsidRDefault="00A00C1A"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A90BA6" w:rsidRPr="00C21976" w:rsidRDefault="00A90BA6"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A90BA6" w:rsidRPr="00C21976" w:rsidRDefault="00A90BA6"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A90BA6" w:rsidRPr="00C21976" w:rsidRDefault="00A90BA6"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A00C1A" w:rsidRPr="00C21976" w:rsidRDefault="00A00C1A"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lang w:val="nn-NO"/>
        </w:rPr>
      </w:pPr>
    </w:p>
    <w:p w:rsidR="00291A05" w:rsidRPr="00C21976" w:rsidRDefault="00F0578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8"/>
          <w:szCs w:val="28"/>
          <w:lang w:val="nn-NO"/>
        </w:rPr>
      </w:pPr>
      <w:r w:rsidRPr="00C21976">
        <w:rPr>
          <w:rFonts w:ascii="Arial" w:hAnsi="Arial" w:cs="Arial"/>
          <w:b/>
          <w:bCs/>
          <w:sz w:val="28"/>
          <w:szCs w:val="28"/>
          <w:lang w:val="nn-NO"/>
        </w:rPr>
        <w:lastRenderedPageBreak/>
        <w:t>AKF  9/2019</w:t>
      </w:r>
      <w:r w:rsidRPr="00C21976">
        <w:rPr>
          <w:rFonts w:ascii="Arial" w:hAnsi="Arial" w:cs="Arial"/>
          <w:b/>
          <w:bCs/>
          <w:sz w:val="28"/>
          <w:szCs w:val="28"/>
          <w:lang w:val="nn-NO"/>
        </w:rPr>
        <w:tab/>
        <w:t>Detaljbudsjett 2019</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lang w:val="nn-NO"/>
        </w:rPr>
      </w:pPr>
      <w:r w:rsidRPr="00C21976">
        <w:rPr>
          <w:rFonts w:ascii="Arial" w:hAnsi="Arial" w:cs="Arial"/>
          <w:b/>
          <w:bCs/>
          <w:lang w:val="nn-NO"/>
        </w:rPr>
        <w:t>UTGREIING</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FELLESRÅDET SINE INNTEKTER, OG KOMMUNEN SINE FORPLIKTELSAR:</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Fellesrådet sine inntekter til  drifta, består hovudsakleg av:</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w:t>
      </w:r>
      <w:r w:rsidR="006524FD" w:rsidRPr="00C21976">
        <w:rPr>
          <w:rFonts w:ascii="Arial" w:eastAsia="Arial" w:hAnsi="Arial"/>
          <w:sz w:val="22"/>
          <w:szCs w:val="22"/>
          <w:lang w:val="nn-NO"/>
        </w:rPr>
        <w:t>Tilskott frå kommunen.      2019</w:t>
      </w:r>
      <w:r w:rsidRPr="00C21976">
        <w:rPr>
          <w:rFonts w:ascii="Arial" w:eastAsia="Arial" w:hAnsi="Arial"/>
          <w:sz w:val="22"/>
          <w:szCs w:val="22"/>
          <w:lang w:val="nn-NO"/>
        </w:rPr>
        <w:t xml:space="preserve">   </w:t>
      </w:r>
      <w:r w:rsidRPr="00C21976">
        <w:rPr>
          <w:rFonts w:ascii="Arial" w:eastAsia="Arial" w:hAnsi="Arial"/>
          <w:sz w:val="22"/>
          <w:szCs w:val="22"/>
          <w:lang w:val="nn-NO"/>
        </w:rPr>
        <w:tab/>
        <w:t>Kr. 3.246.000,-  (Same kronebeløp som i 2017</w:t>
      </w:r>
      <w:r w:rsidR="006524FD" w:rsidRPr="00C21976">
        <w:rPr>
          <w:rFonts w:ascii="Arial" w:eastAsia="Arial" w:hAnsi="Arial"/>
          <w:sz w:val="22"/>
          <w:szCs w:val="22"/>
          <w:lang w:val="nn-NO"/>
        </w:rPr>
        <w:t xml:space="preserve"> og 2018</w:t>
      </w:r>
      <w:r w:rsidRPr="00C21976">
        <w:rPr>
          <w:rFonts w:ascii="Arial" w:eastAsia="Arial" w:hAnsi="Arial"/>
          <w:sz w:val="22"/>
          <w:szCs w:val="22"/>
          <w:lang w:val="nn-NO"/>
        </w:rPr>
        <w: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-Tilsko</w:t>
      </w:r>
      <w:r w:rsidR="006524FD" w:rsidRPr="00C21976">
        <w:rPr>
          <w:rFonts w:ascii="Arial" w:eastAsia="Arial" w:hAnsi="Arial"/>
          <w:sz w:val="22"/>
          <w:szCs w:val="22"/>
          <w:lang w:val="nn-NO"/>
        </w:rPr>
        <w:t>tt frå staten               2019</w:t>
      </w:r>
      <w:r w:rsidRPr="00C21976">
        <w:rPr>
          <w:rFonts w:ascii="Arial" w:eastAsia="Arial" w:hAnsi="Arial"/>
          <w:sz w:val="22"/>
          <w:szCs w:val="22"/>
          <w:lang w:val="nn-NO"/>
        </w:rPr>
        <w:t xml:space="preserve">  </w:t>
      </w:r>
      <w:r w:rsidRPr="00C21976">
        <w:rPr>
          <w:rFonts w:ascii="Arial" w:eastAsia="Arial" w:hAnsi="Arial"/>
          <w:sz w:val="22"/>
          <w:szCs w:val="22"/>
          <w:lang w:val="nn-NO"/>
        </w:rPr>
        <w:tab/>
        <w:t xml:space="preserve">Kr.    </w:t>
      </w:r>
      <w:r w:rsidR="00D228B2" w:rsidRPr="00C21976">
        <w:rPr>
          <w:rFonts w:ascii="Arial" w:eastAsia="Arial" w:hAnsi="Arial"/>
          <w:sz w:val="22"/>
          <w:szCs w:val="22"/>
          <w:lang w:val="nn-NO"/>
        </w:rPr>
        <w:t>233</w:t>
      </w:r>
      <w:r w:rsidRPr="00C21976">
        <w:rPr>
          <w:rFonts w:ascii="Arial" w:eastAsia="Arial" w:hAnsi="Arial"/>
          <w:sz w:val="22"/>
          <w:szCs w:val="22"/>
          <w:lang w:val="nn-NO"/>
        </w:rPr>
        <w:t>.000,-  (Trusopplæring.)</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-Fe</w:t>
      </w:r>
      <w:r w:rsidR="00483848" w:rsidRPr="00C21976">
        <w:rPr>
          <w:rFonts w:ascii="Arial" w:eastAsia="Arial" w:hAnsi="Arial"/>
          <w:sz w:val="22"/>
          <w:szCs w:val="22"/>
          <w:lang w:val="nn-NO"/>
        </w:rPr>
        <w:t xml:space="preserve">steavgift på graver         </w:t>
      </w:r>
      <w:r w:rsidR="006524FD" w:rsidRPr="00C21976">
        <w:rPr>
          <w:rFonts w:ascii="Arial" w:eastAsia="Arial" w:hAnsi="Arial"/>
          <w:sz w:val="22"/>
          <w:szCs w:val="22"/>
          <w:lang w:val="nn-NO"/>
        </w:rPr>
        <w:t>2019</w:t>
      </w:r>
      <w:r w:rsidR="00483848" w:rsidRPr="00C21976">
        <w:rPr>
          <w:rFonts w:ascii="Arial" w:eastAsia="Arial" w:hAnsi="Arial"/>
          <w:sz w:val="22"/>
          <w:szCs w:val="22"/>
          <w:lang w:val="nn-NO"/>
        </w:rPr>
        <w:t xml:space="preserve">  </w:t>
      </w:r>
      <w:r w:rsidR="00483848" w:rsidRPr="00C21976">
        <w:rPr>
          <w:rFonts w:ascii="Arial" w:eastAsia="Arial" w:hAnsi="Arial"/>
          <w:sz w:val="22"/>
          <w:szCs w:val="22"/>
          <w:lang w:val="nn-NO"/>
        </w:rPr>
        <w:tab/>
        <w:t>Kr.    265</w:t>
      </w:r>
      <w:r w:rsidRPr="00C21976">
        <w:rPr>
          <w:rFonts w:ascii="Arial" w:eastAsia="Arial" w:hAnsi="Arial"/>
          <w:sz w:val="22"/>
          <w:szCs w:val="22"/>
          <w:lang w:val="nn-NO"/>
        </w:rPr>
        <w:t xml:space="preserve">.000,-  ( </w:t>
      </w:r>
      <w:r w:rsidR="00D228B2" w:rsidRPr="00C21976">
        <w:rPr>
          <w:rFonts w:ascii="Arial" w:eastAsia="Arial" w:hAnsi="Arial"/>
          <w:sz w:val="22"/>
          <w:szCs w:val="22"/>
          <w:lang w:val="nn-NO"/>
        </w:rPr>
        <w:t>Utifrå nye satsar 2019</w:t>
      </w:r>
      <w:r w:rsidRPr="00C21976">
        <w:rPr>
          <w:rFonts w:ascii="Arial" w:eastAsia="Arial" w:hAnsi="Arial"/>
          <w:sz w:val="22"/>
          <w:szCs w:val="22"/>
          <w:lang w:val="nn-NO"/>
        </w:rPr>
        <w:t>.)</w:t>
      </w:r>
    </w:p>
    <w:p w:rsidR="00483848" w:rsidRPr="00C21976" w:rsidRDefault="00483848"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pStyle w:val="Listeavsni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D228B2" w:rsidP="00291A05">
      <w:pPr>
        <w:pStyle w:val="Listeavsnitt"/>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For budsjettåret 2019</w:t>
      </w:r>
      <w:r w:rsidR="00291A05" w:rsidRPr="00C21976">
        <w:rPr>
          <w:rFonts w:ascii="Arial" w:eastAsia="Arial" w:hAnsi="Arial"/>
          <w:sz w:val="22"/>
          <w:szCs w:val="22"/>
          <w:lang w:val="nn-NO"/>
        </w:rPr>
        <w:t xml:space="preserve"> får fellesrådet ingen løns og prisstigning lagt inn i ramma frå kommunen.  Dette vil sei at fellesrådet får overført sa</w:t>
      </w:r>
      <w:r w:rsidRPr="00C21976">
        <w:rPr>
          <w:rFonts w:ascii="Arial" w:eastAsia="Arial" w:hAnsi="Arial"/>
          <w:sz w:val="22"/>
          <w:szCs w:val="22"/>
          <w:lang w:val="nn-NO"/>
        </w:rPr>
        <w:t>me kronebeløpet som i 2018 og som var det same i 2017</w:t>
      </w:r>
      <w:r w:rsidR="00291A05" w:rsidRPr="00C21976">
        <w:rPr>
          <w:rFonts w:ascii="Arial" w:eastAsia="Arial" w:hAnsi="Arial"/>
          <w:sz w:val="22"/>
          <w:szCs w:val="22"/>
          <w:lang w:val="nn-NO"/>
        </w:rPr>
        <w:t xml:space="preserve">. </w:t>
      </w:r>
      <w:r w:rsidRPr="00C21976">
        <w:rPr>
          <w:rFonts w:ascii="Arial" w:eastAsia="Arial" w:hAnsi="Arial"/>
          <w:sz w:val="22"/>
          <w:szCs w:val="22"/>
          <w:lang w:val="nn-NO"/>
        </w:rPr>
        <w:t xml:space="preserve">Dette utgjer ein nedgang på mellom 60.000-80.000,- kvart år.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pStyle w:val="Listeavsnit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pStyle w:val="Listeavsnitt"/>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Tenesteytingsavtale mellom kommunen og fellesrådet er vedteken i kommunen sak: 78/06 og i fellesrådet sak  08/07, og lyder på kr. 298.000-.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54"/>
        <w:rPr>
          <w:sz w:val="22"/>
          <w:szCs w:val="22"/>
          <w:lang w:val="nn-NO"/>
        </w:rPr>
      </w:pPr>
      <w:r w:rsidRPr="00C21976">
        <w:rPr>
          <w:rFonts w:ascii="Arial" w:eastAsia="Arial" w:hAnsi="Arial"/>
          <w:sz w:val="22"/>
          <w:szCs w:val="22"/>
          <w:lang w:val="nn-NO"/>
        </w:rPr>
        <w:t>I kyrkjelova §15, viser oversikt over kommunen sine økonomiske forpliktingar for kyrkja.</w:t>
      </w:r>
      <w:r w:rsidRPr="00C21976">
        <w:rPr>
          <w:sz w:val="22"/>
          <w:szCs w:val="22"/>
          <w:lang w:val="nn-NO"/>
        </w:rPr>
        <w:t xml:space="preserve">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54"/>
        <w:rPr>
          <w:rFonts w:ascii="Arial" w:eastAsia="Arial" w:hAnsi="Arial"/>
          <w:sz w:val="22"/>
          <w:szCs w:val="22"/>
          <w:lang w:val="nn-NO"/>
        </w:rPr>
      </w:pPr>
      <w:r w:rsidRPr="00C21976">
        <w:rPr>
          <w:rFonts w:ascii="Arial" w:eastAsia="Arial" w:hAnsi="Arial"/>
          <w:sz w:val="22"/>
          <w:szCs w:val="22"/>
          <w:lang w:val="nn-NO"/>
        </w:rPr>
        <w:t xml:space="preserve">Kommunen utredar følgjande utgifter etter budsjettforslag frå kyrkjelege fellesråd: </w:t>
      </w:r>
    </w:p>
    <w:tbl>
      <w:tblPr>
        <w:tblW w:w="0" w:type="auto"/>
        <w:tblInd w:w="15" w:type="dxa"/>
        <w:tblLayout w:type="fixed"/>
        <w:tblLook w:val="04A0" w:firstRow="1" w:lastRow="0" w:firstColumn="1" w:lastColumn="0" w:noHBand="0" w:noVBand="1"/>
      </w:tblPr>
      <w:tblGrid>
        <w:gridCol w:w="408"/>
        <w:gridCol w:w="8754"/>
      </w:tblGrid>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a)</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utgifter til bygging, drift og vedlikehald av kyrkjer, </w:t>
            </w:r>
          </w:p>
        </w:tc>
      </w:tr>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b)</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utgifter til anlegg og drift av gravplassar, </w:t>
            </w:r>
          </w:p>
        </w:tc>
      </w:tr>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c)</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utgifter til stillingar for kyrketenar, klokkar og organist/kantor ved kvar kyrkje, og til daglig leiar av kyrkjeleg fellesråd, </w:t>
            </w:r>
          </w:p>
        </w:tc>
      </w:tr>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d)</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driftsutgifter for fellesråd og sokneråd/menighetsråd, her under utgifter til administrasjon og kontorhald, </w:t>
            </w:r>
          </w:p>
        </w:tc>
      </w:tr>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e)</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utgifter til lokalar, utstyr og materiell til konfirmasjonsopplæring, gjeve  gjennom tilskott</w:t>
            </w:r>
          </w:p>
        </w:tc>
      </w:tr>
      <w:tr w:rsidR="00291A05" w:rsidRPr="00C21976" w:rsidTr="00F039B7">
        <w:tc>
          <w:tcPr>
            <w:tcW w:w="408"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eastAsia="Arial" w:hAnsi="Arial"/>
                <w:sz w:val="22"/>
                <w:szCs w:val="22"/>
                <w:lang w:val="nn-NO"/>
              </w:rPr>
            </w:pPr>
            <w:r w:rsidRPr="00C21976">
              <w:rPr>
                <w:rFonts w:ascii="Arial" w:eastAsia="Arial" w:hAnsi="Arial"/>
                <w:sz w:val="22"/>
                <w:szCs w:val="22"/>
                <w:lang w:val="nn-NO"/>
              </w:rPr>
              <w:t>f)</w:t>
            </w:r>
          </w:p>
        </w:tc>
        <w:tc>
          <w:tcPr>
            <w:tcW w:w="8754" w:type="dxa"/>
            <w:tcMar>
              <w:top w:w="15" w:type="dxa"/>
              <w:left w:w="15" w:type="dxa"/>
              <w:bottom w:w="15" w:type="dxa"/>
              <w:right w:w="15" w:type="dxa"/>
            </w:tcMar>
            <w:hideMark/>
          </w:tcPr>
          <w:p w:rsidR="00291A05" w:rsidRPr="00C21976" w:rsidRDefault="00291A05" w:rsidP="00F039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utgifter til kontorhald for prester. </w:t>
            </w:r>
          </w:p>
        </w:tc>
      </w:tr>
    </w:tbl>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54"/>
        <w:rPr>
          <w:rFonts w:ascii="Arial" w:eastAsia="Arial" w:hAnsi="Arial"/>
          <w:sz w:val="22"/>
          <w:szCs w:val="22"/>
          <w:lang w:val="nn-NO"/>
        </w:rPr>
      </w:pPr>
      <w:r w:rsidRPr="00C21976">
        <w:rPr>
          <w:sz w:val="22"/>
          <w:szCs w:val="22"/>
          <w:lang w:val="nn-NO"/>
        </w:rPr>
        <w:t> </w:t>
      </w:r>
      <w:r w:rsidRPr="00C21976">
        <w:rPr>
          <w:rFonts w:ascii="Arial" w:eastAsia="Arial" w:hAnsi="Arial"/>
          <w:sz w:val="22"/>
          <w:szCs w:val="22"/>
          <w:lang w:val="nn-NO"/>
        </w:rPr>
        <w:t>Fellesrådets budsjettforslag skal også omfatte utgifter til kyrkjeleg undervisning, diakoni, kyrkjemusikk og andre kyrkjelege tiltak i sokna</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KONTOPLAN:</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Kontoplanen  er basert på KOSTRA og er delt opp i tre funksjonar:</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Administrasjon  </w:t>
      </w:r>
      <w:r w:rsidRPr="00C21976">
        <w:rPr>
          <w:rFonts w:ascii="Arial" w:eastAsia="Arial" w:hAnsi="Arial"/>
          <w:sz w:val="22"/>
          <w:szCs w:val="22"/>
          <w:lang w:val="nn-NO"/>
        </w:rPr>
        <w:tab/>
      </w:r>
      <w:r w:rsidRPr="00C21976">
        <w:rPr>
          <w:rFonts w:ascii="Arial" w:eastAsia="Arial" w:hAnsi="Arial"/>
          <w:sz w:val="22"/>
          <w:szCs w:val="22"/>
          <w:lang w:val="nn-NO"/>
        </w:rPr>
        <w:tab/>
        <w:t>41</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Kyrkjer               </w:t>
      </w:r>
      <w:r w:rsidRPr="00C21976">
        <w:rPr>
          <w:rFonts w:ascii="Arial" w:eastAsia="Arial" w:hAnsi="Arial"/>
          <w:sz w:val="22"/>
          <w:szCs w:val="22"/>
          <w:lang w:val="nn-NO"/>
        </w:rPr>
        <w:tab/>
      </w:r>
      <w:r w:rsidRPr="00C21976">
        <w:rPr>
          <w:rFonts w:ascii="Arial" w:eastAsia="Arial" w:hAnsi="Arial"/>
          <w:sz w:val="22"/>
          <w:szCs w:val="22"/>
          <w:lang w:val="nn-NO"/>
        </w:rPr>
        <w:tab/>
        <w:t>42</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Gravplassar      </w:t>
      </w:r>
      <w:r w:rsidRPr="00C21976">
        <w:rPr>
          <w:rFonts w:ascii="Arial" w:eastAsia="Arial" w:hAnsi="Arial"/>
          <w:sz w:val="22"/>
          <w:szCs w:val="22"/>
          <w:lang w:val="nn-NO"/>
        </w:rPr>
        <w:tab/>
      </w:r>
      <w:r w:rsidRPr="00C21976">
        <w:rPr>
          <w:rFonts w:ascii="Arial" w:eastAsia="Arial" w:hAnsi="Arial"/>
          <w:sz w:val="22"/>
          <w:szCs w:val="22"/>
          <w:lang w:val="nn-NO"/>
        </w:rPr>
        <w:tab/>
        <w:t>43</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Andre kyrkjel. </w:t>
      </w:r>
      <w:r w:rsidR="00D228B2" w:rsidRPr="00C21976">
        <w:rPr>
          <w:rFonts w:ascii="Arial" w:eastAsia="Arial" w:hAnsi="Arial"/>
          <w:sz w:val="22"/>
          <w:szCs w:val="22"/>
          <w:lang w:val="nn-NO"/>
        </w:rPr>
        <w:t xml:space="preserve">handlingar </w:t>
      </w:r>
      <w:r w:rsidR="00D228B2" w:rsidRPr="00C21976">
        <w:rPr>
          <w:rFonts w:ascii="Arial" w:eastAsia="Arial" w:hAnsi="Arial"/>
          <w:sz w:val="22"/>
          <w:szCs w:val="22"/>
          <w:lang w:val="nn-NO"/>
        </w:rPr>
        <w:tab/>
        <w:t>44   (Trusopplæring , med statstilskott)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1D755A" w:rsidRPr="00C21976" w:rsidRDefault="001D755A"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BUDSJETT: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Kommunen tildeler kvart år ei totalramme til fellesrådet. Dette er utifrå  eit rammebudsjett og økonomiplan som er vedteke av fellesrådet på førehand.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Fellesrådet skal så vedta detaljbudsjettet.</w:t>
      </w:r>
    </w:p>
    <w:p w:rsidR="00291A05" w:rsidRPr="00C21976" w:rsidRDefault="009E27DD"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Budsjett og rekneskap for 208</w:t>
      </w:r>
      <w:r w:rsidR="00291A05" w:rsidRPr="00C21976">
        <w:rPr>
          <w:rFonts w:ascii="Arial" w:eastAsia="Arial" w:hAnsi="Arial"/>
          <w:sz w:val="22"/>
          <w:szCs w:val="22"/>
          <w:lang w:val="nn-NO"/>
        </w:rPr>
        <w:t>7 er basistal når ein</w:t>
      </w:r>
      <w:r w:rsidRPr="00C21976">
        <w:rPr>
          <w:rFonts w:ascii="Arial" w:eastAsia="Arial" w:hAnsi="Arial"/>
          <w:sz w:val="22"/>
          <w:szCs w:val="22"/>
          <w:lang w:val="nn-NO"/>
        </w:rPr>
        <w:t xml:space="preserve"> set opp detaljbudsjett for 2019</w:t>
      </w:r>
      <w:r w:rsidR="00291A05" w:rsidRPr="00C21976">
        <w:rPr>
          <w:rFonts w:ascii="Arial" w:eastAsia="Arial" w:hAnsi="Arial"/>
          <w:sz w:val="22"/>
          <w:szCs w:val="22"/>
          <w:lang w:val="nn-NO"/>
        </w:rPr>
        <w:t>, i tillegg  kjem ekstra utgifter og innsparingar ein veit vil ko</w:t>
      </w:r>
      <w:r w:rsidRPr="00C21976">
        <w:rPr>
          <w:rFonts w:ascii="Arial" w:eastAsia="Arial" w:hAnsi="Arial"/>
          <w:sz w:val="22"/>
          <w:szCs w:val="22"/>
          <w:lang w:val="nn-NO"/>
        </w:rPr>
        <w:t>mme i år 2019</w:t>
      </w:r>
      <w:r w:rsidR="00291A05" w:rsidRPr="00C21976">
        <w:rPr>
          <w:rFonts w:ascii="Arial" w:eastAsia="Arial" w:hAnsi="Arial"/>
          <w:sz w:val="22"/>
          <w:szCs w:val="22"/>
          <w:lang w:val="nn-NO"/>
        </w:rPr>
        <w: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*Innlagt løns</w:t>
      </w:r>
      <w:r w:rsidR="009E27DD" w:rsidRPr="00C21976">
        <w:rPr>
          <w:rFonts w:ascii="Arial" w:eastAsia="Arial" w:hAnsi="Arial"/>
          <w:sz w:val="22"/>
          <w:szCs w:val="22"/>
          <w:lang w:val="nn-NO"/>
        </w:rPr>
        <w:t xml:space="preserve">stigning på 3,25% og prisstigning kr. </w:t>
      </w:r>
      <w:r w:rsidRPr="00C21976">
        <w:rPr>
          <w:rFonts w:ascii="Arial" w:eastAsia="Arial" w:hAnsi="Arial"/>
          <w:sz w:val="22"/>
          <w:szCs w:val="22"/>
          <w:lang w:val="nn-NO"/>
        </w:rPr>
        <w:t>0,-</w:t>
      </w:r>
    </w:p>
    <w:p w:rsidR="00291A05" w:rsidRPr="00C21976" w:rsidRDefault="009E27DD"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*Pensjonskostnader på 15</w:t>
      </w:r>
      <w:r w:rsidR="00291A05" w:rsidRPr="00C21976">
        <w:rPr>
          <w:rFonts w:ascii="Arial" w:eastAsia="Arial" w:hAnsi="Arial"/>
          <w:sz w:val="22"/>
          <w:szCs w:val="22"/>
          <w:lang w:val="nn-NO"/>
        </w:rPr>
        <w: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w:t>
      </w:r>
      <w:r w:rsidR="009E27DD" w:rsidRPr="00C21976">
        <w:rPr>
          <w:rFonts w:ascii="Arial" w:eastAsia="Arial" w:hAnsi="Arial"/>
          <w:sz w:val="22"/>
          <w:szCs w:val="22"/>
          <w:lang w:val="nn-NO"/>
        </w:rPr>
        <w:t>Avvikla</w:t>
      </w:r>
      <w:r w:rsidRPr="00C21976">
        <w:rPr>
          <w:rFonts w:ascii="Arial" w:eastAsia="Arial" w:hAnsi="Arial"/>
          <w:sz w:val="22"/>
          <w:szCs w:val="22"/>
          <w:lang w:val="nn-NO"/>
        </w:rPr>
        <w:t xml:space="preserve"> </w:t>
      </w:r>
      <w:r w:rsidR="009E27DD" w:rsidRPr="00C21976">
        <w:rPr>
          <w:rFonts w:ascii="Arial" w:eastAsia="Arial" w:hAnsi="Arial"/>
          <w:sz w:val="22"/>
          <w:szCs w:val="22"/>
          <w:lang w:val="nn-NO"/>
        </w:rPr>
        <w:t xml:space="preserve">konfirmantlærer stilling 5%. </w:t>
      </w:r>
    </w:p>
    <w:p w:rsidR="009E27DD" w:rsidRPr="00C21976" w:rsidRDefault="009E27DD"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*For året 2018 vart det redusert 10% i sekretær stilling med ansvar for konfirmantane.</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*Ekstra stilling som k</w:t>
      </w:r>
      <w:r w:rsidR="009E27DD" w:rsidRPr="00C21976">
        <w:rPr>
          <w:rFonts w:ascii="Arial" w:eastAsia="Arial" w:hAnsi="Arial"/>
          <w:sz w:val="22"/>
          <w:szCs w:val="22"/>
          <w:lang w:val="nn-NO"/>
        </w:rPr>
        <w:t>yrkjegardsarbeidar er lagt inn med 20% ein reduksjon på 8% frå 2018.</w:t>
      </w:r>
      <w:r w:rsidRPr="00C21976">
        <w:rPr>
          <w:rFonts w:ascii="Arial" w:eastAsia="Arial" w:hAnsi="Arial"/>
          <w:sz w:val="22"/>
          <w:szCs w:val="22"/>
          <w:lang w:val="nn-NO"/>
        </w:rPr>
        <w:t xml:space="preserve">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FOND:</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For at kyrkja skal få gjennomført tiltak/prosjekt i hen hold til vedlikehaldsplanen, må ein bruke kr. </w:t>
      </w:r>
      <w:r w:rsidR="00AF35B4" w:rsidRPr="00C21976">
        <w:rPr>
          <w:rFonts w:ascii="Arial" w:eastAsia="Arial" w:hAnsi="Arial"/>
          <w:sz w:val="22"/>
          <w:szCs w:val="22"/>
          <w:lang w:val="nn-NO"/>
        </w:rPr>
        <w:t>222.000</w:t>
      </w:r>
      <w:r w:rsidRPr="00C21976">
        <w:rPr>
          <w:rFonts w:ascii="Arial" w:eastAsia="Arial" w:hAnsi="Arial"/>
          <w:sz w:val="22"/>
          <w:szCs w:val="22"/>
          <w:lang w:val="nn-NO"/>
        </w:rPr>
        <w:t>,- av fond.</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Kr.  90.000,-  fond/tilskott frå kommunen løyvd i  2016.</w:t>
      </w:r>
    </w:p>
    <w:p w:rsidR="00291A05" w:rsidRPr="00C21976" w:rsidRDefault="00E8554E"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Kr.132</w:t>
      </w:r>
      <w:r w:rsidR="00291A05" w:rsidRPr="00C21976">
        <w:rPr>
          <w:rFonts w:ascii="Arial" w:eastAsia="Arial" w:hAnsi="Arial"/>
          <w:sz w:val="22"/>
          <w:szCs w:val="22"/>
          <w:lang w:val="nn-NO"/>
        </w:rPr>
        <w:t xml:space="preserve">.000,- av </w:t>
      </w:r>
      <w:r w:rsidR="00291A05" w:rsidRPr="00C21976">
        <w:rPr>
          <w:rFonts w:ascii="Arial" w:hAnsi="Arial" w:cs="Arial"/>
          <w:sz w:val="22"/>
          <w:szCs w:val="22"/>
          <w:lang w:val="nn-NO"/>
        </w:rPr>
        <w:t>enøk-/kyrkjefondfond</w:t>
      </w:r>
      <w:r w:rsidRPr="00C21976">
        <w:rPr>
          <w:rFonts w:ascii="Arial" w:hAnsi="Arial" w:cs="Arial"/>
          <w:sz w:val="22"/>
          <w:szCs w:val="22"/>
          <w:lang w:val="nn-NO"/>
        </w:rPr>
        <w:t>/disposisjonsfond</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Det ikkje løyvd noko frå kommunen til investeringar og store vedlikehaldsoppgåver i inne</w:t>
      </w:r>
      <w:r w:rsidR="009E27DD" w:rsidRPr="00C21976">
        <w:rPr>
          <w:rFonts w:ascii="Arial" w:eastAsia="Arial" w:hAnsi="Arial"/>
          <w:sz w:val="22"/>
          <w:szCs w:val="22"/>
          <w:lang w:val="nn-NO"/>
        </w:rPr>
        <w:t>verande økonomiplanperiode  2019-2022</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1D7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REGLEMENT: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Fellesrådet må gjennom budsjettering og rekneskapsføring forholde seg til desse reglementa:</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 xml:space="preserve">-Økonomireglement vedteke i fellesrådet 31.05.2016 sak 20/16 (ikkje vedlagt)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-Forskrifter om budsjettering, rekneskapsføring og revisjon for kyrkjelege fellesråd og meninghetsråd jf. rundskriv frå KKK dep. av 25.09.2003 (ikkje vedlagt)</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r w:rsidRPr="00C21976">
        <w:rPr>
          <w:rFonts w:ascii="Arial" w:eastAsia="Arial" w:hAnsi="Arial"/>
          <w:sz w:val="22"/>
          <w:szCs w:val="22"/>
          <w:lang w:val="nn-NO"/>
        </w:rPr>
        <w:t>Forsl</w:t>
      </w:r>
      <w:r w:rsidR="009E27DD" w:rsidRPr="00C21976">
        <w:rPr>
          <w:rFonts w:ascii="Arial" w:eastAsia="Arial" w:hAnsi="Arial"/>
          <w:sz w:val="22"/>
          <w:szCs w:val="22"/>
          <w:lang w:val="nn-NO"/>
        </w:rPr>
        <w:t>ag til detaljbudsjettet for 2019</w:t>
      </w:r>
      <w:r w:rsidRPr="00C21976">
        <w:rPr>
          <w:rFonts w:ascii="Arial" w:eastAsia="Arial" w:hAnsi="Arial"/>
          <w:sz w:val="22"/>
          <w:szCs w:val="22"/>
          <w:lang w:val="nn-NO"/>
        </w:rPr>
        <w:t xml:space="preserve"> ligger vedlagt </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22"/>
          <w:szCs w:val="22"/>
          <w:lang w:val="nn-NO"/>
        </w:rPr>
      </w:pP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sz w:val="16"/>
          <w:szCs w:val="16"/>
          <w:lang w:val="nn-NO"/>
        </w:rPr>
      </w:pPr>
      <w:r w:rsidRPr="00C21976">
        <w:rPr>
          <w:rFonts w:ascii="Arial" w:eastAsia="Arial" w:hAnsi="Arial"/>
          <w:sz w:val="16"/>
          <w:szCs w:val="16"/>
          <w:lang w:val="nn-NO"/>
        </w:rPr>
        <w:t>Sakshandsamar:  Judith Bjørk</w:t>
      </w:r>
    </w:p>
    <w:p w:rsidR="00291A05" w:rsidRPr="00C21976" w:rsidRDefault="00291A05" w:rsidP="00291A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 w:val="22"/>
          <w:szCs w:val="22"/>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sz w:val="22"/>
          <w:szCs w:val="22"/>
          <w:lang w:val="nn-NO"/>
        </w:rPr>
      </w:pPr>
      <w:r w:rsidRPr="00C21976">
        <w:rPr>
          <w:rFonts w:cs="Arial"/>
          <w:b/>
          <w:bCs/>
          <w:sz w:val="22"/>
          <w:szCs w:val="22"/>
          <w:lang w:val="nn-NO"/>
        </w:rPr>
        <w:t>INNSTILLING</w:t>
      </w: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1. Fellesrådet vedtek å bruke:</w:t>
      </w:r>
    </w:p>
    <w:p w:rsidR="00291A05" w:rsidRPr="00C21976" w:rsidRDefault="00291A05" w:rsidP="00291A05">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 xml:space="preserve">kr. </w:t>
      </w:r>
      <w:r w:rsidR="00E8554E" w:rsidRPr="00C21976">
        <w:rPr>
          <w:sz w:val="22"/>
          <w:szCs w:val="22"/>
          <w:lang w:val="nn-NO"/>
        </w:rPr>
        <w:t>32</w:t>
      </w:r>
      <w:r w:rsidR="00CA2786" w:rsidRPr="00C21976">
        <w:rPr>
          <w:sz w:val="22"/>
          <w:szCs w:val="22"/>
          <w:lang w:val="nn-NO"/>
        </w:rPr>
        <w:t xml:space="preserve">.000,- av </w:t>
      </w:r>
      <w:r w:rsidR="00E8554E" w:rsidRPr="00C21976">
        <w:rPr>
          <w:sz w:val="22"/>
          <w:szCs w:val="22"/>
          <w:lang w:val="nn-NO"/>
        </w:rPr>
        <w:t>disposisjonsfond</w:t>
      </w:r>
    </w:p>
    <w:p w:rsidR="00CA2786" w:rsidRPr="00C21976" w:rsidRDefault="00CA2786" w:rsidP="00291A05">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kr.</w:t>
      </w:r>
      <w:r w:rsidR="003C31EA" w:rsidRPr="00C21976">
        <w:rPr>
          <w:sz w:val="22"/>
          <w:szCs w:val="22"/>
          <w:lang w:val="nn-NO"/>
        </w:rPr>
        <w:t xml:space="preserve"> 100.000</w:t>
      </w:r>
      <w:r w:rsidRPr="00C21976">
        <w:rPr>
          <w:sz w:val="22"/>
          <w:szCs w:val="22"/>
          <w:lang w:val="nn-NO"/>
        </w:rPr>
        <w:t xml:space="preserve">,- av ubunde/bunde fond. </w:t>
      </w:r>
    </w:p>
    <w:p w:rsidR="00291A05" w:rsidRPr="00C21976" w:rsidRDefault="00291A05" w:rsidP="00291A05">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Kr.</w:t>
      </w:r>
      <w:r w:rsidR="00E8554E" w:rsidRPr="00C21976">
        <w:rPr>
          <w:sz w:val="22"/>
          <w:szCs w:val="22"/>
          <w:lang w:val="nn-NO"/>
        </w:rPr>
        <w:t xml:space="preserve"> </w:t>
      </w:r>
      <w:r w:rsidRPr="00C21976">
        <w:rPr>
          <w:sz w:val="22"/>
          <w:szCs w:val="22"/>
          <w:lang w:val="nn-NO"/>
        </w:rPr>
        <w:t xml:space="preserve"> 90.000,- fond,  tilskott frå kommunen</w:t>
      </w: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Overfør</w:t>
      </w:r>
      <w:r w:rsidR="009E27DD" w:rsidRPr="00C21976">
        <w:rPr>
          <w:sz w:val="22"/>
          <w:szCs w:val="22"/>
          <w:lang w:val="nn-NO"/>
        </w:rPr>
        <w:t>er til driftsbudsjettet for 2019</w:t>
      </w:r>
      <w:r w:rsidRPr="00C21976">
        <w:rPr>
          <w:sz w:val="22"/>
          <w:szCs w:val="22"/>
          <w:lang w:val="nn-NO"/>
        </w:rPr>
        <w:t>.</w:t>
      </w: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2 Fellesrådet godkjenner detaljbudsjettet for 201</w:t>
      </w:r>
      <w:r w:rsidR="009E27DD" w:rsidRPr="00C21976">
        <w:rPr>
          <w:sz w:val="22"/>
          <w:szCs w:val="22"/>
          <w:lang w:val="nn-NO"/>
        </w:rPr>
        <w:t>9</w:t>
      </w:r>
      <w:r w:rsidRPr="00C21976">
        <w:rPr>
          <w:sz w:val="22"/>
          <w:szCs w:val="22"/>
          <w:lang w:val="nn-NO"/>
        </w:rPr>
        <w:t xml:space="preserve"> slik det er lagt fram.</w:t>
      </w:r>
    </w:p>
    <w:p w:rsidR="00291A05" w:rsidRPr="00C21976" w:rsidRDefault="00291A05" w:rsidP="0029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lang w:val="nn-NO"/>
        </w:rPr>
      </w:pP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
          <w:bCs/>
          <w:lang w:val="nn-NO"/>
        </w:rPr>
      </w:pPr>
      <w:r w:rsidRPr="00C21976">
        <w:rPr>
          <w:rFonts w:cs="Arial"/>
          <w:b/>
          <w:bCs/>
          <w:lang w:val="nn-NO"/>
        </w:rPr>
        <w:t>MØTEHANDTERING</w:t>
      </w: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Cs/>
          <w:lang w:val="nn-NO"/>
        </w:rPr>
        <w:t>Fellesrådet registrerer at det er nedgang i tilskottet frå kommunen på ca. kr. 80.000,</w:t>
      </w:r>
      <w:r w:rsidR="00A617B0" w:rsidRPr="00C21976">
        <w:rPr>
          <w:rFonts w:cs="Arial"/>
          <w:bCs/>
          <w:lang w:val="nn-NO"/>
        </w:rPr>
        <w:t xml:space="preserve">- utifrå løns- og prisstigning. Ser vidare at pensjonskostnadane er ei stor utfordring kvart år. Fellesrådet ønskjer heller ikkje å bruke opp alle fonda inn i driftsbudsjettet. </w:t>
      </w:r>
    </w:p>
    <w:p w:rsidR="00A617B0" w:rsidRPr="00C21976" w:rsidRDefault="00A617B0"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Cs/>
          <w:lang w:val="nn-NO"/>
        </w:rPr>
        <w:t xml:space="preserve">Utover dette godkjenner fellesrådet framlegg til vedtak </w:t>
      </w: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cs="Arial"/>
          <w:bCs/>
          <w:lang w:val="nn-NO"/>
        </w:rPr>
      </w:pPr>
      <w:r w:rsidRPr="00C21976">
        <w:rPr>
          <w:rFonts w:cs="Arial"/>
          <w:bCs/>
          <w:lang w:val="nn-NO"/>
        </w:rPr>
        <w:t xml:space="preserve"> </w:t>
      </w: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r w:rsidRPr="00C21976">
        <w:rPr>
          <w:rFonts w:cs="Arial"/>
          <w:b/>
          <w:bCs/>
          <w:lang w:val="nn-NO"/>
        </w:rPr>
        <w:t xml:space="preserve"> VEDTAK</w:t>
      </w: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r w:rsidRPr="00C21976">
        <w:rPr>
          <w:lang w:val="nn-NO"/>
        </w:rPr>
        <w:t>Einstemmig vedtak som innstilling</w:t>
      </w: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lang w:val="nn-NO"/>
        </w:rPr>
      </w:pPr>
    </w:p>
    <w:p w:rsidR="00953F73" w:rsidRPr="00C21976" w:rsidRDefault="00953F73" w:rsidP="00953F7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1. Fellesrådet vedtek å bruke:</w:t>
      </w:r>
    </w:p>
    <w:p w:rsidR="00953F73" w:rsidRPr="00C21976" w:rsidRDefault="00953F73" w:rsidP="00953F73">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kr. 32.000,- av disposisjonsfond</w:t>
      </w:r>
    </w:p>
    <w:p w:rsidR="00953F73" w:rsidRPr="00C21976" w:rsidRDefault="00953F73" w:rsidP="00953F73">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 xml:space="preserve">kr. 100.000,- av ubunde/bunde fond. </w:t>
      </w:r>
    </w:p>
    <w:p w:rsidR="00953F73" w:rsidRPr="00C21976" w:rsidRDefault="00953F73" w:rsidP="00953F73">
      <w:pPr>
        <w:pStyle w:val="Normal0"/>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Kr.  90.000,- fond,  tilskott frå kommunen</w:t>
      </w:r>
    </w:p>
    <w:p w:rsidR="00953F73" w:rsidRPr="00C21976" w:rsidRDefault="00953F73" w:rsidP="00953F7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Overfører til driftsbudsjettet for 2019.</w:t>
      </w:r>
    </w:p>
    <w:p w:rsidR="00953F73" w:rsidRPr="00C21976" w:rsidRDefault="00953F73" w:rsidP="00953F7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p>
    <w:p w:rsidR="00953F73" w:rsidRPr="00C21976" w:rsidRDefault="00953F73" w:rsidP="00953F7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nn-NO"/>
        </w:rPr>
      </w:pPr>
      <w:r w:rsidRPr="00C21976">
        <w:rPr>
          <w:sz w:val="22"/>
          <w:szCs w:val="22"/>
          <w:lang w:val="nn-NO"/>
        </w:rPr>
        <w:t>2 Fellesrådet godkjenner detaljbudsjettet for 2019 slik det er lagt fram.</w:t>
      </w: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A90BA6" w:rsidRPr="00C21976" w:rsidRDefault="00A90BA6" w:rsidP="00B13281">
      <w:pPr>
        <w:rPr>
          <w:rFonts w:ascii="Arial" w:hAnsi="Arial" w:cs="Arial"/>
          <w:b/>
          <w:bCs/>
          <w:u w:val="single"/>
          <w:lang w:val="nn-NO"/>
        </w:rPr>
      </w:pPr>
    </w:p>
    <w:p w:rsidR="00B13281" w:rsidRPr="00C21976" w:rsidRDefault="00B13281" w:rsidP="00B13281">
      <w:pPr>
        <w:rPr>
          <w:rFonts w:ascii="Arial" w:hAnsi="Arial" w:cs="Arial"/>
          <w:b/>
          <w:bCs/>
          <w:u w:val="single"/>
          <w:lang w:val="nn-NO"/>
        </w:rPr>
      </w:pPr>
      <w:r w:rsidRPr="00C21976">
        <w:rPr>
          <w:rFonts w:ascii="Arial" w:hAnsi="Arial" w:cs="Arial"/>
          <w:b/>
          <w:bCs/>
          <w:u w:val="single"/>
          <w:lang w:val="nn-NO"/>
        </w:rPr>
        <w:lastRenderedPageBreak/>
        <w:t>Meldingar og referatsaker:</w:t>
      </w:r>
    </w:p>
    <w:p w:rsidR="00B13281" w:rsidRPr="00C21976" w:rsidRDefault="00B13281" w:rsidP="00B13281">
      <w:pPr>
        <w:rPr>
          <w:lang w:val="nn-NO"/>
        </w:rPr>
      </w:pPr>
    </w:p>
    <w:p w:rsidR="00B13281" w:rsidRPr="00C21976" w:rsidRDefault="00B13281" w:rsidP="00B13281">
      <w:pPr>
        <w:pStyle w:val="Listeavsnitt"/>
        <w:numPr>
          <w:ilvl w:val="0"/>
          <w:numId w:val="5"/>
        </w:numPr>
        <w:rPr>
          <w:lang w:val="nn-NO"/>
        </w:rPr>
      </w:pPr>
      <w:r w:rsidRPr="00C21976">
        <w:rPr>
          <w:lang w:val="nn-NO"/>
        </w:rPr>
        <w:t>25.10.18</w:t>
      </w:r>
      <w:r w:rsidRPr="00C21976">
        <w:rPr>
          <w:lang w:val="nn-NO"/>
        </w:rPr>
        <w:tab/>
        <w:t xml:space="preserve">Møre Bispedøme </w:t>
      </w:r>
      <w:r w:rsidRPr="00C21976">
        <w:rPr>
          <w:lang w:val="nn-NO"/>
        </w:rPr>
        <w:tab/>
      </w:r>
      <w:r w:rsidRPr="00C21976">
        <w:rPr>
          <w:lang w:val="nn-NO"/>
        </w:rPr>
        <w:tab/>
        <w:t xml:space="preserve">Søknad om godkjenning av fiolett messehakel </w:t>
      </w:r>
    </w:p>
    <w:p w:rsidR="00B13281" w:rsidRPr="00C21976" w:rsidRDefault="00B13281" w:rsidP="00B13281">
      <w:pPr>
        <w:pStyle w:val="Listeavsnitt"/>
        <w:ind w:left="4260" w:firstLine="696"/>
        <w:rPr>
          <w:lang w:val="nn-NO"/>
        </w:rPr>
      </w:pPr>
      <w:r w:rsidRPr="00C21976">
        <w:rPr>
          <w:lang w:val="nn-NO"/>
        </w:rPr>
        <w:t>kyrkjelydsarbeidar/sekretær</w:t>
      </w:r>
    </w:p>
    <w:p w:rsidR="00B13281" w:rsidRPr="00C21976" w:rsidRDefault="00B13281" w:rsidP="00B13281">
      <w:pPr>
        <w:pStyle w:val="Listeavsnitt"/>
        <w:numPr>
          <w:ilvl w:val="0"/>
          <w:numId w:val="5"/>
        </w:numPr>
        <w:rPr>
          <w:lang w:val="nn-NO"/>
        </w:rPr>
      </w:pPr>
      <w:r w:rsidRPr="00C21976">
        <w:rPr>
          <w:lang w:val="nn-NO"/>
        </w:rPr>
        <w:t>18.10.18</w:t>
      </w:r>
      <w:r w:rsidRPr="00C21976">
        <w:rPr>
          <w:lang w:val="nn-NO"/>
        </w:rPr>
        <w:tab/>
        <w:t xml:space="preserve">Møre Bispedøme </w:t>
      </w:r>
      <w:r w:rsidRPr="00C21976">
        <w:rPr>
          <w:lang w:val="nn-NO"/>
        </w:rPr>
        <w:tab/>
      </w:r>
      <w:r w:rsidRPr="00C21976">
        <w:rPr>
          <w:lang w:val="nn-NO"/>
        </w:rPr>
        <w:tab/>
        <w:t xml:space="preserve">Tildeling av midlar trusopplæring 2. termin      </w:t>
      </w:r>
    </w:p>
    <w:p w:rsidR="00B13281" w:rsidRPr="00C21976" w:rsidRDefault="00B13281" w:rsidP="00B13281">
      <w:pPr>
        <w:pStyle w:val="Listeavsnitt"/>
        <w:ind w:left="4260" w:firstLine="696"/>
        <w:rPr>
          <w:lang w:val="nn-NO"/>
        </w:rPr>
      </w:pPr>
      <w:r w:rsidRPr="00C21976">
        <w:rPr>
          <w:lang w:val="nn-NO"/>
        </w:rPr>
        <w:t xml:space="preserve">Kr. 117.000,-                                                                              </w:t>
      </w:r>
    </w:p>
    <w:p w:rsidR="00B13281" w:rsidRPr="00C21976" w:rsidRDefault="00B13281" w:rsidP="00B13281">
      <w:pPr>
        <w:pStyle w:val="Listeavsnitt"/>
        <w:numPr>
          <w:ilvl w:val="0"/>
          <w:numId w:val="5"/>
        </w:numPr>
        <w:rPr>
          <w:lang w:val="nn-NO"/>
        </w:rPr>
      </w:pPr>
      <w:r w:rsidRPr="00C21976">
        <w:rPr>
          <w:lang w:val="nn-NO"/>
        </w:rPr>
        <w:t>31.10.18</w:t>
      </w:r>
      <w:r w:rsidRPr="00C21976">
        <w:rPr>
          <w:lang w:val="nn-NO"/>
        </w:rPr>
        <w:tab/>
        <w:t>Monica Ertvaag</w:t>
      </w:r>
      <w:r w:rsidRPr="00C21976">
        <w:rPr>
          <w:lang w:val="nn-NO"/>
        </w:rPr>
        <w:tab/>
      </w:r>
      <w:r w:rsidRPr="00C21976">
        <w:rPr>
          <w:lang w:val="nn-NO"/>
        </w:rPr>
        <w:tab/>
        <w:t>Sa opp stilling som sekretær frå 01.02.19</w:t>
      </w:r>
    </w:p>
    <w:p w:rsidR="00B13281" w:rsidRPr="00C21976" w:rsidRDefault="00B13281" w:rsidP="00B13281">
      <w:pPr>
        <w:pStyle w:val="Listeavsnitt"/>
        <w:numPr>
          <w:ilvl w:val="0"/>
          <w:numId w:val="5"/>
        </w:numPr>
        <w:rPr>
          <w:lang w:val="nn-NO"/>
        </w:rPr>
      </w:pPr>
      <w:r w:rsidRPr="00C21976">
        <w:rPr>
          <w:lang w:val="nn-NO"/>
        </w:rPr>
        <w:t>13.12.18</w:t>
      </w:r>
      <w:r w:rsidRPr="00C21976">
        <w:rPr>
          <w:lang w:val="nn-NO"/>
        </w:rPr>
        <w:tab/>
        <w:t xml:space="preserve">Kirkerådet </w:t>
      </w:r>
      <w:r w:rsidRPr="00C21976">
        <w:rPr>
          <w:lang w:val="nn-NO"/>
        </w:rPr>
        <w:tab/>
      </w:r>
      <w:r w:rsidRPr="00C21976">
        <w:rPr>
          <w:lang w:val="nn-NO"/>
        </w:rPr>
        <w:tab/>
      </w:r>
      <w:r w:rsidRPr="00C21976">
        <w:rPr>
          <w:lang w:val="nn-NO"/>
        </w:rPr>
        <w:tab/>
        <w:t>Høyringssvar  til ny kyrkjeordning</w:t>
      </w:r>
    </w:p>
    <w:p w:rsidR="00B13281" w:rsidRPr="00C21976" w:rsidRDefault="00B13281" w:rsidP="00B13281">
      <w:pPr>
        <w:pStyle w:val="Listeavsnitt"/>
        <w:numPr>
          <w:ilvl w:val="0"/>
          <w:numId w:val="5"/>
        </w:numPr>
        <w:rPr>
          <w:lang w:val="nn-NO"/>
        </w:rPr>
      </w:pPr>
      <w:r w:rsidRPr="00C21976">
        <w:rPr>
          <w:lang w:val="nn-NO"/>
        </w:rPr>
        <w:t>31.12.19</w:t>
      </w:r>
      <w:r w:rsidRPr="00C21976">
        <w:rPr>
          <w:lang w:val="nn-NO"/>
        </w:rPr>
        <w:tab/>
        <w:t>Anders Hagen</w:t>
      </w:r>
      <w:r w:rsidRPr="00C21976">
        <w:rPr>
          <w:lang w:val="nn-NO"/>
        </w:rPr>
        <w:tab/>
      </w:r>
      <w:r w:rsidRPr="00C21976">
        <w:rPr>
          <w:lang w:val="nn-NO"/>
        </w:rPr>
        <w:tab/>
      </w:r>
      <w:r w:rsidRPr="00C21976">
        <w:rPr>
          <w:lang w:val="nn-NO"/>
        </w:rPr>
        <w:tab/>
        <w:t>Slutta som kyrkjegardsarbeidar på Gullstein</w:t>
      </w:r>
      <w:r w:rsidRPr="00C21976">
        <w:rPr>
          <w:lang w:val="nn-NO"/>
        </w:rPr>
        <w:tab/>
      </w:r>
    </w:p>
    <w:p w:rsidR="00B13281" w:rsidRPr="00C21976" w:rsidRDefault="00B13281" w:rsidP="00B13281">
      <w:pPr>
        <w:pStyle w:val="Listeavsnitt"/>
        <w:numPr>
          <w:ilvl w:val="0"/>
          <w:numId w:val="5"/>
        </w:numPr>
        <w:rPr>
          <w:lang w:val="nn-NO"/>
        </w:rPr>
      </w:pPr>
      <w:r w:rsidRPr="00C21976">
        <w:rPr>
          <w:lang w:val="nn-NO"/>
        </w:rPr>
        <w:t>01.01.19</w:t>
      </w:r>
      <w:r w:rsidRPr="00C21976">
        <w:rPr>
          <w:lang w:val="nn-NO"/>
        </w:rPr>
        <w:tab/>
        <w:t>Roger Steen</w:t>
      </w:r>
      <w:r w:rsidRPr="00C21976">
        <w:rPr>
          <w:lang w:val="nn-NO"/>
        </w:rPr>
        <w:tab/>
      </w:r>
      <w:r w:rsidRPr="00C21976">
        <w:rPr>
          <w:lang w:val="nn-NO"/>
        </w:rPr>
        <w:tab/>
      </w:r>
      <w:r w:rsidRPr="00C21976">
        <w:rPr>
          <w:lang w:val="nn-NO"/>
        </w:rPr>
        <w:tab/>
        <w:t>Tilsett som kyrkjegardsarbeider i 35%</w:t>
      </w:r>
    </w:p>
    <w:p w:rsidR="00B13281" w:rsidRPr="00C21976" w:rsidRDefault="00B13281" w:rsidP="00B13281">
      <w:pPr>
        <w:pStyle w:val="Listeavsnitt"/>
        <w:numPr>
          <w:ilvl w:val="0"/>
          <w:numId w:val="5"/>
        </w:numPr>
        <w:rPr>
          <w:lang w:val="nn-NO"/>
        </w:rPr>
      </w:pPr>
      <w:r w:rsidRPr="00C21976">
        <w:rPr>
          <w:lang w:val="nn-NO"/>
        </w:rPr>
        <w:t>01.01.19</w:t>
      </w:r>
      <w:r w:rsidRPr="00C21976">
        <w:rPr>
          <w:lang w:val="nn-NO"/>
        </w:rPr>
        <w:tab/>
        <w:t>Marte Torsetnes</w:t>
      </w:r>
      <w:r w:rsidRPr="00C21976">
        <w:rPr>
          <w:lang w:val="nn-NO"/>
        </w:rPr>
        <w:tab/>
      </w:r>
      <w:r w:rsidRPr="00C21976">
        <w:rPr>
          <w:lang w:val="nn-NO"/>
        </w:rPr>
        <w:tab/>
        <w:t xml:space="preserve">Tilsett som trusopplærer  32% frem til      </w:t>
      </w:r>
    </w:p>
    <w:p w:rsidR="00B13281" w:rsidRPr="00C21976" w:rsidRDefault="00B13281" w:rsidP="00B13281">
      <w:pPr>
        <w:pStyle w:val="Listeavsnitt"/>
        <w:ind w:left="4956"/>
        <w:rPr>
          <w:lang w:val="nn-NO"/>
        </w:rPr>
      </w:pPr>
      <w:r w:rsidRPr="00C21976">
        <w:rPr>
          <w:lang w:val="nn-NO"/>
        </w:rPr>
        <w:t>01.06.19</w:t>
      </w:r>
    </w:p>
    <w:p w:rsidR="00B13281" w:rsidRPr="00C21976" w:rsidRDefault="00B13281" w:rsidP="00B13281">
      <w:pPr>
        <w:pStyle w:val="Listeavsnitt"/>
        <w:numPr>
          <w:ilvl w:val="0"/>
          <w:numId w:val="5"/>
        </w:numPr>
        <w:rPr>
          <w:lang w:val="nn-NO"/>
        </w:rPr>
      </w:pPr>
      <w:r w:rsidRPr="00C21976">
        <w:rPr>
          <w:lang w:val="nn-NO"/>
        </w:rPr>
        <w:t>02.01.19</w:t>
      </w:r>
      <w:r w:rsidRPr="00C21976">
        <w:rPr>
          <w:lang w:val="nn-NO"/>
        </w:rPr>
        <w:tab/>
        <w:t>On arkitekter</w:t>
      </w:r>
      <w:r w:rsidRPr="00C21976">
        <w:rPr>
          <w:lang w:val="nn-NO"/>
        </w:rPr>
        <w:tab/>
      </w:r>
      <w:r w:rsidRPr="00C21976">
        <w:rPr>
          <w:lang w:val="nn-NO"/>
        </w:rPr>
        <w:tab/>
      </w:r>
      <w:r w:rsidRPr="00C21976">
        <w:rPr>
          <w:lang w:val="nn-NO"/>
        </w:rPr>
        <w:tab/>
        <w:t xml:space="preserve">Nabovarsel Smibekk Eigedom  </w:t>
      </w:r>
    </w:p>
    <w:p w:rsidR="00B13281" w:rsidRPr="00C21976" w:rsidRDefault="00B13281" w:rsidP="00B13281">
      <w:pPr>
        <w:pStyle w:val="Listeavsnitt"/>
        <w:numPr>
          <w:ilvl w:val="0"/>
          <w:numId w:val="5"/>
        </w:numPr>
        <w:rPr>
          <w:lang w:val="nn-NO"/>
        </w:rPr>
      </w:pPr>
      <w:r w:rsidRPr="00C21976">
        <w:rPr>
          <w:lang w:val="nn-NO"/>
        </w:rPr>
        <w:t>08.01.19</w:t>
      </w:r>
      <w:r w:rsidRPr="00C21976">
        <w:rPr>
          <w:lang w:val="nn-NO"/>
        </w:rPr>
        <w:tab/>
        <w:t>Aure kommune</w:t>
      </w:r>
      <w:r w:rsidRPr="00C21976">
        <w:rPr>
          <w:lang w:val="nn-NO"/>
        </w:rPr>
        <w:tab/>
      </w:r>
      <w:r w:rsidRPr="00C21976">
        <w:rPr>
          <w:lang w:val="nn-NO"/>
        </w:rPr>
        <w:tab/>
        <w:t xml:space="preserve">Driftstilskott 2019  kr. 3.246.000,- </w:t>
      </w:r>
    </w:p>
    <w:p w:rsidR="00B13281" w:rsidRPr="00C21976" w:rsidRDefault="00B13281" w:rsidP="00B13281">
      <w:pPr>
        <w:pStyle w:val="Listeavsnitt"/>
        <w:numPr>
          <w:ilvl w:val="0"/>
          <w:numId w:val="5"/>
        </w:numPr>
        <w:rPr>
          <w:lang w:val="nn-NO"/>
        </w:rPr>
      </w:pPr>
      <w:r w:rsidRPr="00C21976">
        <w:rPr>
          <w:lang w:val="nn-NO"/>
        </w:rPr>
        <w:t>21.02.19</w:t>
      </w:r>
      <w:r w:rsidRPr="00C21976">
        <w:rPr>
          <w:lang w:val="nn-NO"/>
        </w:rPr>
        <w:tab/>
        <w:t>Søkjar</w:t>
      </w:r>
      <w:r w:rsidRPr="00C21976">
        <w:rPr>
          <w:lang w:val="nn-NO"/>
        </w:rPr>
        <w:tab/>
      </w:r>
      <w:r w:rsidRPr="00C21976">
        <w:rPr>
          <w:lang w:val="nn-NO"/>
        </w:rPr>
        <w:tab/>
      </w:r>
      <w:r w:rsidRPr="00C21976">
        <w:rPr>
          <w:lang w:val="nn-NO"/>
        </w:rPr>
        <w:tab/>
      </w:r>
      <w:r w:rsidRPr="00C21976">
        <w:rPr>
          <w:lang w:val="nn-NO"/>
        </w:rPr>
        <w:tab/>
        <w:t>Trusopplærer 32% og sekretær (konf) 40%</w:t>
      </w:r>
    </w:p>
    <w:p w:rsidR="00B13281" w:rsidRPr="00C21976" w:rsidRDefault="00B13281" w:rsidP="00B13281">
      <w:pPr>
        <w:pStyle w:val="Listeavsnitt"/>
        <w:numPr>
          <w:ilvl w:val="0"/>
          <w:numId w:val="5"/>
        </w:numPr>
        <w:rPr>
          <w:lang w:val="nn-NO"/>
        </w:rPr>
      </w:pPr>
      <w:r w:rsidRPr="00C21976">
        <w:rPr>
          <w:lang w:val="nn-NO"/>
        </w:rPr>
        <w:t>15.02.19</w:t>
      </w:r>
      <w:r w:rsidRPr="00C21976">
        <w:rPr>
          <w:lang w:val="nn-NO"/>
        </w:rPr>
        <w:tab/>
        <w:t>Aure kommune</w:t>
      </w:r>
      <w:r w:rsidRPr="00C21976">
        <w:rPr>
          <w:lang w:val="nn-NO"/>
        </w:rPr>
        <w:tab/>
      </w:r>
      <w:r w:rsidRPr="00C21976">
        <w:rPr>
          <w:lang w:val="nn-NO"/>
        </w:rPr>
        <w:tab/>
        <w:t>Innmelding i bedriftshelseteneste Midt-Norsk</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t>HMS senter, Surnadal</w:t>
      </w:r>
    </w:p>
    <w:p w:rsidR="00B13281" w:rsidRPr="00C21976" w:rsidRDefault="00B13281" w:rsidP="00B13281">
      <w:pPr>
        <w:rPr>
          <w:lang w:val="nn-NO"/>
        </w:rPr>
      </w:pPr>
    </w:p>
    <w:p w:rsidR="00B13281" w:rsidRPr="00C21976" w:rsidRDefault="00B13281" w:rsidP="00B13281">
      <w:pPr>
        <w:rPr>
          <w:lang w:val="nn-NO"/>
        </w:rPr>
      </w:pPr>
    </w:p>
    <w:p w:rsidR="00B13281" w:rsidRPr="00C21976" w:rsidRDefault="00B13281" w:rsidP="00B13281">
      <w:pPr>
        <w:rPr>
          <w:lang w:val="nn-NO"/>
        </w:rPr>
      </w:pPr>
    </w:p>
    <w:p w:rsidR="001D5F69" w:rsidRPr="00C21976" w:rsidRDefault="001D5F69" w:rsidP="001D5F69">
      <w:pPr>
        <w:rPr>
          <w:sz w:val="20"/>
          <w:lang w:val="nn-NO"/>
        </w:rPr>
      </w:pPr>
      <w:r w:rsidRPr="00C21976">
        <w:rPr>
          <w:lang w:val="nn-NO"/>
        </w:rPr>
        <w:t>Aure , den ………………………</w:t>
      </w:r>
    </w:p>
    <w:p w:rsidR="001D5F69" w:rsidRPr="00C21976" w:rsidRDefault="001D5F69" w:rsidP="001D5F69">
      <w:pPr>
        <w:rPr>
          <w:lang w:val="nn-NO"/>
        </w:rPr>
      </w:pPr>
    </w:p>
    <w:p w:rsidR="001D5F69" w:rsidRPr="00C21976" w:rsidRDefault="001D5F69" w:rsidP="001D5F69">
      <w:pPr>
        <w:rPr>
          <w:lang w:val="nn-NO"/>
        </w:rPr>
      </w:pPr>
      <w:r w:rsidRPr="00C21976">
        <w:rPr>
          <w:lang w:val="nn-NO"/>
        </w:rPr>
        <w:t>Signatur av protokoll</w:t>
      </w:r>
    </w:p>
    <w:p w:rsidR="001D5F69" w:rsidRPr="00C21976" w:rsidRDefault="001D5F69" w:rsidP="001D5F69">
      <w:pPr>
        <w:rPr>
          <w:lang w:val="nn-NO"/>
        </w:rPr>
      </w:pPr>
    </w:p>
    <w:p w:rsidR="001D5F69" w:rsidRPr="00C21976" w:rsidRDefault="001D5F69" w:rsidP="001D5F69">
      <w:pPr>
        <w:rPr>
          <w:sz w:val="16"/>
          <w:lang w:val="nn-NO"/>
        </w:rPr>
      </w:pPr>
    </w:p>
    <w:p w:rsidR="001D5F69" w:rsidRPr="00C21976" w:rsidRDefault="001D5F69" w:rsidP="001D5F6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lang w:val="nn-NO"/>
        </w:rPr>
      </w:pPr>
      <w:r w:rsidRPr="00C21976">
        <w:rPr>
          <w:lang w:val="nn-NO"/>
        </w:rPr>
        <w:t>____________________________</w:t>
      </w:r>
      <w:r w:rsidRPr="00C21976">
        <w:rPr>
          <w:lang w:val="nn-NO"/>
        </w:rPr>
        <w:tab/>
        <w:t>___________________________________</w:t>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r w:rsidRPr="00C21976">
        <w:rPr>
          <w:lang w:val="nn-NO"/>
        </w:rPr>
        <w:tab/>
      </w:r>
    </w:p>
    <w:p w:rsidR="00953F73" w:rsidRPr="00C21976" w:rsidRDefault="00953F73" w:rsidP="00953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lang w:val="nn-NO"/>
        </w:rPr>
      </w:pPr>
    </w:p>
    <w:p w:rsidR="00953F73" w:rsidRPr="00C21976" w:rsidRDefault="00953F73" w:rsidP="00953F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rPr>
          <w:rFonts w:ascii="Arial" w:hAnsi="Arial" w:cs="Arial"/>
          <w:b/>
          <w:bCs/>
          <w:sz w:val="28"/>
          <w:szCs w:val="28"/>
          <w:lang w:val="nn-NO"/>
        </w:rPr>
      </w:pPr>
    </w:p>
    <w:p w:rsidR="00291A05" w:rsidRPr="00C21976" w:rsidRDefault="00291A05" w:rsidP="0029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sz w:val="22"/>
          <w:szCs w:val="24"/>
          <w:lang w:val="nn-NO"/>
        </w:rPr>
      </w:pPr>
    </w:p>
    <w:p w:rsidR="00291A05" w:rsidRPr="00C21976" w:rsidRDefault="00291A05" w:rsidP="00291A05">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sz w:val="22"/>
          <w:szCs w:val="24"/>
          <w:lang w:val="nn-NO"/>
        </w:rPr>
      </w:pPr>
    </w:p>
    <w:p w:rsidR="009A7DF6" w:rsidRPr="00C21976" w:rsidRDefault="009A7DF6">
      <w:pPr>
        <w:pStyle w:val="Topptekst"/>
        <w:tabs>
          <w:tab w:val="clear" w:pos="4536"/>
          <w:tab w:val="clear" w:pos="9072"/>
        </w:tabs>
        <w:rPr>
          <w:lang w:val="nn-NO"/>
        </w:rPr>
      </w:pPr>
    </w:p>
    <w:p w:rsidR="009A7DF6" w:rsidRPr="00C21976" w:rsidRDefault="009A7DF6">
      <w:pPr>
        <w:pStyle w:val="Topptekst"/>
        <w:tabs>
          <w:tab w:val="clear" w:pos="4536"/>
          <w:tab w:val="clear" w:pos="9072"/>
        </w:tabs>
        <w:rPr>
          <w:lang w:val="nn-NO"/>
        </w:rPr>
      </w:pPr>
    </w:p>
    <w:p w:rsidR="009A7DF6" w:rsidRPr="00C21976" w:rsidRDefault="009A7DF6">
      <w:pPr>
        <w:pStyle w:val="Topptekst"/>
        <w:tabs>
          <w:tab w:val="clear" w:pos="4536"/>
          <w:tab w:val="clear" w:pos="9072"/>
        </w:tabs>
        <w:rPr>
          <w:lang w:val="nn-NO"/>
        </w:rPr>
      </w:pPr>
    </w:p>
    <w:p w:rsidR="009A7DF6" w:rsidRPr="00C21976" w:rsidRDefault="009A7DF6">
      <w:pPr>
        <w:pStyle w:val="Topptekst"/>
        <w:tabs>
          <w:tab w:val="clear" w:pos="4536"/>
          <w:tab w:val="clear" w:pos="9072"/>
        </w:tabs>
        <w:rPr>
          <w:lang w:val="nn-NO"/>
        </w:rPr>
      </w:pPr>
    </w:p>
    <w:p w:rsidR="009A7DF6" w:rsidRPr="00C21976" w:rsidRDefault="009A7DF6">
      <w:pPr>
        <w:pStyle w:val="Topptekst"/>
        <w:tabs>
          <w:tab w:val="clear" w:pos="4536"/>
          <w:tab w:val="clear" w:pos="9072"/>
        </w:tabs>
        <w:rPr>
          <w:lang w:val="nn-NO"/>
        </w:rPr>
      </w:pPr>
    </w:p>
    <w:p w:rsidR="009A7DF6" w:rsidRPr="00C21976" w:rsidRDefault="009A7DF6">
      <w:pPr>
        <w:pStyle w:val="Topptekst"/>
        <w:tabs>
          <w:tab w:val="clear" w:pos="4536"/>
          <w:tab w:val="clear" w:pos="9072"/>
        </w:tabs>
        <w:rPr>
          <w:lang w:val="nn-NO"/>
        </w:rPr>
      </w:pPr>
    </w:p>
    <w:sectPr w:rsidR="009A7DF6" w:rsidRPr="00C21976" w:rsidSect="00A90BA6">
      <w:head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76" w:rsidRDefault="00C21976">
      <w:r>
        <w:separator/>
      </w:r>
    </w:p>
  </w:endnote>
  <w:endnote w:type="continuationSeparator" w:id="0">
    <w:p w:rsidR="00C21976" w:rsidRDefault="00C2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76" w:rsidRDefault="00C21976">
      <w:r>
        <w:separator/>
      </w:r>
    </w:p>
  </w:footnote>
  <w:footnote w:type="continuationSeparator" w:id="0">
    <w:p w:rsidR="00C21976" w:rsidRDefault="00C2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76" w:rsidRDefault="00C21976">
    <w:pPr>
      <w:pStyle w:val="Topptekst"/>
      <w:tabs>
        <w:tab w:val="left" w:pos="126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73A64"/>
    <w:multiLevelType w:val="hybridMultilevel"/>
    <w:tmpl w:val="3522C97A"/>
    <w:lvl w:ilvl="0" w:tplc="029C7718">
      <w:start w:val="2"/>
      <w:numFmt w:val="bullet"/>
      <w:lvlText w:val=""/>
      <w:lvlJc w:val="left"/>
      <w:pPr>
        <w:ind w:left="720" w:hanging="360"/>
      </w:pPr>
      <w:rPr>
        <w:rFonts w:ascii="Symbol" w:eastAsia="Arial"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B9C5E28"/>
    <w:multiLevelType w:val="hybridMultilevel"/>
    <w:tmpl w:val="DE4A63C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5302C86"/>
    <w:multiLevelType w:val="hybridMultilevel"/>
    <w:tmpl w:val="35AA4C0A"/>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1A9432F"/>
    <w:multiLevelType w:val="hybridMultilevel"/>
    <w:tmpl w:val="5FD28B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7A"/>
    <w:rsid w:val="00011DC1"/>
    <w:rsid w:val="000926C7"/>
    <w:rsid w:val="000A79DC"/>
    <w:rsid w:val="000B50E9"/>
    <w:rsid w:val="000D71F6"/>
    <w:rsid w:val="000F7054"/>
    <w:rsid w:val="0012720B"/>
    <w:rsid w:val="0017191D"/>
    <w:rsid w:val="001728C7"/>
    <w:rsid w:val="00173F4B"/>
    <w:rsid w:val="001D03BD"/>
    <w:rsid w:val="001D5F69"/>
    <w:rsid w:val="001D755A"/>
    <w:rsid w:val="00291A05"/>
    <w:rsid w:val="00293BF5"/>
    <w:rsid w:val="002D5BF8"/>
    <w:rsid w:val="002E04B5"/>
    <w:rsid w:val="00312DE7"/>
    <w:rsid w:val="0034322F"/>
    <w:rsid w:val="0036578C"/>
    <w:rsid w:val="003C31EA"/>
    <w:rsid w:val="00483848"/>
    <w:rsid w:val="004D1E3A"/>
    <w:rsid w:val="004E1982"/>
    <w:rsid w:val="004E3429"/>
    <w:rsid w:val="00502D8C"/>
    <w:rsid w:val="00506738"/>
    <w:rsid w:val="00515A0A"/>
    <w:rsid w:val="00551E8E"/>
    <w:rsid w:val="00561E76"/>
    <w:rsid w:val="005D09A7"/>
    <w:rsid w:val="005E1F83"/>
    <w:rsid w:val="005F3504"/>
    <w:rsid w:val="006524FD"/>
    <w:rsid w:val="00663BAC"/>
    <w:rsid w:val="007137B0"/>
    <w:rsid w:val="00744FC8"/>
    <w:rsid w:val="00762E1D"/>
    <w:rsid w:val="00764F28"/>
    <w:rsid w:val="007C6A49"/>
    <w:rsid w:val="00805C9A"/>
    <w:rsid w:val="00821081"/>
    <w:rsid w:val="008A515E"/>
    <w:rsid w:val="008D687A"/>
    <w:rsid w:val="008F0921"/>
    <w:rsid w:val="00900287"/>
    <w:rsid w:val="00927359"/>
    <w:rsid w:val="00953F73"/>
    <w:rsid w:val="009822C2"/>
    <w:rsid w:val="00993564"/>
    <w:rsid w:val="009A7DF6"/>
    <w:rsid w:val="009B6EA9"/>
    <w:rsid w:val="009C6915"/>
    <w:rsid w:val="009D666A"/>
    <w:rsid w:val="009E27DD"/>
    <w:rsid w:val="00A00C1A"/>
    <w:rsid w:val="00A0361C"/>
    <w:rsid w:val="00A617B0"/>
    <w:rsid w:val="00A86121"/>
    <w:rsid w:val="00A90BA6"/>
    <w:rsid w:val="00A94A37"/>
    <w:rsid w:val="00A96BE5"/>
    <w:rsid w:val="00AD407A"/>
    <w:rsid w:val="00AF35B4"/>
    <w:rsid w:val="00AF42FB"/>
    <w:rsid w:val="00B13281"/>
    <w:rsid w:val="00B31809"/>
    <w:rsid w:val="00B63E28"/>
    <w:rsid w:val="00BC40C2"/>
    <w:rsid w:val="00C21976"/>
    <w:rsid w:val="00C53163"/>
    <w:rsid w:val="00C61D4E"/>
    <w:rsid w:val="00C91E86"/>
    <w:rsid w:val="00CA2786"/>
    <w:rsid w:val="00CA3D40"/>
    <w:rsid w:val="00CA5BED"/>
    <w:rsid w:val="00D228B2"/>
    <w:rsid w:val="00D23D9B"/>
    <w:rsid w:val="00D26BFA"/>
    <w:rsid w:val="00D56A1A"/>
    <w:rsid w:val="00D81082"/>
    <w:rsid w:val="00D95BA6"/>
    <w:rsid w:val="00DB2188"/>
    <w:rsid w:val="00DE3518"/>
    <w:rsid w:val="00E031F0"/>
    <w:rsid w:val="00E84C9E"/>
    <w:rsid w:val="00E8554E"/>
    <w:rsid w:val="00E946A4"/>
    <w:rsid w:val="00F039B7"/>
    <w:rsid w:val="00F05785"/>
    <w:rsid w:val="00F638B1"/>
    <w:rsid w:val="00FA2A31"/>
    <w:rsid w:val="00FB45AD"/>
    <w:rsid w:val="00FC71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CE4C55"/>
  <w15:docId w15:val="{3216BEC2-E9C9-4767-BCA0-4EFA1F7F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next w:val="Normal"/>
    <w:link w:val="Overskrift2Tegn"/>
    <w:qFormat/>
    <w:rsid w:val="007C6A49"/>
    <w:pPr>
      <w:keepNext/>
      <w:ind w:left="705"/>
      <w:outlineLvl w:val="1"/>
    </w:pPr>
    <w:rPr>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center"/>
    </w:pPr>
    <w:rPr>
      <w:rFonts w:ascii="Arial" w:hAnsi="Arial" w:cs="Arial"/>
      <w:b/>
      <w:bCs/>
      <w:sz w:val="40"/>
    </w:rPr>
  </w:style>
  <w:style w:type="paragraph" w:styleId="Topptekst">
    <w:name w:val="header"/>
    <w:basedOn w:val="Normal"/>
    <w:link w:val="TopptekstTegn"/>
    <w:semiHidden/>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Normal0">
    <w:name w:val="[Normal]"/>
    <w:rsid w:val="009D666A"/>
    <w:rPr>
      <w:rFonts w:ascii="Arial" w:eastAsia="Arial" w:hAnsi="Arial"/>
      <w:sz w:val="24"/>
    </w:rPr>
  </w:style>
  <w:style w:type="character" w:customStyle="1" w:styleId="BunntekstTegn">
    <w:name w:val="Bunntekst Tegn"/>
    <w:basedOn w:val="Standardskriftforavsnitt"/>
    <w:link w:val="Bunntekst"/>
    <w:uiPriority w:val="99"/>
    <w:rsid w:val="009A7DF6"/>
    <w:rPr>
      <w:sz w:val="24"/>
      <w:szCs w:val="24"/>
    </w:rPr>
  </w:style>
  <w:style w:type="character" w:styleId="Sidetall">
    <w:name w:val="page number"/>
    <w:basedOn w:val="Standardskriftforavsnitt"/>
    <w:semiHidden/>
    <w:unhideWhenUsed/>
    <w:rsid w:val="009A7DF6"/>
  </w:style>
  <w:style w:type="paragraph" w:styleId="Listeavsnitt">
    <w:name w:val="List Paragraph"/>
    <w:basedOn w:val="Normal"/>
    <w:uiPriority w:val="34"/>
    <w:qFormat/>
    <w:rsid w:val="00291A05"/>
    <w:pPr>
      <w:ind w:left="720"/>
      <w:contextualSpacing/>
    </w:pPr>
  </w:style>
  <w:style w:type="character" w:customStyle="1" w:styleId="TopptekstTegn">
    <w:name w:val="Topptekst Tegn"/>
    <w:basedOn w:val="Standardskriftforavsnitt"/>
    <w:link w:val="Topptekst"/>
    <w:semiHidden/>
    <w:rsid w:val="007137B0"/>
    <w:rPr>
      <w:sz w:val="24"/>
      <w:szCs w:val="24"/>
    </w:rPr>
  </w:style>
  <w:style w:type="character" w:customStyle="1" w:styleId="Overskrift2Tegn">
    <w:name w:val="Overskrift 2 Tegn"/>
    <w:basedOn w:val="Standardskriftforavsnitt"/>
    <w:link w:val="Overskrift2"/>
    <w:rsid w:val="007C6A49"/>
    <w:rPr>
      <w:b/>
      <w:sz w:val="24"/>
    </w:rPr>
  </w:style>
  <w:style w:type="paragraph" w:styleId="Bobletekst">
    <w:name w:val="Balloon Text"/>
    <w:basedOn w:val="Normal"/>
    <w:link w:val="BobletekstTegn"/>
    <w:uiPriority w:val="99"/>
    <w:semiHidden/>
    <w:unhideWhenUsed/>
    <w:rsid w:val="00DE351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E3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essurser\M&#216;TEBOK%20FELLESR&#197;DET\Innkalling\M&#248;teinnkalling%2016.02.1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 16.02.16</Template>
  <TotalTime>44</TotalTime>
  <Pages>13</Pages>
  <Words>3943</Words>
  <Characters>22441</Characters>
  <Application>Microsoft Office Word</Application>
  <DocSecurity>0</DocSecurity>
  <Lines>187</Lines>
  <Paragraphs>52</Paragraphs>
  <ScaleCrop>false</ScaleCrop>
  <HeadingPairs>
    <vt:vector size="2" baseType="variant">
      <vt:variant>
        <vt:lpstr>Tittel</vt:lpstr>
      </vt:variant>
      <vt:variant>
        <vt:i4>1</vt:i4>
      </vt:variant>
    </vt:vector>
  </HeadingPairs>
  <TitlesOfParts>
    <vt:vector size="1" baseType="lpstr">
      <vt:lpstr>Innkalling til møte i</vt:lpstr>
    </vt:vector>
  </TitlesOfParts>
  <Company>UniConsult AS</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til møte i</dc:title>
  <dc:creator>judith</dc:creator>
  <cp:lastModifiedBy>Judith Bjørk</cp:lastModifiedBy>
  <cp:revision>10</cp:revision>
  <cp:lastPrinted>2019-02-14T07:47:00Z</cp:lastPrinted>
  <dcterms:created xsi:type="dcterms:W3CDTF">2019-02-22T09:56:00Z</dcterms:created>
  <dcterms:modified xsi:type="dcterms:W3CDTF">2019-02-22T10:42:00Z</dcterms:modified>
</cp:coreProperties>
</file>